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0C5C4" w14:textId="77777777" w:rsidR="00772985" w:rsidRPr="00177757" w:rsidRDefault="00772985">
      <w:pPr>
        <w:rPr>
          <w:rFonts w:ascii="Verdana" w:hAnsi="Verdana"/>
        </w:rPr>
      </w:pPr>
    </w:p>
    <w:p w14:paraId="438FC34C" w14:textId="77777777" w:rsidR="00772985" w:rsidRPr="00177757" w:rsidRDefault="00772985">
      <w:pPr>
        <w:rPr>
          <w:rFonts w:ascii="Verdana" w:hAnsi="Verdana"/>
        </w:rPr>
      </w:pPr>
    </w:p>
    <w:p w14:paraId="7D44254E" w14:textId="77777777" w:rsidR="00772985" w:rsidRPr="00177757" w:rsidRDefault="00772985">
      <w:pPr>
        <w:rPr>
          <w:rFonts w:ascii="Verdana" w:hAnsi="Verdana"/>
        </w:rPr>
      </w:pPr>
    </w:p>
    <w:p w14:paraId="3A58145A" w14:textId="77777777" w:rsidR="00772985" w:rsidRPr="00177757" w:rsidRDefault="00772985">
      <w:pPr>
        <w:rPr>
          <w:rFonts w:ascii="Verdana" w:hAnsi="Verdana"/>
        </w:rPr>
      </w:pPr>
    </w:p>
    <w:p w14:paraId="30298E0E" w14:textId="77777777" w:rsidR="007E5D5D" w:rsidRPr="00177757" w:rsidRDefault="007E5D5D" w:rsidP="00764346">
      <w:pPr>
        <w:pStyle w:val="HTMLPreformatted"/>
        <w:ind w:left="720"/>
        <w:rPr>
          <w:rFonts w:ascii="Verdana" w:hAnsi="Verdana"/>
          <w:sz w:val="16"/>
        </w:rPr>
      </w:pPr>
    </w:p>
    <w:p w14:paraId="1B615BB1" w14:textId="0468C554" w:rsidR="00764346" w:rsidRPr="002861B5" w:rsidRDefault="00764346" w:rsidP="00764346">
      <w:pPr>
        <w:pStyle w:val="HTMLPreformatted"/>
        <w:ind w:left="720"/>
        <w:rPr>
          <w:rFonts w:ascii="Verdana" w:hAnsi="Verdana"/>
          <w:sz w:val="18"/>
          <w:szCs w:val="18"/>
        </w:rPr>
      </w:pPr>
      <w:r w:rsidRPr="002861B5">
        <w:rPr>
          <w:rFonts w:ascii="Verdana" w:hAnsi="Verdana"/>
          <w:sz w:val="18"/>
          <w:szCs w:val="18"/>
        </w:rPr>
        <w:t xml:space="preserve">The following is an instruction of converting HTML from pdf that are converted manually by </w:t>
      </w:r>
      <w:r w:rsidR="002D3207">
        <w:rPr>
          <w:rFonts w:ascii="Verdana" w:hAnsi="Verdana"/>
          <w:sz w:val="18"/>
          <w:szCs w:val="18"/>
        </w:rPr>
        <w:t xml:space="preserve">web </w:t>
      </w:r>
      <w:r w:rsidRPr="002861B5">
        <w:rPr>
          <w:rFonts w:ascii="Verdana" w:hAnsi="Verdana"/>
          <w:sz w:val="18"/>
          <w:szCs w:val="18"/>
        </w:rPr>
        <w:t>designer to uploaded within a Client database in ILG. We are tried to cover all HTML section and element those we are used at the time of manual converted from PDF to HTML.</w:t>
      </w:r>
    </w:p>
    <w:p w14:paraId="010750F3" w14:textId="77777777" w:rsidR="00764346" w:rsidRPr="002861B5" w:rsidRDefault="00764346" w:rsidP="00764346">
      <w:pPr>
        <w:pStyle w:val="HTMLPreformatted"/>
        <w:ind w:left="720"/>
        <w:rPr>
          <w:rFonts w:ascii="Verdana" w:hAnsi="Verdana"/>
          <w:sz w:val="18"/>
          <w:szCs w:val="18"/>
        </w:rPr>
      </w:pPr>
    </w:p>
    <w:p w14:paraId="10B91DDF" w14:textId="37B3FF9D" w:rsidR="00764346" w:rsidRPr="002861B5" w:rsidRDefault="00764346" w:rsidP="00764346">
      <w:pPr>
        <w:pStyle w:val="HTMLPreformatted"/>
        <w:ind w:left="720"/>
        <w:rPr>
          <w:rFonts w:ascii="Verdana" w:hAnsi="Verdana"/>
          <w:sz w:val="18"/>
          <w:szCs w:val="18"/>
        </w:rPr>
      </w:pPr>
      <w:r w:rsidRPr="002861B5">
        <w:rPr>
          <w:rFonts w:ascii="Verdana" w:hAnsi="Verdana"/>
          <w:sz w:val="18"/>
          <w:szCs w:val="18"/>
        </w:rPr>
        <w:t xml:space="preserve">It is our recommendation to only </w:t>
      </w:r>
      <w:r w:rsidR="002D3207">
        <w:rPr>
          <w:rFonts w:ascii="Verdana" w:hAnsi="Verdana"/>
          <w:sz w:val="18"/>
          <w:szCs w:val="18"/>
        </w:rPr>
        <w:t>use</w:t>
      </w:r>
      <w:r w:rsidRPr="002861B5">
        <w:rPr>
          <w:rFonts w:ascii="Verdana" w:hAnsi="Verdana"/>
          <w:sz w:val="18"/>
          <w:szCs w:val="18"/>
        </w:rPr>
        <w:t xml:space="preserve"> specific html elements and structure, we are using for developing html files from pdf. to maintain consistency so that further operations can be performed by programmer.</w:t>
      </w:r>
    </w:p>
    <w:p w14:paraId="2FB33199" w14:textId="55115E18" w:rsidR="0078151A" w:rsidRPr="00177757" w:rsidRDefault="0078151A">
      <w:pPr>
        <w:rPr>
          <w:rFonts w:ascii="Verdana" w:hAnsi="Verdana"/>
        </w:rPr>
      </w:pPr>
    </w:p>
    <w:p w14:paraId="16539F9B" w14:textId="211EAB77" w:rsidR="00764346" w:rsidRPr="00177757" w:rsidRDefault="00764346">
      <w:pPr>
        <w:rPr>
          <w:rFonts w:ascii="Verdana" w:hAnsi="Verdana"/>
        </w:rPr>
      </w:pPr>
    </w:p>
    <w:p w14:paraId="3CE16174" w14:textId="421C48B9" w:rsidR="00764346" w:rsidRPr="002861B5" w:rsidRDefault="00764346" w:rsidP="00177757">
      <w:pPr>
        <w:pStyle w:val="HTMLPreformatted"/>
        <w:ind w:firstLine="709"/>
        <w:rPr>
          <w:rFonts w:ascii="Verdana" w:hAnsi="Verdana"/>
          <w:b/>
          <w:bCs/>
          <w:u w:val="single"/>
        </w:rPr>
      </w:pPr>
      <w:r w:rsidRPr="002861B5">
        <w:rPr>
          <w:rFonts w:ascii="Verdana" w:hAnsi="Verdana"/>
          <w:b/>
          <w:bCs/>
          <w:u w:val="single"/>
        </w:rPr>
        <w:t>INSTRUCTIONS OVERVIEW</w:t>
      </w:r>
    </w:p>
    <w:p w14:paraId="2D647922" w14:textId="77777777" w:rsidR="00764346" w:rsidRPr="00177757" w:rsidRDefault="00764346" w:rsidP="00764346">
      <w:pPr>
        <w:pStyle w:val="HTMLPreformatted"/>
        <w:rPr>
          <w:rFonts w:ascii="Verdana" w:hAnsi="Verdana"/>
          <w:sz w:val="16"/>
        </w:rPr>
      </w:pPr>
    </w:p>
    <w:p w14:paraId="0287C69A" w14:textId="77777777" w:rsidR="00764346" w:rsidRPr="00177757" w:rsidRDefault="00764346" w:rsidP="00764346">
      <w:pPr>
        <w:pStyle w:val="HTMLPreformatted"/>
        <w:rPr>
          <w:rFonts w:ascii="Verdana" w:hAnsi="Verdana"/>
          <w:sz w:val="16"/>
        </w:rPr>
      </w:pPr>
    </w:p>
    <w:p w14:paraId="2DDAACBB" w14:textId="51299EEF" w:rsidR="00764346" w:rsidRPr="002861B5" w:rsidRDefault="00764346" w:rsidP="00764346">
      <w:pPr>
        <w:pStyle w:val="HTMLPreformatted"/>
        <w:numPr>
          <w:ilvl w:val="0"/>
          <w:numId w:val="2"/>
        </w:numPr>
        <w:rPr>
          <w:rFonts w:ascii="Verdana" w:hAnsi="Verdana"/>
          <w:sz w:val="18"/>
          <w:szCs w:val="18"/>
        </w:rPr>
      </w:pPr>
      <w:r w:rsidRPr="002861B5">
        <w:rPr>
          <w:rFonts w:ascii="Verdana" w:hAnsi="Verdana"/>
          <w:sz w:val="18"/>
          <w:szCs w:val="18"/>
        </w:rPr>
        <w:t>Following is a list of section which are commonly exist in each pdf, we have described below each section how to convert each section from PDF to HTML. Please consider below section that is available in each PDF file which are converted to HTML, outlining the following components below:</w:t>
      </w:r>
    </w:p>
    <w:p w14:paraId="392150E9" w14:textId="77777777" w:rsidR="00764346" w:rsidRPr="00177757" w:rsidRDefault="00764346" w:rsidP="00764346">
      <w:pPr>
        <w:pStyle w:val="ListParagraph"/>
        <w:rPr>
          <w:rFonts w:ascii="Verdana" w:hAnsi="Verdana"/>
          <w:sz w:val="16"/>
        </w:rPr>
      </w:pPr>
    </w:p>
    <w:p w14:paraId="4E29D65B" w14:textId="4E86F9D8" w:rsidR="00764346" w:rsidRPr="00177757" w:rsidRDefault="007E5D5D" w:rsidP="00764346">
      <w:pPr>
        <w:pStyle w:val="HTMLPreformatted"/>
        <w:numPr>
          <w:ilvl w:val="1"/>
          <w:numId w:val="3"/>
        </w:numPr>
        <w:rPr>
          <w:rFonts w:ascii="Verdana" w:hAnsi="Verdana"/>
          <w:color w:val="0070C0"/>
        </w:rPr>
      </w:pPr>
      <w:r w:rsidRPr="00177757">
        <w:rPr>
          <w:rFonts w:ascii="Verdana" w:hAnsi="Verdana"/>
          <w:color w:val="0070C0"/>
        </w:rPr>
        <w:t>Common Structure</w:t>
      </w:r>
    </w:p>
    <w:p w14:paraId="3611477D" w14:textId="527C4BC4" w:rsidR="00764346" w:rsidRPr="00177757" w:rsidRDefault="007E5D5D" w:rsidP="00764346">
      <w:pPr>
        <w:pStyle w:val="HTMLPreformatted"/>
        <w:numPr>
          <w:ilvl w:val="1"/>
          <w:numId w:val="3"/>
        </w:numPr>
        <w:rPr>
          <w:rFonts w:ascii="Verdana" w:hAnsi="Verdana"/>
          <w:color w:val="0070C0"/>
        </w:rPr>
      </w:pPr>
      <w:r w:rsidRPr="00177757">
        <w:rPr>
          <w:rFonts w:ascii="Verdana" w:hAnsi="Verdana"/>
          <w:color w:val="0070C0"/>
        </w:rPr>
        <w:t>Header/Home Page</w:t>
      </w:r>
    </w:p>
    <w:p w14:paraId="4FF04580" w14:textId="3EFE411E" w:rsidR="00764346" w:rsidRPr="00177757" w:rsidRDefault="007E5D5D" w:rsidP="00764346">
      <w:pPr>
        <w:pStyle w:val="HTMLPreformatted"/>
        <w:numPr>
          <w:ilvl w:val="1"/>
          <w:numId w:val="3"/>
        </w:numPr>
        <w:rPr>
          <w:rFonts w:ascii="Verdana" w:hAnsi="Verdana"/>
          <w:color w:val="0070C0"/>
        </w:rPr>
      </w:pPr>
      <w:r w:rsidRPr="00177757">
        <w:rPr>
          <w:rFonts w:ascii="Verdana" w:hAnsi="Verdana"/>
          <w:color w:val="0070C0"/>
        </w:rPr>
        <w:t>Index Section (TOC)</w:t>
      </w:r>
    </w:p>
    <w:p w14:paraId="4FA71717" w14:textId="4D2FDA76" w:rsidR="00764346" w:rsidRPr="00177757" w:rsidRDefault="007E5D5D" w:rsidP="00764346">
      <w:pPr>
        <w:pStyle w:val="HTMLPreformatted"/>
        <w:numPr>
          <w:ilvl w:val="1"/>
          <w:numId w:val="3"/>
        </w:numPr>
        <w:rPr>
          <w:rFonts w:ascii="Verdana" w:hAnsi="Verdana"/>
          <w:color w:val="0070C0"/>
        </w:rPr>
      </w:pPr>
      <w:r w:rsidRPr="00177757">
        <w:rPr>
          <w:rFonts w:ascii="Verdana" w:hAnsi="Verdana"/>
          <w:color w:val="0070C0"/>
        </w:rPr>
        <w:t>Middle Content</w:t>
      </w:r>
    </w:p>
    <w:p w14:paraId="582DB428" w14:textId="07CFA11C" w:rsidR="00764346" w:rsidRPr="00177757" w:rsidRDefault="007E5D5D" w:rsidP="00764346">
      <w:pPr>
        <w:pStyle w:val="HTMLPreformatted"/>
        <w:numPr>
          <w:ilvl w:val="1"/>
          <w:numId w:val="3"/>
        </w:numPr>
        <w:rPr>
          <w:rFonts w:ascii="Verdana" w:hAnsi="Verdana"/>
          <w:color w:val="0070C0"/>
        </w:rPr>
      </w:pPr>
      <w:r w:rsidRPr="00177757">
        <w:rPr>
          <w:rFonts w:ascii="Verdana" w:hAnsi="Verdana"/>
          <w:color w:val="0070C0"/>
        </w:rPr>
        <w:t>Formula Section</w:t>
      </w:r>
    </w:p>
    <w:p w14:paraId="6C654476" w14:textId="028BB984" w:rsidR="00764346" w:rsidRPr="00177757" w:rsidRDefault="007E5D5D" w:rsidP="00764346">
      <w:pPr>
        <w:pStyle w:val="HTMLPreformatted"/>
        <w:numPr>
          <w:ilvl w:val="1"/>
          <w:numId w:val="3"/>
        </w:numPr>
        <w:rPr>
          <w:rFonts w:ascii="Verdana" w:hAnsi="Verdana"/>
          <w:color w:val="0070C0"/>
        </w:rPr>
      </w:pPr>
      <w:r w:rsidRPr="00177757">
        <w:rPr>
          <w:rFonts w:ascii="Verdana" w:hAnsi="Verdana"/>
          <w:color w:val="0070C0"/>
        </w:rPr>
        <w:t>Agreement Section</w:t>
      </w:r>
    </w:p>
    <w:p w14:paraId="04004C38" w14:textId="1F4EA82C" w:rsidR="00764346" w:rsidRPr="00177757" w:rsidRDefault="00177757" w:rsidP="00764346">
      <w:pPr>
        <w:pStyle w:val="HTMLPreformatted"/>
        <w:numPr>
          <w:ilvl w:val="1"/>
          <w:numId w:val="3"/>
        </w:numPr>
        <w:rPr>
          <w:rFonts w:ascii="Verdana" w:hAnsi="Verdana"/>
          <w:color w:val="0070C0"/>
        </w:rPr>
      </w:pPr>
      <w:r w:rsidRPr="00177757">
        <w:rPr>
          <w:rFonts w:ascii="Verdana" w:hAnsi="Verdana"/>
          <w:color w:val="0070C0"/>
        </w:rPr>
        <w:t xml:space="preserve">Table </w:t>
      </w:r>
      <w:r w:rsidR="00AA5767">
        <w:rPr>
          <w:rFonts w:ascii="Verdana" w:hAnsi="Verdana"/>
          <w:color w:val="0070C0"/>
        </w:rPr>
        <w:t>Structure</w:t>
      </w:r>
    </w:p>
    <w:p w14:paraId="1A78C2CF" w14:textId="1259EDCD" w:rsidR="00764346" w:rsidRPr="00177757" w:rsidRDefault="00177757" w:rsidP="00764346">
      <w:pPr>
        <w:pStyle w:val="HTMLPreformatted"/>
        <w:numPr>
          <w:ilvl w:val="1"/>
          <w:numId w:val="3"/>
        </w:numPr>
        <w:rPr>
          <w:rFonts w:ascii="Verdana" w:hAnsi="Verdana"/>
          <w:color w:val="0070C0"/>
        </w:rPr>
      </w:pPr>
      <w:r w:rsidRPr="00177757">
        <w:rPr>
          <w:rFonts w:ascii="Verdana" w:hAnsi="Verdana"/>
          <w:color w:val="0070C0"/>
        </w:rPr>
        <w:t>Address Section</w:t>
      </w:r>
    </w:p>
    <w:p w14:paraId="7E7EA857" w14:textId="77777777" w:rsidR="006D12E8" w:rsidRPr="00177757" w:rsidRDefault="006D12E8">
      <w:pPr>
        <w:rPr>
          <w:rFonts w:ascii="Verdana" w:hAnsi="Verdana"/>
        </w:rPr>
      </w:pPr>
    </w:p>
    <w:p w14:paraId="256E2382" w14:textId="5C0CFE53" w:rsidR="00C15A56" w:rsidRPr="00177757" w:rsidRDefault="00177757" w:rsidP="006D12E8">
      <w:pPr>
        <w:ind w:firstLine="709"/>
        <w:rPr>
          <w:rFonts w:ascii="Verdana" w:hAnsi="Verdana"/>
        </w:rPr>
      </w:pPr>
      <w:r w:rsidRPr="00177757">
        <w:rPr>
          <w:rFonts w:ascii="Verdana" w:hAnsi="Verdana"/>
        </w:rPr>
        <w:t xml:space="preserve">Following are describe each of above section, </w:t>
      </w:r>
      <w:r w:rsidR="007A2396" w:rsidRPr="00177757">
        <w:rPr>
          <w:rFonts w:ascii="Verdana" w:hAnsi="Verdana"/>
        </w:rPr>
        <w:t>how</w:t>
      </w:r>
      <w:r w:rsidRPr="00177757">
        <w:rPr>
          <w:rFonts w:ascii="Verdana" w:hAnsi="Verdana"/>
        </w:rPr>
        <w:t xml:space="preserve"> to handle in </w:t>
      </w:r>
      <w:r w:rsidR="007A2396">
        <w:rPr>
          <w:rFonts w:ascii="Verdana" w:hAnsi="Verdana"/>
        </w:rPr>
        <w:t xml:space="preserve">manually </w:t>
      </w:r>
      <w:r w:rsidRPr="00177757">
        <w:rPr>
          <w:rFonts w:ascii="Verdana" w:hAnsi="Verdana"/>
        </w:rPr>
        <w:t>converting PDF to HTML.</w:t>
      </w:r>
    </w:p>
    <w:tbl>
      <w:tblPr>
        <w:tblpPr w:leftFromText="180" w:rightFromText="180" w:vertAnchor="page" w:horzAnchor="margin" w:tblpXSpec="center" w:tblpY="1501"/>
        <w:tblOverlap w:val="never"/>
        <w:tblW w:w="0" w:type="auto"/>
        <w:tblLayout w:type="fixed"/>
        <w:tblCellMar>
          <w:left w:w="0" w:type="dxa"/>
          <w:right w:w="0" w:type="dxa"/>
        </w:tblCellMar>
        <w:tblLook w:val="04A0" w:firstRow="1" w:lastRow="0" w:firstColumn="1" w:lastColumn="0" w:noHBand="0" w:noVBand="1"/>
        <w:tblDescription w:val="Heading table for Business Trip Checklist."/>
      </w:tblPr>
      <w:tblGrid>
        <w:gridCol w:w="8957"/>
      </w:tblGrid>
      <w:tr w:rsidR="00874882" w:rsidRPr="00177757" w14:paraId="14D2616B" w14:textId="77777777" w:rsidTr="0083560A">
        <w:trPr>
          <w:trHeight w:hRule="exact" w:val="86"/>
        </w:trPr>
        <w:tc>
          <w:tcPr>
            <w:tcW w:w="8957" w:type="dxa"/>
            <w:tcBorders>
              <w:top w:val="single" w:sz="8" w:space="0" w:color="4F271C" w:themeColor="text2"/>
              <w:bottom w:val="single" w:sz="8" w:space="0" w:color="4F271C" w:themeColor="text2"/>
            </w:tcBorders>
          </w:tcPr>
          <w:p w14:paraId="08829673" w14:textId="77777777" w:rsidR="00874882" w:rsidRPr="00177757" w:rsidRDefault="00874882" w:rsidP="0083560A">
            <w:pPr>
              <w:pStyle w:val="NoSpacing"/>
              <w:rPr>
                <w:rFonts w:ascii="Verdana" w:hAnsi="Verdana"/>
              </w:rPr>
            </w:pPr>
          </w:p>
        </w:tc>
      </w:tr>
      <w:tr w:rsidR="00874882" w:rsidRPr="00177757" w14:paraId="42BEF72F" w14:textId="77777777" w:rsidTr="0083560A">
        <w:trPr>
          <w:trHeight w:val="720"/>
        </w:trPr>
        <w:tc>
          <w:tcPr>
            <w:tcW w:w="8957" w:type="dxa"/>
            <w:tcBorders>
              <w:top w:val="single" w:sz="8" w:space="0" w:color="4F271C" w:themeColor="text2"/>
            </w:tcBorders>
            <w:vAlign w:val="center"/>
          </w:tcPr>
          <w:p w14:paraId="515ADF37" w14:textId="77777777" w:rsidR="00874882" w:rsidRDefault="00874882" w:rsidP="0083560A">
            <w:pPr>
              <w:pStyle w:val="Title"/>
              <w:jc w:val="center"/>
              <w:rPr>
                <w:rFonts w:ascii="Verdana" w:hAnsi="Verdana"/>
                <w:color w:val="auto"/>
                <w:sz w:val="44"/>
                <w:szCs w:val="44"/>
              </w:rPr>
            </w:pPr>
            <w:r w:rsidRPr="002763F0">
              <w:rPr>
                <w:rFonts w:ascii="Verdana" w:hAnsi="Verdana"/>
                <w:color w:val="auto"/>
                <w:sz w:val="44"/>
                <w:szCs w:val="44"/>
              </w:rPr>
              <w:t>PDF TO HTML DOCUMENTATION</w:t>
            </w:r>
          </w:p>
          <w:p w14:paraId="65EFFCB7" w14:textId="4D8E094D" w:rsidR="00545600" w:rsidRPr="00545600" w:rsidRDefault="00545600" w:rsidP="00545600">
            <w:pPr>
              <w:jc w:val="center"/>
              <w:rPr>
                <w:rFonts w:ascii="Verdana" w:hAnsi="Verdana"/>
              </w:rPr>
            </w:pPr>
            <w:r w:rsidRPr="00545600">
              <w:rPr>
                <w:rFonts w:ascii="Verdana" w:hAnsi="Verdana"/>
              </w:rPr>
              <w:t>(</w:t>
            </w:r>
            <w:r>
              <w:rPr>
                <w:rFonts w:ascii="Verdana" w:hAnsi="Verdana"/>
              </w:rPr>
              <w:t>nonautomated</w:t>
            </w:r>
            <w:r w:rsidRPr="00545600">
              <w:rPr>
                <w:rFonts w:ascii="Verdana" w:hAnsi="Verdana"/>
              </w:rPr>
              <w:t>)</w:t>
            </w:r>
          </w:p>
        </w:tc>
      </w:tr>
      <w:tr w:rsidR="00874882" w:rsidRPr="00177757" w14:paraId="136FBB77" w14:textId="77777777" w:rsidTr="0083560A">
        <w:trPr>
          <w:trHeight w:hRule="exact" w:val="144"/>
        </w:trPr>
        <w:tc>
          <w:tcPr>
            <w:tcW w:w="8957" w:type="dxa"/>
            <w:shd w:val="clear" w:color="auto" w:fill="4F271C" w:themeFill="text2"/>
          </w:tcPr>
          <w:p w14:paraId="331DA5D5" w14:textId="77777777" w:rsidR="00874882" w:rsidRPr="00177757" w:rsidRDefault="00874882" w:rsidP="0083560A">
            <w:pPr>
              <w:pStyle w:val="NoSpacing"/>
              <w:rPr>
                <w:rFonts w:ascii="Verdana" w:hAnsi="Verdana"/>
              </w:rPr>
            </w:pPr>
          </w:p>
        </w:tc>
      </w:tr>
    </w:tbl>
    <w:p w14:paraId="40778AF7" w14:textId="6715EDE7" w:rsidR="002165FE" w:rsidRPr="00177757" w:rsidRDefault="002165FE" w:rsidP="007A2396">
      <w:pPr>
        <w:pStyle w:val="Heading1"/>
        <w:tabs>
          <w:tab w:val="num" w:pos="709"/>
        </w:tabs>
        <w:spacing w:before="620"/>
        <w:ind w:left="851" w:hanging="851"/>
        <w:rPr>
          <w:rFonts w:ascii="Verdana" w:hAnsi="Verdana"/>
          <w:b/>
          <w:color w:val="auto"/>
          <w:sz w:val="20"/>
        </w:rPr>
      </w:pPr>
      <w:r w:rsidRPr="00177757">
        <w:rPr>
          <w:rFonts w:ascii="Verdana" w:hAnsi="Verdana"/>
          <w:b/>
          <w:color w:val="auto"/>
          <w:sz w:val="20"/>
        </w:rPr>
        <w:t xml:space="preserve">Common </w:t>
      </w:r>
      <w:r w:rsidR="00670C34" w:rsidRPr="00177757">
        <w:rPr>
          <w:rFonts w:ascii="Verdana" w:hAnsi="Verdana"/>
          <w:b/>
          <w:color w:val="auto"/>
          <w:sz w:val="20"/>
        </w:rPr>
        <w:t>Structure</w:t>
      </w:r>
    </w:p>
    <w:tbl>
      <w:tblPr>
        <w:tblW w:w="4949" w:type="pct"/>
        <w:tblBorders>
          <w:bottom w:val="single" w:sz="4" w:space="0" w:color="auto"/>
        </w:tblBorders>
        <w:tblCellMar>
          <w:left w:w="0" w:type="dxa"/>
          <w:right w:w="0" w:type="dxa"/>
        </w:tblCellMar>
        <w:tblLook w:val="04A0" w:firstRow="1" w:lastRow="0" w:firstColumn="1" w:lastColumn="0" w:noHBand="0" w:noVBand="1"/>
        <w:tblDescription w:val="Checklist section 1: WHILE YOU ARE AWAY: PREPARING THE OFFICE"/>
      </w:tblPr>
      <w:tblGrid>
        <w:gridCol w:w="359"/>
        <w:gridCol w:w="10331"/>
      </w:tblGrid>
      <w:tr w:rsidR="002165FE" w:rsidRPr="00177757" w14:paraId="60807902" w14:textId="77777777" w:rsidTr="005E2A27">
        <w:sdt>
          <w:sdtPr>
            <w:rPr>
              <w:rFonts w:ascii="Verdana" w:hAnsi="Verdana"/>
            </w:rPr>
            <w:id w:val="595145072"/>
            <w15:appearance w15:val="hidden"/>
            <w14:checkbox>
              <w14:checked w14:val="0"/>
              <w14:checkedState w14:val="2612" w14:font="MS Gothic"/>
              <w14:uncheckedState w14:val="2610" w14:font="MS Gothic"/>
            </w14:checkbox>
          </w:sdtPr>
          <w:sdtEndPr/>
          <w:sdtContent>
            <w:tc>
              <w:tcPr>
                <w:tcW w:w="168" w:type="pct"/>
              </w:tcPr>
              <w:p w14:paraId="451AEB30" w14:textId="2C2AE78F" w:rsidR="002165FE" w:rsidRPr="00177757" w:rsidRDefault="00131A1B" w:rsidP="009B426F">
                <w:pPr>
                  <w:pStyle w:val="Checkbox"/>
                  <w:rPr>
                    <w:rFonts w:ascii="Verdana" w:hAnsi="Verdana"/>
                  </w:rPr>
                </w:pPr>
                <w:r>
                  <w:rPr>
                    <w:rFonts w:ascii="MS Gothic" w:eastAsia="MS Gothic" w:hAnsi="MS Gothic" w:hint="eastAsia"/>
                  </w:rPr>
                  <w:t>☐</w:t>
                </w:r>
              </w:p>
            </w:tc>
          </w:sdtContent>
        </w:sdt>
        <w:tc>
          <w:tcPr>
            <w:tcW w:w="4832" w:type="pct"/>
          </w:tcPr>
          <w:p w14:paraId="6997C391" w14:textId="77777777" w:rsidR="00BD494E" w:rsidRPr="00131A1B" w:rsidRDefault="00BD494E" w:rsidP="00BD494E">
            <w:pPr>
              <w:pStyle w:val="HTMLPreformatted"/>
              <w:rPr>
                <w:rFonts w:ascii="Verdana" w:hAnsi="Verdana"/>
                <w:sz w:val="18"/>
                <w:szCs w:val="18"/>
              </w:rPr>
            </w:pPr>
            <w:r w:rsidRPr="00131A1B">
              <w:rPr>
                <w:rFonts w:ascii="Verdana" w:hAnsi="Verdana"/>
                <w:sz w:val="18"/>
                <w:szCs w:val="18"/>
              </w:rPr>
              <w:t>Below is the general format require to use in each html file.</w:t>
            </w:r>
          </w:p>
          <w:p w14:paraId="7E369339" w14:textId="77777777" w:rsidR="00BD494E" w:rsidRPr="00131A1B" w:rsidRDefault="00BD494E" w:rsidP="00BD494E">
            <w:pPr>
              <w:pStyle w:val="HTMLPreformatted"/>
              <w:ind w:left="1080"/>
              <w:rPr>
                <w:rFonts w:ascii="Verdana" w:hAnsi="Verdana"/>
                <w:sz w:val="18"/>
                <w:szCs w:val="18"/>
              </w:rPr>
            </w:pPr>
          </w:p>
          <w:p w14:paraId="0EBAF416" w14:textId="77777777" w:rsidR="00BD494E" w:rsidRPr="00131A1B" w:rsidRDefault="00BD494E" w:rsidP="00BD494E">
            <w:pPr>
              <w:pStyle w:val="HTMLPreformatted"/>
              <w:rPr>
                <w:rFonts w:ascii="Verdana" w:hAnsi="Verdana"/>
                <w:b/>
                <w:sz w:val="18"/>
                <w:szCs w:val="18"/>
              </w:rPr>
            </w:pPr>
            <w:r w:rsidRPr="00131A1B">
              <w:rPr>
                <w:rFonts w:ascii="Verdana" w:hAnsi="Verdana"/>
                <w:sz w:val="18"/>
                <w:szCs w:val="18"/>
              </w:rPr>
              <w:t>Main ‘div;’ tag inside body tag must have</w:t>
            </w:r>
            <w:r w:rsidRPr="00131A1B">
              <w:rPr>
                <w:rFonts w:ascii="Verdana" w:hAnsi="Verdana"/>
                <w:b/>
                <w:sz w:val="18"/>
                <w:szCs w:val="18"/>
              </w:rPr>
              <w:t xml:space="preserve"> class=</w:t>
            </w:r>
            <w:r w:rsidRPr="00131A1B">
              <w:rPr>
                <w:rFonts w:ascii="Verdana" w:hAnsi="Verdana" w:cs="Consolas"/>
                <w:b/>
                <w:sz w:val="18"/>
                <w:szCs w:val="18"/>
              </w:rPr>
              <w:t>'html-container Art'.</w:t>
            </w:r>
            <w:r w:rsidRPr="00131A1B">
              <w:rPr>
                <w:rFonts w:ascii="Verdana" w:hAnsi="Verdana" w:cs="Consolas"/>
                <w:sz w:val="18"/>
                <w:szCs w:val="18"/>
              </w:rPr>
              <w:t xml:space="preserve"> As it maintains the whole pdf structure in HTML.</w:t>
            </w:r>
          </w:p>
          <w:p w14:paraId="71BFD061" w14:textId="77777777" w:rsidR="00C15A56" w:rsidRPr="00131A1B" w:rsidRDefault="00C15A56" w:rsidP="000E5CA6">
            <w:pPr>
              <w:pStyle w:val="List"/>
              <w:rPr>
                <w:rFonts w:ascii="Verdana" w:hAnsi="Verdana"/>
              </w:rPr>
            </w:pPr>
          </w:p>
          <w:p w14:paraId="63D37E3F" w14:textId="77777777" w:rsidR="0031171C" w:rsidRPr="00131A1B" w:rsidRDefault="0031171C" w:rsidP="0031171C">
            <w:pPr>
              <w:pStyle w:val="List"/>
              <w:rPr>
                <w:rFonts w:ascii="Verdana" w:hAnsi="Verdana" w:cs="Calibri Light"/>
              </w:rPr>
            </w:pPr>
            <w:r w:rsidRPr="00131A1B">
              <w:rPr>
                <w:rFonts w:ascii="Verdana" w:hAnsi="Verdana"/>
              </w:rPr>
              <w:t xml:space="preserve">    </w:t>
            </w:r>
            <w:r w:rsidRPr="00131A1B">
              <w:rPr>
                <w:rFonts w:ascii="Verdana" w:hAnsi="Verdana" w:cs="Calibri Light"/>
              </w:rPr>
              <w:t>&lt;!DOCTYPE html&gt;</w:t>
            </w:r>
          </w:p>
          <w:p w14:paraId="439F124D" w14:textId="77777777" w:rsidR="0031171C" w:rsidRPr="00131A1B" w:rsidRDefault="00A23275" w:rsidP="0031171C">
            <w:pPr>
              <w:pStyle w:val="List"/>
              <w:rPr>
                <w:rFonts w:ascii="Verdana" w:hAnsi="Verdana" w:cs="Calibri Light"/>
              </w:rPr>
            </w:pPr>
            <w:r w:rsidRPr="00131A1B">
              <w:rPr>
                <w:rFonts w:ascii="Verdana" w:hAnsi="Verdana" w:cs="Calibri Light"/>
              </w:rPr>
              <w:t xml:space="preserve">    </w:t>
            </w:r>
            <w:r w:rsidR="0031171C" w:rsidRPr="00131A1B">
              <w:rPr>
                <w:rFonts w:ascii="Verdana" w:hAnsi="Verdana" w:cs="Calibri Light"/>
              </w:rPr>
              <w:t xml:space="preserve">&lt;html </w:t>
            </w:r>
            <w:proofErr w:type="spellStart"/>
            <w:r w:rsidR="0031171C" w:rsidRPr="00131A1B">
              <w:rPr>
                <w:rFonts w:ascii="Verdana" w:hAnsi="Verdana" w:cs="Calibri Light"/>
              </w:rPr>
              <w:t>lang</w:t>
            </w:r>
            <w:proofErr w:type="spellEnd"/>
            <w:r w:rsidR="0031171C" w:rsidRPr="00131A1B">
              <w:rPr>
                <w:rFonts w:ascii="Verdana" w:hAnsi="Verdana" w:cs="Calibri Light"/>
              </w:rPr>
              <w:t>="</w:t>
            </w:r>
            <w:proofErr w:type="spellStart"/>
            <w:r w:rsidR="0031171C" w:rsidRPr="00131A1B">
              <w:rPr>
                <w:rFonts w:ascii="Verdana" w:hAnsi="Verdana" w:cs="Calibri Light"/>
              </w:rPr>
              <w:t>en</w:t>
            </w:r>
            <w:proofErr w:type="spellEnd"/>
            <w:r w:rsidR="0031171C" w:rsidRPr="00131A1B">
              <w:rPr>
                <w:rFonts w:ascii="Verdana" w:hAnsi="Verdana" w:cs="Calibri Light"/>
              </w:rPr>
              <w:t>"&gt;</w:t>
            </w:r>
          </w:p>
          <w:p w14:paraId="488DDE87" w14:textId="77777777" w:rsidR="0031171C" w:rsidRPr="00131A1B" w:rsidRDefault="0031171C" w:rsidP="0031171C">
            <w:pPr>
              <w:pStyle w:val="List"/>
              <w:rPr>
                <w:rFonts w:ascii="Verdana" w:hAnsi="Verdana" w:cs="Calibri Light"/>
              </w:rPr>
            </w:pPr>
            <w:r w:rsidRPr="00131A1B">
              <w:rPr>
                <w:rFonts w:ascii="Verdana" w:hAnsi="Verdana" w:cs="Calibri Light"/>
              </w:rPr>
              <w:t xml:space="preserve">  </w:t>
            </w:r>
            <w:r w:rsidR="00A23275" w:rsidRPr="00131A1B">
              <w:rPr>
                <w:rFonts w:ascii="Verdana" w:hAnsi="Verdana" w:cs="Calibri Light"/>
              </w:rPr>
              <w:t xml:space="preserve">  </w:t>
            </w:r>
            <w:r w:rsidRPr="00131A1B">
              <w:rPr>
                <w:rFonts w:ascii="Verdana" w:hAnsi="Verdana" w:cs="Calibri Light"/>
              </w:rPr>
              <w:t>&lt;head&gt;</w:t>
            </w:r>
          </w:p>
          <w:p w14:paraId="059EB09F" w14:textId="77777777" w:rsidR="0031171C" w:rsidRPr="00131A1B" w:rsidRDefault="0031171C" w:rsidP="0031171C">
            <w:pPr>
              <w:pStyle w:val="List"/>
              <w:rPr>
                <w:rFonts w:ascii="Verdana" w:hAnsi="Verdana" w:cs="Calibri Light"/>
              </w:rPr>
            </w:pPr>
            <w:r w:rsidRPr="00131A1B">
              <w:rPr>
                <w:rFonts w:ascii="Verdana" w:hAnsi="Verdana" w:cs="Calibri Light"/>
              </w:rPr>
              <w:t xml:space="preserve">    </w:t>
            </w:r>
            <w:r w:rsidR="00A23275" w:rsidRPr="00131A1B">
              <w:rPr>
                <w:rFonts w:ascii="Verdana" w:hAnsi="Verdana" w:cs="Calibri Light"/>
              </w:rPr>
              <w:t xml:space="preserve">    </w:t>
            </w:r>
            <w:r w:rsidRPr="00131A1B">
              <w:rPr>
                <w:rFonts w:ascii="Verdana" w:hAnsi="Verdana" w:cs="Calibri Light"/>
              </w:rPr>
              <w:t>&lt;meta charset="utf-8"&gt;</w:t>
            </w:r>
          </w:p>
          <w:p w14:paraId="33EA737E" w14:textId="77777777" w:rsidR="0031171C" w:rsidRPr="00131A1B" w:rsidRDefault="0031171C" w:rsidP="0031171C">
            <w:pPr>
              <w:pStyle w:val="List"/>
              <w:rPr>
                <w:rFonts w:ascii="Verdana" w:hAnsi="Verdana" w:cs="Calibri Light"/>
              </w:rPr>
            </w:pPr>
            <w:r w:rsidRPr="00131A1B">
              <w:rPr>
                <w:rFonts w:ascii="Verdana" w:hAnsi="Verdana" w:cs="Calibri Light"/>
              </w:rPr>
              <w:t xml:space="preserve">    </w:t>
            </w:r>
            <w:r w:rsidR="00A23275" w:rsidRPr="00131A1B">
              <w:rPr>
                <w:rFonts w:ascii="Verdana" w:hAnsi="Verdana" w:cs="Calibri Light"/>
              </w:rPr>
              <w:t xml:space="preserve">    </w:t>
            </w:r>
            <w:r w:rsidRPr="00131A1B">
              <w:rPr>
                <w:rFonts w:ascii="Verdana" w:hAnsi="Verdana" w:cs="Calibri Light"/>
              </w:rPr>
              <w:t>&lt;meta http-</w:t>
            </w:r>
            <w:proofErr w:type="spellStart"/>
            <w:r w:rsidRPr="00131A1B">
              <w:rPr>
                <w:rFonts w:ascii="Verdana" w:hAnsi="Verdana" w:cs="Calibri Light"/>
              </w:rPr>
              <w:t>equiv</w:t>
            </w:r>
            <w:proofErr w:type="spellEnd"/>
            <w:r w:rsidRPr="00131A1B">
              <w:rPr>
                <w:rFonts w:ascii="Verdana" w:hAnsi="Verdana" w:cs="Calibri Light"/>
              </w:rPr>
              <w:t>="X-UA-Compatible" content="IE=edge"&gt;</w:t>
            </w:r>
          </w:p>
          <w:p w14:paraId="445D774C" w14:textId="77777777" w:rsidR="0031171C" w:rsidRPr="00131A1B" w:rsidRDefault="0031171C" w:rsidP="0031171C">
            <w:pPr>
              <w:pStyle w:val="List"/>
              <w:rPr>
                <w:rFonts w:ascii="Verdana" w:hAnsi="Verdana" w:cs="Calibri Light"/>
              </w:rPr>
            </w:pPr>
            <w:r w:rsidRPr="00131A1B">
              <w:rPr>
                <w:rFonts w:ascii="Verdana" w:hAnsi="Verdana" w:cs="Calibri Light"/>
              </w:rPr>
              <w:t xml:space="preserve">    </w:t>
            </w:r>
            <w:r w:rsidR="00A23275" w:rsidRPr="00131A1B">
              <w:rPr>
                <w:rFonts w:ascii="Verdana" w:hAnsi="Verdana" w:cs="Calibri Light"/>
              </w:rPr>
              <w:t xml:space="preserve">    </w:t>
            </w:r>
            <w:r w:rsidRPr="00131A1B">
              <w:rPr>
                <w:rFonts w:ascii="Verdana" w:hAnsi="Verdana" w:cs="Calibri Light"/>
              </w:rPr>
              <w:t>&lt;meta name="viewport" content="width=device-width, initial-scale=1"&gt;</w:t>
            </w:r>
          </w:p>
          <w:p w14:paraId="3B641A9B" w14:textId="77777777" w:rsidR="00131A1B" w:rsidRPr="00131A1B" w:rsidRDefault="0031171C" w:rsidP="0031171C">
            <w:pPr>
              <w:pStyle w:val="List"/>
              <w:rPr>
                <w:rFonts w:ascii="Verdana" w:hAnsi="Verdana" w:cs="Calibri Light"/>
              </w:rPr>
            </w:pPr>
            <w:r w:rsidRPr="00131A1B">
              <w:rPr>
                <w:rFonts w:ascii="Verdana" w:hAnsi="Verdana" w:cs="Calibri Light"/>
              </w:rPr>
              <w:t xml:space="preserve">     </w:t>
            </w:r>
          </w:p>
          <w:p w14:paraId="3FBC9F51" w14:textId="77777777" w:rsidR="00131A1B" w:rsidRPr="00131A1B" w:rsidRDefault="00131A1B" w:rsidP="0031171C">
            <w:pPr>
              <w:pStyle w:val="List"/>
              <w:rPr>
                <w:rFonts w:ascii="Verdana" w:hAnsi="Verdana" w:cs="Calibri Light"/>
              </w:rPr>
            </w:pPr>
          </w:p>
          <w:p w14:paraId="50B6863C" w14:textId="3405B16E" w:rsidR="0031171C" w:rsidRPr="00131A1B" w:rsidRDefault="00A23275" w:rsidP="0031171C">
            <w:pPr>
              <w:pStyle w:val="List"/>
              <w:rPr>
                <w:rFonts w:ascii="Verdana" w:hAnsi="Verdana" w:cs="Calibri Light"/>
              </w:rPr>
            </w:pPr>
            <w:r w:rsidRPr="00131A1B">
              <w:rPr>
                <w:rFonts w:ascii="Verdana" w:hAnsi="Verdana" w:cs="Calibri Light"/>
              </w:rPr>
              <w:t xml:space="preserve">  </w:t>
            </w:r>
            <w:r w:rsidR="00131A1B" w:rsidRPr="00131A1B">
              <w:rPr>
                <w:rFonts w:ascii="Verdana" w:hAnsi="Verdana" w:cs="Calibri Light"/>
              </w:rPr>
              <w:t xml:space="preserve">     </w:t>
            </w:r>
            <w:r w:rsidRPr="00131A1B">
              <w:rPr>
                <w:rFonts w:ascii="Verdana" w:hAnsi="Verdana" w:cs="Calibri Light"/>
              </w:rPr>
              <w:t xml:space="preserve"> </w:t>
            </w:r>
            <w:proofErr w:type="gramStart"/>
            <w:r w:rsidR="0031171C" w:rsidRPr="00131A1B">
              <w:rPr>
                <w:rFonts w:ascii="Verdana" w:hAnsi="Verdana" w:cs="Calibri Light"/>
              </w:rPr>
              <w:t>&lt;!—</w:t>
            </w:r>
            <w:proofErr w:type="gramEnd"/>
            <w:r w:rsidR="0031171C" w:rsidRPr="00131A1B">
              <w:rPr>
                <w:rFonts w:ascii="Verdana" w:hAnsi="Verdana" w:cs="Calibri Light"/>
              </w:rPr>
              <w:t>Common CSS --&gt;</w:t>
            </w:r>
          </w:p>
          <w:p w14:paraId="05488DA8" w14:textId="77777777" w:rsidR="0031171C" w:rsidRPr="00131A1B" w:rsidRDefault="0031171C" w:rsidP="0031171C">
            <w:pPr>
              <w:pStyle w:val="List"/>
              <w:rPr>
                <w:rFonts w:ascii="Verdana" w:hAnsi="Verdana" w:cs="Calibri Light"/>
              </w:rPr>
            </w:pPr>
            <w:r w:rsidRPr="00131A1B">
              <w:rPr>
                <w:rFonts w:ascii="Verdana" w:hAnsi="Verdana" w:cs="Calibri Light"/>
              </w:rPr>
              <w:lastRenderedPageBreak/>
              <w:t xml:space="preserve">    </w:t>
            </w:r>
            <w:r w:rsidR="00A23275" w:rsidRPr="00131A1B">
              <w:rPr>
                <w:rFonts w:ascii="Verdana" w:hAnsi="Verdana" w:cs="Calibri Light"/>
              </w:rPr>
              <w:t xml:space="preserve">    </w:t>
            </w:r>
            <w:r w:rsidRPr="00131A1B">
              <w:rPr>
                <w:rFonts w:ascii="Verdana" w:hAnsi="Verdana" w:cs="Calibri Light"/>
              </w:rPr>
              <w:t xml:space="preserve">&lt;link </w:t>
            </w:r>
            <w:proofErr w:type="spellStart"/>
            <w:r w:rsidRPr="00131A1B">
              <w:rPr>
                <w:rFonts w:ascii="Verdana" w:hAnsi="Verdana" w:cs="Calibri Light"/>
              </w:rPr>
              <w:t>href</w:t>
            </w:r>
            <w:proofErr w:type="spellEnd"/>
            <w:r w:rsidRPr="00131A1B">
              <w:rPr>
                <w:rFonts w:ascii="Verdana" w:hAnsi="Verdana" w:cs="Calibri Light"/>
              </w:rPr>
              <w:t>="</w:t>
            </w:r>
            <w:proofErr w:type="spellStart"/>
            <w:r w:rsidRPr="00131A1B">
              <w:rPr>
                <w:rFonts w:ascii="Verdana" w:hAnsi="Verdana" w:cs="Calibri Light"/>
              </w:rPr>
              <w:t>css</w:t>
            </w:r>
            <w:proofErr w:type="spellEnd"/>
            <w:r w:rsidRPr="00131A1B">
              <w:rPr>
                <w:rFonts w:ascii="Verdana" w:hAnsi="Verdana" w:cs="Calibri Light"/>
              </w:rPr>
              <w:t>/</w:t>
            </w:r>
            <w:r w:rsidR="00212F2C" w:rsidRPr="00131A1B">
              <w:rPr>
                <w:rFonts w:ascii="Verdana" w:hAnsi="Verdana" w:cs="Calibri Light"/>
              </w:rPr>
              <w:t>style</w:t>
            </w:r>
            <w:r w:rsidRPr="00131A1B">
              <w:rPr>
                <w:rFonts w:ascii="Verdana" w:hAnsi="Verdana" w:cs="Calibri Light"/>
              </w:rPr>
              <w:t xml:space="preserve">.css" </w:t>
            </w:r>
            <w:proofErr w:type="spellStart"/>
            <w:r w:rsidRPr="00131A1B">
              <w:rPr>
                <w:rFonts w:ascii="Verdana" w:hAnsi="Verdana" w:cs="Calibri Light"/>
              </w:rPr>
              <w:t>rel</w:t>
            </w:r>
            <w:proofErr w:type="spellEnd"/>
            <w:r w:rsidRPr="00131A1B">
              <w:rPr>
                <w:rFonts w:ascii="Verdana" w:hAnsi="Verdana" w:cs="Calibri Light"/>
              </w:rPr>
              <w:t>="stylesheet"</w:t>
            </w:r>
            <w:r w:rsidR="00F730A7" w:rsidRPr="00131A1B">
              <w:rPr>
                <w:rFonts w:ascii="Verdana" w:hAnsi="Verdana" w:cs="Calibri Light"/>
              </w:rPr>
              <w:t xml:space="preserve">  type="text/</w:t>
            </w:r>
            <w:proofErr w:type="spellStart"/>
            <w:r w:rsidR="00F730A7" w:rsidRPr="00131A1B">
              <w:rPr>
                <w:rFonts w:ascii="Verdana" w:hAnsi="Verdana" w:cs="Calibri Light"/>
              </w:rPr>
              <w:t>css</w:t>
            </w:r>
            <w:proofErr w:type="spellEnd"/>
            <w:r w:rsidR="00F730A7" w:rsidRPr="00131A1B">
              <w:rPr>
                <w:rFonts w:ascii="Verdana" w:hAnsi="Verdana" w:cs="Calibri Light"/>
              </w:rPr>
              <w:t>" /</w:t>
            </w:r>
            <w:r w:rsidRPr="00131A1B">
              <w:rPr>
                <w:rFonts w:ascii="Verdana" w:hAnsi="Verdana" w:cs="Calibri Light"/>
              </w:rPr>
              <w:t>&gt;</w:t>
            </w:r>
          </w:p>
          <w:p w14:paraId="4B6F220C" w14:textId="5974A1C0" w:rsidR="0031171C" w:rsidRPr="00131A1B" w:rsidRDefault="006D45C0" w:rsidP="0031171C">
            <w:pPr>
              <w:pStyle w:val="List"/>
              <w:rPr>
                <w:rFonts w:ascii="Verdana" w:hAnsi="Verdana" w:cs="Calibri Light"/>
              </w:rPr>
            </w:pPr>
            <w:r w:rsidRPr="00131A1B">
              <w:rPr>
                <w:rFonts w:ascii="Verdana" w:hAnsi="Verdana" w:cs="Calibri Light"/>
              </w:rPr>
              <w:t xml:space="preserve">   </w:t>
            </w:r>
            <w:r w:rsidR="0031171C" w:rsidRPr="00131A1B">
              <w:rPr>
                <w:rFonts w:ascii="Verdana" w:hAnsi="Verdana" w:cs="Calibri Light"/>
              </w:rPr>
              <w:t>&lt;/head&gt;</w:t>
            </w:r>
          </w:p>
          <w:p w14:paraId="6A6E25F4" w14:textId="77777777" w:rsidR="00131A1B" w:rsidRPr="00131A1B" w:rsidRDefault="00131A1B" w:rsidP="0031171C">
            <w:pPr>
              <w:pStyle w:val="List"/>
              <w:rPr>
                <w:rFonts w:ascii="Verdana" w:hAnsi="Verdana" w:cs="Calibri Light"/>
              </w:rPr>
            </w:pPr>
          </w:p>
          <w:p w14:paraId="017A1329" w14:textId="77777777" w:rsidR="0031171C" w:rsidRPr="00131A1B" w:rsidRDefault="0031171C" w:rsidP="0031171C">
            <w:pPr>
              <w:pStyle w:val="List"/>
              <w:rPr>
                <w:rFonts w:ascii="Verdana" w:hAnsi="Verdana" w:cs="Calibri Light"/>
              </w:rPr>
            </w:pPr>
            <w:r w:rsidRPr="00131A1B">
              <w:rPr>
                <w:rFonts w:ascii="Verdana" w:hAnsi="Verdana" w:cs="Calibri Light"/>
              </w:rPr>
              <w:t xml:space="preserve">  &lt;body&gt;</w:t>
            </w:r>
          </w:p>
          <w:p w14:paraId="433DB57B" w14:textId="77777777" w:rsidR="00782700" w:rsidRPr="00131A1B" w:rsidRDefault="00782700" w:rsidP="00782700">
            <w:pPr>
              <w:pStyle w:val="List"/>
              <w:rPr>
                <w:rFonts w:ascii="Verdana" w:hAnsi="Verdana" w:cs="Calibri Light"/>
              </w:rPr>
            </w:pPr>
            <w:r w:rsidRPr="00131A1B">
              <w:rPr>
                <w:rFonts w:ascii="Verdana" w:hAnsi="Verdana" w:cs="Calibri Light"/>
              </w:rPr>
              <w:t xml:space="preserve">            &lt;div class="html-container"&gt;</w:t>
            </w:r>
          </w:p>
          <w:p w14:paraId="31680242" w14:textId="77777777" w:rsidR="00BB6B08" w:rsidRPr="00131A1B" w:rsidRDefault="00782700" w:rsidP="00C46140">
            <w:pPr>
              <w:pStyle w:val="List"/>
              <w:rPr>
                <w:rFonts w:ascii="Verdana" w:hAnsi="Verdana" w:cs="Calibri Light"/>
              </w:rPr>
            </w:pPr>
            <w:r w:rsidRPr="00131A1B">
              <w:rPr>
                <w:rFonts w:ascii="Verdana" w:hAnsi="Verdana" w:cs="Calibri Light"/>
              </w:rPr>
              <w:t xml:space="preserve">            </w:t>
            </w:r>
            <w:r w:rsidR="009D13FA" w:rsidRPr="00131A1B">
              <w:rPr>
                <w:rFonts w:ascii="Verdana" w:hAnsi="Verdana" w:cs="Calibri Light"/>
              </w:rPr>
              <w:t xml:space="preserve">         </w:t>
            </w:r>
            <w:r w:rsidRPr="00131A1B">
              <w:rPr>
                <w:rFonts w:ascii="Verdana" w:hAnsi="Verdana" w:cs="Calibri Light"/>
              </w:rPr>
              <w:t>&lt;div class="home-page"&gt;</w:t>
            </w:r>
            <w:r w:rsidR="00C46140" w:rsidRPr="00131A1B">
              <w:rPr>
                <w:rFonts w:ascii="Verdana" w:hAnsi="Verdana" w:cs="Calibri Light"/>
              </w:rPr>
              <w:t>&lt;/div&gt;</w:t>
            </w:r>
            <w:r w:rsidR="00BA3414" w:rsidRPr="00131A1B">
              <w:rPr>
                <w:rFonts w:ascii="Verdana" w:hAnsi="Verdana" w:cs="Calibri Light"/>
              </w:rPr>
              <w:t xml:space="preserve">  </w:t>
            </w:r>
            <w:r w:rsidR="00BA3414" w:rsidRPr="00131A1B">
              <w:rPr>
                <w:rFonts w:ascii="Verdana" w:hAnsi="Verdana" w:cs="Calibri Light"/>
                <w:color w:val="808080" w:themeColor="background1" w:themeShade="80"/>
              </w:rPr>
              <w:t>/*for page top heading*/</w:t>
            </w:r>
          </w:p>
          <w:p w14:paraId="7E2B635B" w14:textId="77777777" w:rsidR="005C3050" w:rsidRPr="00131A1B" w:rsidRDefault="005C3050" w:rsidP="005C3050">
            <w:pPr>
              <w:pStyle w:val="List"/>
              <w:rPr>
                <w:rFonts w:ascii="Verdana" w:hAnsi="Verdana" w:cs="Calibri Light"/>
                <w:color w:val="808080" w:themeColor="background1" w:themeShade="80"/>
              </w:rPr>
            </w:pPr>
            <w:r w:rsidRPr="00131A1B">
              <w:rPr>
                <w:rFonts w:ascii="Verdana" w:hAnsi="Verdana" w:cs="Calibri Light"/>
              </w:rPr>
              <w:t xml:space="preserve">            </w:t>
            </w:r>
            <w:r w:rsidR="009D13FA" w:rsidRPr="00131A1B">
              <w:rPr>
                <w:rFonts w:ascii="Verdana" w:hAnsi="Verdana" w:cs="Calibri Light"/>
              </w:rPr>
              <w:t xml:space="preserve">         </w:t>
            </w:r>
            <w:r w:rsidRPr="00131A1B">
              <w:rPr>
                <w:rFonts w:ascii="Verdana" w:hAnsi="Verdana" w:cs="Calibri Light"/>
              </w:rPr>
              <w:t>&lt;div class="toc"&gt;&lt;/div&gt;</w:t>
            </w:r>
            <w:r w:rsidR="00BA3414" w:rsidRPr="00131A1B">
              <w:rPr>
                <w:rFonts w:ascii="Verdana" w:hAnsi="Verdana" w:cs="Calibri Light"/>
              </w:rPr>
              <w:t xml:space="preserve">  </w:t>
            </w:r>
            <w:r w:rsidR="00BA3414" w:rsidRPr="00131A1B">
              <w:rPr>
                <w:rFonts w:ascii="Verdana" w:hAnsi="Verdana" w:cs="Calibri Light"/>
                <w:color w:val="808080" w:themeColor="background1" w:themeShade="80"/>
              </w:rPr>
              <w:t>/*for table structure*/</w:t>
            </w:r>
          </w:p>
          <w:p w14:paraId="618FA1E7" w14:textId="77777777" w:rsidR="007C7CDF" w:rsidRPr="00131A1B" w:rsidRDefault="007C7CDF" w:rsidP="005C3050">
            <w:pPr>
              <w:pStyle w:val="List"/>
              <w:rPr>
                <w:rFonts w:ascii="Verdana" w:hAnsi="Verdana" w:cs="Calibri Light"/>
              </w:rPr>
            </w:pPr>
            <w:r w:rsidRPr="00131A1B">
              <w:rPr>
                <w:rFonts w:ascii="Verdana" w:hAnsi="Verdana" w:cs="Calibri Light"/>
              </w:rPr>
              <w:t xml:space="preserve">           </w:t>
            </w:r>
            <w:r w:rsidR="009D13FA" w:rsidRPr="00131A1B">
              <w:rPr>
                <w:rFonts w:ascii="Verdana" w:hAnsi="Verdana" w:cs="Calibri Light"/>
              </w:rPr>
              <w:t xml:space="preserve">         </w:t>
            </w:r>
            <w:r w:rsidRPr="00131A1B">
              <w:rPr>
                <w:rFonts w:ascii="Verdana" w:hAnsi="Verdana" w:cs="Calibri Light"/>
              </w:rPr>
              <w:t xml:space="preserve"> &lt;div class="</w:t>
            </w:r>
            <w:r w:rsidR="00F17D55" w:rsidRPr="00131A1B">
              <w:rPr>
                <w:rFonts w:ascii="Verdana" w:hAnsi="Verdana" w:cs="Calibri Light"/>
              </w:rPr>
              <w:t>inner-page</w:t>
            </w:r>
            <w:r w:rsidRPr="00131A1B">
              <w:rPr>
                <w:rFonts w:ascii="Verdana" w:hAnsi="Verdana" w:cs="Calibri Light"/>
              </w:rPr>
              <w:t>"&gt;&lt;/div</w:t>
            </w:r>
            <w:r w:rsidRPr="00131A1B">
              <w:rPr>
                <w:rFonts w:ascii="Verdana" w:hAnsi="Verdana" w:cs="Calibri Light"/>
                <w:b/>
              </w:rPr>
              <w:t>&gt;</w:t>
            </w:r>
            <w:r w:rsidR="00BA3414" w:rsidRPr="00131A1B">
              <w:rPr>
                <w:rFonts w:ascii="Verdana" w:hAnsi="Verdana" w:cs="Calibri Light"/>
                <w:b/>
              </w:rPr>
              <w:t xml:space="preserve">  </w:t>
            </w:r>
            <w:r w:rsidR="00BA3414" w:rsidRPr="00131A1B">
              <w:rPr>
                <w:rFonts w:ascii="Verdana" w:hAnsi="Verdana" w:cs="Calibri Light"/>
                <w:color w:val="808080" w:themeColor="background1" w:themeShade="80"/>
              </w:rPr>
              <w:t>/* for middle content*/</w:t>
            </w:r>
          </w:p>
          <w:p w14:paraId="5E4300E5" w14:textId="77777777" w:rsidR="00C46140" w:rsidRPr="00131A1B" w:rsidRDefault="00BB6B08" w:rsidP="0031171C">
            <w:pPr>
              <w:pStyle w:val="List"/>
              <w:rPr>
                <w:rFonts w:ascii="Verdana" w:hAnsi="Verdana" w:cs="Calibri Light"/>
              </w:rPr>
            </w:pPr>
            <w:r w:rsidRPr="00131A1B">
              <w:rPr>
                <w:rFonts w:ascii="Verdana" w:hAnsi="Verdana" w:cs="Calibri Light"/>
              </w:rPr>
              <w:t xml:space="preserve">            </w:t>
            </w:r>
            <w:r w:rsidR="00C46140" w:rsidRPr="00131A1B">
              <w:rPr>
                <w:rFonts w:ascii="Verdana" w:hAnsi="Verdana" w:cs="Calibri Light"/>
              </w:rPr>
              <w:t>&lt;/div&gt;</w:t>
            </w:r>
          </w:p>
          <w:p w14:paraId="4B863332" w14:textId="77777777" w:rsidR="0031171C" w:rsidRPr="00131A1B" w:rsidRDefault="0031171C" w:rsidP="0031171C">
            <w:pPr>
              <w:pStyle w:val="List"/>
              <w:rPr>
                <w:rFonts w:ascii="Verdana" w:hAnsi="Verdana" w:cs="Calibri Light"/>
              </w:rPr>
            </w:pPr>
            <w:r w:rsidRPr="00131A1B">
              <w:rPr>
                <w:rFonts w:ascii="Verdana" w:hAnsi="Verdana" w:cs="Calibri Light"/>
              </w:rPr>
              <w:t xml:space="preserve"> &lt;/body&gt;</w:t>
            </w:r>
          </w:p>
          <w:p w14:paraId="7666F57B" w14:textId="77777777" w:rsidR="00E61930" w:rsidRPr="00131A1B" w:rsidRDefault="006D45C0" w:rsidP="0031171C">
            <w:pPr>
              <w:pStyle w:val="List"/>
              <w:rPr>
                <w:rFonts w:ascii="Verdana" w:hAnsi="Verdana" w:cs="Calibri Light"/>
              </w:rPr>
            </w:pPr>
            <w:r w:rsidRPr="00131A1B">
              <w:rPr>
                <w:rFonts w:ascii="Verdana" w:hAnsi="Verdana" w:cs="Calibri Light"/>
              </w:rPr>
              <w:t xml:space="preserve"> </w:t>
            </w:r>
            <w:r w:rsidR="008A5CF6" w:rsidRPr="00131A1B">
              <w:rPr>
                <w:rFonts w:ascii="Verdana" w:hAnsi="Verdana" w:cs="Calibri Light"/>
              </w:rPr>
              <w:t>&lt;/html&gt;</w:t>
            </w:r>
          </w:p>
          <w:p w14:paraId="6B6E60FA" w14:textId="77777777" w:rsidR="00FC7747" w:rsidRPr="00131A1B" w:rsidRDefault="00FC7747" w:rsidP="0031171C">
            <w:pPr>
              <w:pStyle w:val="List"/>
              <w:rPr>
                <w:rFonts w:ascii="Verdana" w:hAnsi="Verdana"/>
              </w:rPr>
            </w:pPr>
          </w:p>
          <w:p w14:paraId="66E4543C" w14:textId="162A2F89" w:rsidR="00EE552B" w:rsidRPr="00131A1B" w:rsidRDefault="00EE552B" w:rsidP="0031171C">
            <w:pPr>
              <w:pStyle w:val="List"/>
              <w:rPr>
                <w:rFonts w:ascii="Verdana" w:hAnsi="Verdana"/>
              </w:rPr>
            </w:pPr>
          </w:p>
        </w:tc>
      </w:tr>
      <w:sdt>
        <w:sdtPr>
          <w:rPr>
            <w:rFonts w:ascii="Verdana" w:hAnsi="Verdana" w:cstheme="minorBidi"/>
            <w:color w:val="27130E" w:themeColor="text2" w:themeShade="80"/>
            <w:sz w:val="18"/>
          </w:rPr>
          <w:id w:val="-207022965"/>
          <w15:repeatingSection/>
        </w:sdtPr>
        <w:sdtEndPr/>
        <w:sdtContent>
          <w:sdt>
            <w:sdtPr>
              <w:rPr>
                <w:rFonts w:ascii="Verdana" w:hAnsi="Verdana" w:cstheme="minorBidi"/>
                <w:color w:val="27130E" w:themeColor="text2" w:themeShade="80"/>
                <w:sz w:val="18"/>
              </w:rPr>
              <w:id w:val="1376507234"/>
              <w:placeholder>
                <w:docPart w:val="804E58D805274225BCBAFF72C9FA3E08"/>
              </w:placeholder>
              <w15:repeatingSectionItem/>
            </w:sdtPr>
            <w:sdtEndPr/>
            <w:sdtContent>
              <w:tr w:rsidR="005E2A27" w:rsidRPr="00177757" w14:paraId="387A2D45" w14:textId="77777777" w:rsidTr="005E2A27">
                <w:sdt>
                  <w:sdtPr>
                    <w:rPr>
                      <w:rFonts w:ascii="Verdana" w:hAnsi="Verdana" w:cstheme="minorBidi"/>
                      <w:color w:val="27130E" w:themeColor="text2" w:themeShade="80"/>
                      <w:sz w:val="18"/>
                    </w:rPr>
                    <w:id w:val="-1969428324"/>
                    <w15:appearance w15:val="hidden"/>
                    <w14:checkbox>
                      <w14:checked w14:val="0"/>
                      <w14:checkedState w14:val="2612" w14:font="MS Gothic"/>
                      <w14:uncheckedState w14:val="2610" w14:font="MS Gothic"/>
                    </w14:checkbox>
                  </w:sdtPr>
                  <w:sdtEndPr>
                    <w:rPr>
                      <w:rFonts w:cs="Segoe UI Symbol"/>
                      <w:color w:val="2A6C7D" w:themeColor="accent1" w:themeShade="BF"/>
                      <w:sz w:val="21"/>
                    </w:rPr>
                  </w:sdtEndPr>
                  <w:sdtContent>
                    <w:tc>
                      <w:tcPr>
                        <w:tcW w:w="168" w:type="pct"/>
                      </w:tcPr>
                      <w:p w14:paraId="3BAF1B31" w14:textId="20CE26CE" w:rsidR="005E2A27" w:rsidRPr="00177757" w:rsidRDefault="005E2A27" w:rsidP="005E2A27">
                        <w:pPr>
                          <w:pStyle w:val="Checkbox"/>
                          <w:rPr>
                            <w:rFonts w:ascii="Verdana" w:hAnsi="Verdana"/>
                          </w:rPr>
                        </w:pPr>
                        <w:r w:rsidRPr="00177757">
                          <w:t>☐</w:t>
                        </w:r>
                      </w:p>
                    </w:tc>
                  </w:sdtContent>
                </w:sdt>
                <w:tc>
                  <w:tcPr>
                    <w:tcW w:w="4832" w:type="pct"/>
                  </w:tcPr>
                  <w:p w14:paraId="47B2FBFE" w14:textId="528A1EDE" w:rsidR="005E2A27" w:rsidRPr="00131A1B" w:rsidRDefault="005E2A27" w:rsidP="005E2A27">
                    <w:pPr>
                      <w:pStyle w:val="List"/>
                      <w:rPr>
                        <w:rFonts w:ascii="Verdana" w:hAnsi="Verdana"/>
                      </w:rPr>
                    </w:pPr>
                    <w:r w:rsidRPr="00131A1B">
                      <w:rPr>
                        <w:rFonts w:ascii="Verdana" w:hAnsi="Verdana"/>
                      </w:rPr>
                      <w:t xml:space="preserve">In &lt;body&gt; tag we </w:t>
                    </w:r>
                    <w:proofErr w:type="gramStart"/>
                    <w:r w:rsidRPr="00131A1B">
                      <w:rPr>
                        <w:rFonts w:ascii="Verdana" w:hAnsi="Verdana"/>
                      </w:rPr>
                      <w:t>have to</w:t>
                    </w:r>
                    <w:proofErr w:type="gramEnd"/>
                    <w:r w:rsidRPr="00131A1B">
                      <w:rPr>
                        <w:rFonts w:ascii="Verdana" w:hAnsi="Verdana"/>
                      </w:rPr>
                      <w:t xml:space="preserve"> put our HTML Code. Please see </w:t>
                    </w:r>
                    <w:r w:rsidR="00E20B51">
                      <w:rPr>
                        <w:rFonts w:ascii="Verdana" w:hAnsi="Verdana"/>
                      </w:rPr>
                      <w:t>above</w:t>
                    </w:r>
                    <w:bookmarkStart w:id="0" w:name="_GoBack"/>
                    <w:bookmarkEnd w:id="0"/>
                    <w:r w:rsidRPr="00131A1B">
                      <w:rPr>
                        <w:rFonts w:ascii="Verdana" w:hAnsi="Verdana"/>
                      </w:rPr>
                      <w:t xml:space="preserve"> code Sample. </w:t>
                    </w:r>
                  </w:p>
                </w:tc>
              </w:tr>
            </w:sdtContent>
          </w:sdt>
        </w:sdtContent>
      </w:sdt>
      <w:sdt>
        <w:sdtPr>
          <w:rPr>
            <w:rFonts w:ascii="Verdana" w:hAnsi="Verdana" w:cstheme="minorBidi"/>
            <w:color w:val="27130E" w:themeColor="text2" w:themeShade="80"/>
            <w:sz w:val="18"/>
          </w:rPr>
          <w:id w:val="1527444970"/>
          <w15:repeatingSection/>
        </w:sdtPr>
        <w:sdtEndPr/>
        <w:sdtContent>
          <w:sdt>
            <w:sdtPr>
              <w:rPr>
                <w:rFonts w:ascii="Verdana" w:hAnsi="Verdana" w:cstheme="minorBidi"/>
                <w:color w:val="27130E" w:themeColor="text2" w:themeShade="80"/>
                <w:sz w:val="18"/>
              </w:rPr>
              <w:id w:val="-1875610247"/>
              <w:placeholder>
                <w:docPart w:val="5E6EA6739A764D9B8D23A85A703772CA"/>
              </w:placeholder>
              <w15:repeatingSectionItem/>
            </w:sdtPr>
            <w:sdtEndPr/>
            <w:sdtContent>
              <w:tr w:rsidR="0002534D" w:rsidRPr="00177757" w14:paraId="5A45A7B6" w14:textId="77777777" w:rsidTr="005E2A27">
                <w:sdt>
                  <w:sdtPr>
                    <w:rPr>
                      <w:rFonts w:ascii="Verdana" w:hAnsi="Verdana" w:cstheme="minorBidi"/>
                      <w:color w:val="27130E" w:themeColor="text2" w:themeShade="80"/>
                      <w:sz w:val="18"/>
                    </w:rPr>
                    <w:id w:val="64538519"/>
                    <w15:appearance w15:val="hidden"/>
                    <w14:checkbox>
                      <w14:checked w14:val="0"/>
                      <w14:checkedState w14:val="2612" w14:font="MS Gothic"/>
                      <w14:uncheckedState w14:val="2610" w14:font="MS Gothic"/>
                    </w14:checkbox>
                  </w:sdtPr>
                  <w:sdtEndPr>
                    <w:rPr>
                      <w:rFonts w:cs="Segoe UI Symbol"/>
                      <w:color w:val="2A6C7D" w:themeColor="accent1" w:themeShade="BF"/>
                      <w:sz w:val="21"/>
                    </w:rPr>
                  </w:sdtEndPr>
                  <w:sdtContent>
                    <w:tc>
                      <w:tcPr>
                        <w:tcW w:w="168" w:type="pct"/>
                      </w:tcPr>
                      <w:p w14:paraId="42277C6B" w14:textId="3AE3FC39" w:rsidR="0002534D" w:rsidRPr="00177757" w:rsidRDefault="0002534D" w:rsidP="0002534D">
                        <w:pPr>
                          <w:pStyle w:val="Checkbox"/>
                          <w:rPr>
                            <w:rFonts w:ascii="Verdana" w:hAnsi="Verdana"/>
                          </w:rPr>
                        </w:pPr>
                        <w:r w:rsidRPr="00177757">
                          <w:t>☐</w:t>
                        </w:r>
                      </w:p>
                    </w:tc>
                  </w:sdtContent>
                </w:sdt>
                <w:tc>
                  <w:tcPr>
                    <w:tcW w:w="4832" w:type="pct"/>
                  </w:tcPr>
                  <w:p w14:paraId="7FDCF23A" w14:textId="29B7DF18" w:rsidR="0002534D" w:rsidRPr="00131A1B" w:rsidRDefault="005E2A27" w:rsidP="001A682B">
                    <w:pPr>
                      <w:pStyle w:val="List"/>
                      <w:rPr>
                        <w:rFonts w:ascii="Verdana" w:hAnsi="Verdana"/>
                      </w:rPr>
                    </w:pPr>
                    <w:r w:rsidRPr="00131A1B">
                      <w:rPr>
                        <w:rFonts w:ascii="Verdana" w:hAnsi="Verdana"/>
                      </w:rPr>
                      <w:t xml:space="preserve">As you see in above </w:t>
                    </w:r>
                    <w:r w:rsidR="00131A1B" w:rsidRPr="00131A1B">
                      <w:rPr>
                        <w:rFonts w:ascii="Verdana" w:hAnsi="Verdana"/>
                      </w:rPr>
                      <w:t>code,</w:t>
                    </w:r>
                    <w:r w:rsidRPr="00131A1B">
                      <w:rPr>
                        <w:rFonts w:ascii="Verdana" w:hAnsi="Verdana"/>
                      </w:rPr>
                      <w:t xml:space="preserve"> we used &lt;div class=”html-container”&gt; it </w:t>
                    </w:r>
                    <w:r w:rsidR="00131A1B" w:rsidRPr="00131A1B">
                      <w:rPr>
                        <w:rFonts w:ascii="Verdana" w:hAnsi="Verdana"/>
                      </w:rPr>
                      <w:t>defines</w:t>
                    </w:r>
                    <w:r w:rsidRPr="00131A1B">
                      <w:rPr>
                        <w:rFonts w:ascii="Verdana" w:hAnsi="Verdana"/>
                      </w:rPr>
                      <w:t xml:space="preserve"> the all pages will be center of the browser window.</w:t>
                    </w:r>
                  </w:p>
                </w:tc>
              </w:tr>
            </w:sdtContent>
          </w:sdt>
          <w:sdt>
            <w:sdtPr>
              <w:rPr>
                <w:rFonts w:ascii="Verdana" w:hAnsi="Verdana" w:cstheme="minorBidi"/>
                <w:color w:val="27130E" w:themeColor="text2" w:themeShade="80"/>
                <w:sz w:val="18"/>
              </w:rPr>
              <w:id w:val="1946571893"/>
              <w:placeholder>
                <w:docPart w:val="2F06DB4F0C4A4108AE848B1834569E93"/>
              </w:placeholder>
              <w15:repeatingSectionItem/>
            </w:sdtPr>
            <w:sdtEndPr/>
            <w:sdtContent>
              <w:tr w:rsidR="005E2A27" w:rsidRPr="00177757" w14:paraId="65274095" w14:textId="77777777" w:rsidTr="005E2A27">
                <w:sdt>
                  <w:sdtPr>
                    <w:rPr>
                      <w:rFonts w:ascii="Verdana" w:hAnsi="Verdana" w:cstheme="minorBidi"/>
                      <w:color w:val="27130E" w:themeColor="text2" w:themeShade="80"/>
                      <w:sz w:val="18"/>
                    </w:rPr>
                    <w:id w:val="1946034199"/>
                    <w15:appearance w15:val="hidden"/>
                    <w14:checkbox>
                      <w14:checked w14:val="0"/>
                      <w14:checkedState w14:val="2612" w14:font="MS Gothic"/>
                      <w14:uncheckedState w14:val="2610" w14:font="MS Gothic"/>
                    </w14:checkbox>
                  </w:sdtPr>
                  <w:sdtEndPr>
                    <w:rPr>
                      <w:rFonts w:cs="Segoe UI Symbol"/>
                      <w:color w:val="2A6C7D" w:themeColor="accent1" w:themeShade="BF"/>
                      <w:sz w:val="21"/>
                    </w:rPr>
                  </w:sdtEndPr>
                  <w:sdtContent>
                    <w:tc>
                      <w:tcPr>
                        <w:tcW w:w="168" w:type="pct"/>
                      </w:tcPr>
                      <w:p w14:paraId="39CDE53A" w14:textId="77777777" w:rsidR="005E2A27" w:rsidRPr="00177757" w:rsidRDefault="005E2A27" w:rsidP="00AA4621">
                        <w:pPr>
                          <w:pStyle w:val="Checkbox"/>
                          <w:rPr>
                            <w:rFonts w:ascii="Verdana" w:hAnsi="Verdana"/>
                          </w:rPr>
                        </w:pPr>
                        <w:r w:rsidRPr="00177757">
                          <w:t>☐</w:t>
                        </w:r>
                      </w:p>
                    </w:tc>
                  </w:sdtContent>
                </w:sdt>
                <w:tc>
                  <w:tcPr>
                    <w:tcW w:w="4832" w:type="pct"/>
                  </w:tcPr>
                  <w:p w14:paraId="2ADFC221" w14:textId="05EF7CF7" w:rsidR="005E2A27" w:rsidRPr="00131A1B" w:rsidRDefault="005E2A27" w:rsidP="001A682B">
                    <w:pPr>
                      <w:pStyle w:val="List"/>
                      <w:rPr>
                        <w:rFonts w:ascii="Verdana" w:hAnsi="Verdana"/>
                      </w:rPr>
                    </w:pPr>
                    <w:r w:rsidRPr="00131A1B">
                      <w:rPr>
                        <w:rFonts w:ascii="Verdana" w:hAnsi="Verdana"/>
                      </w:rPr>
                      <w:t>As you see in above code we used &lt;</w:t>
                    </w:r>
                    <w:proofErr w:type="spellStart"/>
                    <w:r w:rsidRPr="00131A1B">
                      <w:rPr>
                        <w:rFonts w:ascii="Verdana" w:hAnsi="Verdana"/>
                      </w:rPr>
                      <w:t>Div</w:t>
                    </w:r>
                    <w:proofErr w:type="spellEnd"/>
                    <w:r w:rsidRPr="00131A1B">
                      <w:rPr>
                        <w:rFonts w:ascii="Verdana" w:hAnsi="Verdana"/>
                      </w:rPr>
                      <w:t xml:space="preserve"> class</w:t>
                    </w:r>
                    <w:proofErr w:type="gramStart"/>
                    <w:r w:rsidRPr="00131A1B">
                      <w:rPr>
                        <w:rFonts w:ascii="Verdana" w:hAnsi="Verdana"/>
                      </w:rPr>
                      <w:t>=”home</w:t>
                    </w:r>
                    <w:proofErr w:type="gramEnd"/>
                    <w:r w:rsidRPr="00131A1B">
                      <w:rPr>
                        <w:rFonts w:ascii="Verdana" w:hAnsi="Verdana"/>
                      </w:rPr>
                      <w:t xml:space="preserve">-page”&gt; It is for main page / Home page. Where all content having center text. </w:t>
                    </w:r>
                    <w:proofErr w:type="gramStart"/>
                    <w:r w:rsidRPr="00131A1B">
                      <w:rPr>
                        <w:rFonts w:ascii="Verdana" w:hAnsi="Verdana"/>
                      </w:rPr>
                      <w:t>So</w:t>
                    </w:r>
                    <w:proofErr w:type="gramEnd"/>
                    <w:r w:rsidRPr="00131A1B">
                      <w:rPr>
                        <w:rFonts w:ascii="Verdana" w:hAnsi="Verdana"/>
                      </w:rPr>
                      <w:t xml:space="preserve"> we added one CSS name “Home-page”. Once you add this class all text will be align “center</w:t>
                    </w:r>
                  </w:p>
                </w:tc>
              </w:tr>
            </w:sdtContent>
          </w:sdt>
        </w:sdtContent>
      </w:sdt>
      <w:sdt>
        <w:sdtPr>
          <w:rPr>
            <w:rFonts w:ascii="Verdana" w:hAnsi="Verdana" w:cstheme="minorBidi"/>
            <w:color w:val="27130E" w:themeColor="text2" w:themeShade="80"/>
            <w:sz w:val="18"/>
          </w:rPr>
          <w:id w:val="1252313888"/>
          <w15:repeatingSection/>
        </w:sdtPr>
        <w:sdtEndPr/>
        <w:sdtContent>
          <w:sdt>
            <w:sdtPr>
              <w:rPr>
                <w:rFonts w:ascii="Verdana" w:hAnsi="Verdana" w:cstheme="minorBidi"/>
                <w:color w:val="27130E" w:themeColor="text2" w:themeShade="80"/>
                <w:sz w:val="18"/>
              </w:rPr>
              <w:id w:val="-175350873"/>
              <w:placeholder>
                <w:docPart w:val="4154A49F67444704984F95553C9B8017"/>
              </w:placeholder>
              <w15:repeatingSectionItem/>
            </w:sdtPr>
            <w:sdtEndPr/>
            <w:sdtContent>
              <w:tr w:rsidR="0002534D" w:rsidRPr="00177757" w14:paraId="4F4C5F84" w14:textId="77777777" w:rsidTr="005E2A27">
                <w:sdt>
                  <w:sdtPr>
                    <w:rPr>
                      <w:rFonts w:ascii="Verdana" w:hAnsi="Verdana" w:cstheme="minorBidi"/>
                      <w:color w:val="27130E" w:themeColor="text2" w:themeShade="80"/>
                      <w:sz w:val="18"/>
                    </w:rPr>
                    <w:id w:val="2037848117"/>
                    <w15:appearance w15:val="hidden"/>
                    <w14:checkbox>
                      <w14:checked w14:val="0"/>
                      <w14:checkedState w14:val="2612" w14:font="MS Gothic"/>
                      <w14:uncheckedState w14:val="2610" w14:font="MS Gothic"/>
                    </w14:checkbox>
                  </w:sdtPr>
                  <w:sdtEndPr>
                    <w:rPr>
                      <w:rFonts w:cs="Segoe UI Symbol"/>
                      <w:color w:val="2A6C7D" w:themeColor="accent1" w:themeShade="BF"/>
                      <w:sz w:val="21"/>
                    </w:rPr>
                  </w:sdtEndPr>
                  <w:sdtContent>
                    <w:tc>
                      <w:tcPr>
                        <w:tcW w:w="168" w:type="pct"/>
                      </w:tcPr>
                      <w:p w14:paraId="3D3FC8B5" w14:textId="77777777" w:rsidR="0002534D" w:rsidRPr="00177757" w:rsidRDefault="0002534D" w:rsidP="0002534D">
                        <w:pPr>
                          <w:pStyle w:val="Checkbox"/>
                          <w:rPr>
                            <w:rFonts w:ascii="Verdana" w:hAnsi="Verdana"/>
                          </w:rPr>
                        </w:pPr>
                        <w:r w:rsidRPr="00177757">
                          <w:t>☐</w:t>
                        </w:r>
                      </w:p>
                    </w:tc>
                  </w:sdtContent>
                </w:sdt>
                <w:tc>
                  <w:tcPr>
                    <w:tcW w:w="4832" w:type="pct"/>
                  </w:tcPr>
                  <w:p w14:paraId="5303AE8E" w14:textId="33428CE6" w:rsidR="0002534D" w:rsidRPr="00131A1B" w:rsidRDefault="0002534D" w:rsidP="002B6292">
                    <w:pPr>
                      <w:pStyle w:val="List"/>
                      <w:rPr>
                        <w:rFonts w:ascii="Verdana" w:hAnsi="Verdana"/>
                      </w:rPr>
                    </w:pPr>
                    <w:r w:rsidRPr="00131A1B">
                      <w:rPr>
                        <w:rFonts w:ascii="Verdana" w:hAnsi="Verdana"/>
                      </w:rPr>
                      <w:t>&lt;class</w:t>
                    </w:r>
                    <w:r w:rsidR="00131A1B" w:rsidRPr="00131A1B">
                      <w:rPr>
                        <w:rFonts w:ascii="Verdana" w:hAnsi="Verdana"/>
                      </w:rPr>
                      <w:t>=” toc</w:t>
                    </w:r>
                    <w:r w:rsidRPr="00131A1B">
                      <w:rPr>
                        <w:rFonts w:ascii="Verdana" w:hAnsi="Verdana"/>
                      </w:rPr>
                      <w:t>”</w:t>
                    </w:r>
                    <w:r w:rsidR="00F31702" w:rsidRPr="00131A1B">
                      <w:rPr>
                        <w:rFonts w:ascii="Verdana" w:hAnsi="Verdana"/>
                      </w:rPr>
                      <w:t>&gt; I</w:t>
                    </w:r>
                    <w:r w:rsidR="00FB46A2" w:rsidRPr="00131A1B">
                      <w:rPr>
                        <w:rFonts w:ascii="Verdana" w:hAnsi="Verdana"/>
                      </w:rPr>
                      <w:t xml:space="preserve">t </w:t>
                    </w:r>
                    <w:r w:rsidRPr="00131A1B">
                      <w:rPr>
                        <w:rFonts w:ascii="Verdana" w:hAnsi="Verdana"/>
                      </w:rPr>
                      <w:t>define</w:t>
                    </w:r>
                    <w:r w:rsidR="00FB46A2" w:rsidRPr="00131A1B">
                      <w:rPr>
                        <w:rFonts w:ascii="Verdana" w:hAnsi="Verdana"/>
                      </w:rPr>
                      <w:t>s</w:t>
                    </w:r>
                    <w:r w:rsidRPr="00131A1B">
                      <w:rPr>
                        <w:rFonts w:ascii="Verdana" w:hAnsi="Verdana"/>
                      </w:rPr>
                      <w:t xml:space="preserve"> the</w:t>
                    </w:r>
                    <w:r w:rsidR="00C21D25" w:rsidRPr="00131A1B">
                      <w:rPr>
                        <w:rFonts w:ascii="Verdana" w:hAnsi="Verdana"/>
                      </w:rPr>
                      <w:t xml:space="preserve"> table </w:t>
                    </w:r>
                    <w:r w:rsidR="00523BE9" w:rsidRPr="00131A1B">
                      <w:rPr>
                        <w:rFonts w:ascii="Verdana" w:hAnsi="Verdana"/>
                      </w:rPr>
                      <w:t xml:space="preserve">of Content </w:t>
                    </w:r>
                    <w:r w:rsidR="00C21D25" w:rsidRPr="00131A1B">
                      <w:rPr>
                        <w:rFonts w:ascii="Verdana" w:hAnsi="Verdana"/>
                      </w:rPr>
                      <w:t xml:space="preserve">structure </w:t>
                    </w:r>
                    <w:r w:rsidR="002B6292" w:rsidRPr="00131A1B">
                      <w:rPr>
                        <w:rFonts w:ascii="Verdana" w:hAnsi="Verdana"/>
                      </w:rPr>
                      <w:t>of</w:t>
                    </w:r>
                    <w:r w:rsidR="00C21D25" w:rsidRPr="00131A1B">
                      <w:rPr>
                        <w:rFonts w:ascii="Verdana" w:hAnsi="Verdana"/>
                      </w:rPr>
                      <w:t xml:space="preserve"> PDF.</w:t>
                    </w:r>
                  </w:p>
                </w:tc>
              </w:tr>
            </w:sdtContent>
          </w:sdt>
        </w:sdtContent>
      </w:sdt>
      <w:sdt>
        <w:sdtPr>
          <w:rPr>
            <w:rFonts w:ascii="Verdana" w:hAnsi="Verdana" w:cstheme="minorBidi"/>
            <w:color w:val="27130E" w:themeColor="text2" w:themeShade="80"/>
            <w:sz w:val="18"/>
          </w:rPr>
          <w:id w:val="-124322767"/>
          <w15:repeatingSection/>
        </w:sdtPr>
        <w:sdtEndPr/>
        <w:sdtContent>
          <w:sdt>
            <w:sdtPr>
              <w:rPr>
                <w:rFonts w:ascii="Verdana" w:hAnsi="Verdana" w:cstheme="minorBidi"/>
                <w:color w:val="27130E" w:themeColor="text2" w:themeShade="80"/>
                <w:sz w:val="18"/>
              </w:rPr>
              <w:id w:val="1076087601"/>
              <w:placeholder>
                <w:docPart w:val="7469C5EB11014CA299C24E71DC0E7637"/>
              </w:placeholder>
              <w15:repeatingSectionItem/>
            </w:sdtPr>
            <w:sdtEndPr/>
            <w:sdtContent>
              <w:tr w:rsidR="00B57828" w:rsidRPr="00177757" w14:paraId="1600EEA1" w14:textId="77777777" w:rsidTr="005E2A27">
                <w:sdt>
                  <w:sdtPr>
                    <w:rPr>
                      <w:rFonts w:ascii="Verdana" w:hAnsi="Verdana" w:cstheme="minorBidi"/>
                      <w:color w:val="27130E" w:themeColor="text2" w:themeShade="80"/>
                      <w:sz w:val="18"/>
                    </w:rPr>
                    <w:id w:val="2047946456"/>
                    <w15:appearance w15:val="hidden"/>
                    <w14:checkbox>
                      <w14:checked w14:val="0"/>
                      <w14:checkedState w14:val="2612" w14:font="MS Gothic"/>
                      <w14:uncheckedState w14:val="2610" w14:font="MS Gothic"/>
                    </w14:checkbox>
                  </w:sdtPr>
                  <w:sdtEndPr>
                    <w:rPr>
                      <w:rFonts w:cs="Segoe UI Symbol"/>
                      <w:color w:val="2A6C7D" w:themeColor="accent1" w:themeShade="BF"/>
                      <w:sz w:val="21"/>
                    </w:rPr>
                  </w:sdtEndPr>
                  <w:sdtContent>
                    <w:tc>
                      <w:tcPr>
                        <w:tcW w:w="168" w:type="pct"/>
                      </w:tcPr>
                      <w:p w14:paraId="3FF9344D" w14:textId="77777777" w:rsidR="00B57828" w:rsidRPr="00177757" w:rsidRDefault="00B57828" w:rsidP="00B57828">
                        <w:pPr>
                          <w:pStyle w:val="Checkbox"/>
                          <w:rPr>
                            <w:rFonts w:ascii="Verdana" w:hAnsi="Verdana"/>
                          </w:rPr>
                        </w:pPr>
                        <w:r w:rsidRPr="00177757">
                          <w:t>☐</w:t>
                        </w:r>
                      </w:p>
                    </w:tc>
                  </w:sdtContent>
                </w:sdt>
                <w:tc>
                  <w:tcPr>
                    <w:tcW w:w="4832" w:type="pct"/>
                  </w:tcPr>
                  <w:p w14:paraId="565856A5" w14:textId="15B15626" w:rsidR="00B57828" w:rsidRPr="00131A1B" w:rsidRDefault="00B57828" w:rsidP="00B57828">
                    <w:pPr>
                      <w:pStyle w:val="List"/>
                      <w:rPr>
                        <w:rFonts w:ascii="Verdana" w:hAnsi="Verdana"/>
                      </w:rPr>
                    </w:pPr>
                    <w:r w:rsidRPr="00131A1B">
                      <w:rPr>
                        <w:rFonts w:ascii="Verdana" w:hAnsi="Verdana"/>
                      </w:rPr>
                      <w:t>&lt;class</w:t>
                    </w:r>
                    <w:r w:rsidR="00131A1B" w:rsidRPr="00131A1B">
                      <w:rPr>
                        <w:rFonts w:ascii="Verdana" w:hAnsi="Verdana"/>
                      </w:rPr>
                      <w:t>=” inner</w:t>
                    </w:r>
                    <w:r w:rsidRPr="00131A1B">
                      <w:rPr>
                        <w:rFonts w:ascii="Verdana" w:hAnsi="Verdana"/>
                      </w:rPr>
                      <w:t>-page”</w:t>
                    </w:r>
                    <w:r w:rsidR="00F31702" w:rsidRPr="00131A1B">
                      <w:rPr>
                        <w:rFonts w:ascii="Verdana" w:hAnsi="Verdana"/>
                      </w:rPr>
                      <w:t>&gt; I</w:t>
                    </w:r>
                    <w:r w:rsidRPr="00131A1B">
                      <w:rPr>
                        <w:rFonts w:ascii="Verdana" w:hAnsi="Verdana"/>
                      </w:rPr>
                      <w:t xml:space="preserve">t is </w:t>
                    </w:r>
                    <w:r w:rsidR="00131A1B" w:rsidRPr="00131A1B">
                      <w:rPr>
                        <w:rFonts w:ascii="Verdana" w:hAnsi="Verdana"/>
                      </w:rPr>
                      <w:t>including</w:t>
                    </w:r>
                    <w:r w:rsidRPr="00131A1B">
                      <w:rPr>
                        <w:rFonts w:ascii="Verdana" w:hAnsi="Verdana"/>
                      </w:rPr>
                      <w:t xml:space="preserve"> all middle content in this div.</w:t>
                    </w:r>
                  </w:p>
                </w:tc>
              </w:tr>
            </w:sdtContent>
          </w:sdt>
        </w:sdtContent>
      </w:sdt>
      <w:tr w:rsidR="004D61DD" w:rsidRPr="00177757" w14:paraId="1983C796" w14:textId="77777777" w:rsidTr="005E2A27">
        <w:tc>
          <w:tcPr>
            <w:tcW w:w="168" w:type="pct"/>
          </w:tcPr>
          <w:p w14:paraId="3CCF658A" w14:textId="77777777" w:rsidR="004D61DD" w:rsidRPr="00177757" w:rsidRDefault="004D61DD" w:rsidP="00B57828">
            <w:pPr>
              <w:pStyle w:val="Checkbox"/>
              <w:rPr>
                <w:rFonts w:ascii="Verdana" w:hAnsi="Verdana"/>
              </w:rPr>
            </w:pPr>
          </w:p>
          <w:p w14:paraId="7B772ACF" w14:textId="77777777" w:rsidR="004D61DD" w:rsidRPr="00177757" w:rsidRDefault="004D61DD" w:rsidP="00B57828">
            <w:pPr>
              <w:pStyle w:val="Checkbox"/>
              <w:rPr>
                <w:rFonts w:ascii="Verdana" w:hAnsi="Verdana"/>
              </w:rPr>
            </w:pPr>
          </w:p>
          <w:p w14:paraId="25B23293" w14:textId="77777777" w:rsidR="004D61DD" w:rsidRPr="00177757" w:rsidRDefault="004D61DD" w:rsidP="00B57828">
            <w:pPr>
              <w:pStyle w:val="Checkbox"/>
              <w:rPr>
                <w:rFonts w:ascii="Verdana" w:hAnsi="Verdana"/>
              </w:rPr>
            </w:pPr>
          </w:p>
          <w:p w14:paraId="404AF01E" w14:textId="77777777" w:rsidR="004D61DD" w:rsidRPr="00177757" w:rsidRDefault="004D61DD" w:rsidP="00B57828">
            <w:pPr>
              <w:pStyle w:val="Checkbox"/>
              <w:rPr>
                <w:rFonts w:ascii="Verdana" w:hAnsi="Verdana"/>
              </w:rPr>
            </w:pPr>
          </w:p>
          <w:p w14:paraId="15EA8A04" w14:textId="77777777" w:rsidR="004D61DD" w:rsidRPr="00177757" w:rsidRDefault="004D61DD" w:rsidP="00B57828">
            <w:pPr>
              <w:pStyle w:val="Checkbox"/>
              <w:rPr>
                <w:rFonts w:ascii="Verdana" w:hAnsi="Verdana"/>
              </w:rPr>
            </w:pPr>
          </w:p>
          <w:p w14:paraId="61BD6A22" w14:textId="77777777" w:rsidR="004D61DD" w:rsidRPr="00177757" w:rsidRDefault="004D61DD" w:rsidP="00B57828">
            <w:pPr>
              <w:pStyle w:val="Checkbox"/>
              <w:rPr>
                <w:rFonts w:ascii="Verdana" w:hAnsi="Verdana"/>
              </w:rPr>
            </w:pPr>
          </w:p>
        </w:tc>
        <w:tc>
          <w:tcPr>
            <w:tcW w:w="4832" w:type="pct"/>
          </w:tcPr>
          <w:p w14:paraId="3A9D7A69" w14:textId="77777777" w:rsidR="004D61DD" w:rsidRPr="00177757" w:rsidRDefault="004D61DD" w:rsidP="00B57828">
            <w:pPr>
              <w:pStyle w:val="List"/>
              <w:rPr>
                <w:rFonts w:ascii="Verdana" w:hAnsi="Verdana"/>
              </w:rPr>
            </w:pPr>
          </w:p>
          <w:p w14:paraId="466DE2BD" w14:textId="43FA76E9" w:rsidR="004F002C" w:rsidRPr="00177757" w:rsidRDefault="004F002C" w:rsidP="00B57828">
            <w:pPr>
              <w:pStyle w:val="List"/>
              <w:rPr>
                <w:rFonts w:ascii="Verdana" w:hAnsi="Verdana"/>
              </w:rPr>
            </w:pPr>
          </w:p>
          <w:p w14:paraId="00A04947" w14:textId="77777777" w:rsidR="004F002C" w:rsidRPr="00177757" w:rsidRDefault="004F002C" w:rsidP="00B57828">
            <w:pPr>
              <w:pStyle w:val="List"/>
              <w:rPr>
                <w:rFonts w:ascii="Verdana" w:hAnsi="Verdana"/>
              </w:rPr>
            </w:pPr>
          </w:p>
          <w:p w14:paraId="2027C964" w14:textId="7DBA1B74" w:rsidR="004F002C" w:rsidRDefault="004F002C" w:rsidP="00B57828">
            <w:pPr>
              <w:pStyle w:val="List"/>
              <w:rPr>
                <w:rFonts w:ascii="Verdana" w:hAnsi="Verdana"/>
              </w:rPr>
            </w:pPr>
          </w:p>
          <w:p w14:paraId="67BC2C3F" w14:textId="3CF00E6C" w:rsidR="006D12E8" w:rsidRDefault="006D12E8" w:rsidP="00B57828">
            <w:pPr>
              <w:pStyle w:val="List"/>
              <w:rPr>
                <w:rFonts w:ascii="Verdana" w:hAnsi="Verdana"/>
              </w:rPr>
            </w:pPr>
          </w:p>
          <w:p w14:paraId="60661ABA" w14:textId="481C3513" w:rsidR="006D12E8" w:rsidRDefault="006D12E8" w:rsidP="00B57828">
            <w:pPr>
              <w:pStyle w:val="List"/>
              <w:rPr>
                <w:rFonts w:ascii="Verdana" w:hAnsi="Verdana"/>
              </w:rPr>
            </w:pPr>
          </w:p>
          <w:p w14:paraId="7D2CFC21" w14:textId="41D18336" w:rsidR="006D12E8" w:rsidRDefault="006D12E8" w:rsidP="00B57828">
            <w:pPr>
              <w:pStyle w:val="List"/>
              <w:rPr>
                <w:rFonts w:ascii="Verdana" w:hAnsi="Verdana"/>
              </w:rPr>
            </w:pPr>
          </w:p>
          <w:p w14:paraId="1DA386F6" w14:textId="257D44C4" w:rsidR="006D12E8" w:rsidRDefault="006D12E8" w:rsidP="00B57828">
            <w:pPr>
              <w:pStyle w:val="List"/>
              <w:rPr>
                <w:rFonts w:ascii="Verdana" w:hAnsi="Verdana"/>
              </w:rPr>
            </w:pPr>
          </w:p>
          <w:p w14:paraId="51C3CBEC" w14:textId="5F7309D4" w:rsidR="006D12E8" w:rsidRDefault="006D12E8" w:rsidP="00B57828">
            <w:pPr>
              <w:pStyle w:val="List"/>
              <w:rPr>
                <w:rFonts w:ascii="Verdana" w:hAnsi="Verdana"/>
              </w:rPr>
            </w:pPr>
          </w:p>
          <w:p w14:paraId="5B4CF5D6" w14:textId="327FFB32" w:rsidR="006D12E8" w:rsidRDefault="006D12E8" w:rsidP="00B57828">
            <w:pPr>
              <w:pStyle w:val="List"/>
              <w:rPr>
                <w:rFonts w:ascii="Verdana" w:hAnsi="Verdana"/>
              </w:rPr>
            </w:pPr>
          </w:p>
          <w:p w14:paraId="72D46894" w14:textId="59BCF78A" w:rsidR="006D12E8" w:rsidRDefault="006D12E8" w:rsidP="00B57828">
            <w:pPr>
              <w:pStyle w:val="List"/>
              <w:rPr>
                <w:rFonts w:ascii="Verdana" w:hAnsi="Verdana"/>
              </w:rPr>
            </w:pPr>
          </w:p>
          <w:p w14:paraId="41715A0D" w14:textId="3498744C" w:rsidR="006D12E8" w:rsidRDefault="006D12E8" w:rsidP="00B57828">
            <w:pPr>
              <w:pStyle w:val="List"/>
              <w:rPr>
                <w:rFonts w:ascii="Verdana" w:hAnsi="Verdana"/>
              </w:rPr>
            </w:pPr>
          </w:p>
          <w:p w14:paraId="57B25DB3" w14:textId="70C190EA" w:rsidR="006D12E8" w:rsidRDefault="006D12E8" w:rsidP="00B57828">
            <w:pPr>
              <w:pStyle w:val="List"/>
              <w:rPr>
                <w:rFonts w:ascii="Verdana" w:hAnsi="Verdana"/>
              </w:rPr>
            </w:pPr>
          </w:p>
          <w:p w14:paraId="696F84B2" w14:textId="76428DD5" w:rsidR="006D12E8" w:rsidRDefault="006D12E8" w:rsidP="00B57828">
            <w:pPr>
              <w:pStyle w:val="List"/>
              <w:rPr>
                <w:rFonts w:ascii="Verdana" w:hAnsi="Verdana"/>
              </w:rPr>
            </w:pPr>
          </w:p>
          <w:p w14:paraId="7248172B" w14:textId="77777777" w:rsidR="006D12E8" w:rsidRPr="00177757" w:rsidRDefault="006D12E8" w:rsidP="00B57828">
            <w:pPr>
              <w:pStyle w:val="List"/>
              <w:rPr>
                <w:rFonts w:ascii="Verdana" w:hAnsi="Verdana"/>
              </w:rPr>
            </w:pPr>
          </w:p>
          <w:p w14:paraId="26836343" w14:textId="77777777" w:rsidR="004F002C" w:rsidRPr="00177757" w:rsidRDefault="004F002C" w:rsidP="00B57828">
            <w:pPr>
              <w:pStyle w:val="List"/>
              <w:rPr>
                <w:rFonts w:ascii="Verdana" w:hAnsi="Verdana"/>
              </w:rPr>
            </w:pPr>
          </w:p>
        </w:tc>
      </w:tr>
    </w:tbl>
    <w:p w14:paraId="6F8C9733" w14:textId="1D40B1C2" w:rsidR="00BC5F2E" w:rsidRPr="002763F0" w:rsidRDefault="000F5E6D" w:rsidP="007A2396">
      <w:pPr>
        <w:pStyle w:val="Heading1"/>
        <w:ind w:left="851" w:hanging="851"/>
        <w:rPr>
          <w:rFonts w:ascii="Verdana" w:hAnsi="Verdana"/>
          <w:b/>
          <w:color w:val="auto"/>
          <w:sz w:val="20"/>
        </w:rPr>
      </w:pPr>
      <w:r>
        <w:rPr>
          <w:rFonts w:ascii="Verdana" w:hAnsi="Verdana"/>
          <w:b/>
          <w:color w:val="auto"/>
          <w:sz w:val="20"/>
        </w:rPr>
        <w:lastRenderedPageBreak/>
        <w:t>title page</w:t>
      </w:r>
      <w:r w:rsidR="00523BE9" w:rsidRPr="002763F0">
        <w:rPr>
          <w:rFonts w:ascii="Verdana" w:hAnsi="Verdana"/>
          <w:b/>
          <w:color w:val="auto"/>
          <w:sz w:val="20"/>
        </w:rPr>
        <w:t xml:space="preserve"> / home page</w:t>
      </w:r>
      <w:r>
        <w:rPr>
          <w:rFonts w:ascii="Verdana" w:hAnsi="Verdana"/>
          <w:b/>
          <w:color w:val="auto"/>
          <w:sz w:val="20"/>
        </w:rPr>
        <w:t xml:space="preserve"> /First page</w:t>
      </w:r>
    </w:p>
    <w:tbl>
      <w:tblPr>
        <w:tblW w:w="5000" w:type="pct"/>
        <w:tblCellMar>
          <w:left w:w="0" w:type="dxa"/>
          <w:right w:w="0" w:type="dxa"/>
        </w:tblCellMar>
        <w:tblLook w:val="04A0" w:firstRow="1" w:lastRow="0" w:firstColumn="1" w:lastColumn="0" w:noHBand="0" w:noVBand="1"/>
        <w:tblDescription w:val="Checklist section 1: WHILE YOU ARE AWAY: PREPARING THE OFFICE"/>
      </w:tblPr>
      <w:tblGrid>
        <w:gridCol w:w="212"/>
        <w:gridCol w:w="10588"/>
      </w:tblGrid>
      <w:tr w:rsidR="00BC5F2E" w:rsidRPr="00177757" w14:paraId="30013A5B" w14:textId="77777777" w:rsidTr="006837D1">
        <w:trPr>
          <w:trHeight w:val="1930"/>
        </w:trPr>
        <w:sdt>
          <w:sdtPr>
            <w:rPr>
              <w:rFonts w:ascii="Verdana" w:hAnsi="Verdana"/>
            </w:rPr>
            <w:id w:val="-382869351"/>
            <w15:appearance w15:val="hidden"/>
            <w14:checkbox>
              <w14:checked w14:val="1"/>
              <w14:checkedState w14:val="2612" w14:font="MS Gothic"/>
              <w14:uncheckedState w14:val="2610" w14:font="MS Gothic"/>
            </w14:checkbox>
          </w:sdtPr>
          <w:sdtEndPr/>
          <w:sdtContent>
            <w:tc>
              <w:tcPr>
                <w:tcW w:w="98" w:type="pct"/>
              </w:tcPr>
              <w:p w14:paraId="7F916F94" w14:textId="7F05FB97" w:rsidR="00BC5F2E" w:rsidRPr="00177757" w:rsidRDefault="00131A1B">
                <w:pPr>
                  <w:pStyle w:val="Checkbox"/>
                  <w:rPr>
                    <w:rFonts w:ascii="Verdana" w:hAnsi="Verdana"/>
                  </w:rPr>
                </w:pPr>
                <w:r>
                  <w:rPr>
                    <w:rFonts w:ascii="MS Gothic" w:eastAsia="MS Gothic" w:hAnsi="MS Gothic" w:hint="eastAsia"/>
                  </w:rPr>
                  <w:t>☒</w:t>
                </w:r>
              </w:p>
            </w:tc>
          </w:sdtContent>
        </w:sdt>
        <w:tc>
          <w:tcPr>
            <w:tcW w:w="4902" w:type="pct"/>
          </w:tcPr>
          <w:p w14:paraId="1914601D" w14:textId="74C3362E" w:rsidR="000F5E6D" w:rsidRPr="00131A1B" w:rsidRDefault="000F5E6D" w:rsidP="000F5E6D">
            <w:pPr>
              <w:pStyle w:val="List"/>
              <w:rPr>
                <w:rFonts w:ascii="Verdana" w:hAnsi="Verdana" w:cs="Calibri"/>
              </w:rPr>
            </w:pPr>
            <w:r w:rsidRPr="00131A1B">
              <w:rPr>
                <w:rFonts w:ascii="Verdana" w:hAnsi="Verdana" w:cs="Calibri"/>
                <w:b/>
              </w:rPr>
              <w:t xml:space="preserve">  </w:t>
            </w:r>
            <w:r w:rsidRPr="00131A1B">
              <w:rPr>
                <w:rFonts w:ascii="Verdana" w:hAnsi="Verdana" w:cs="Calibri"/>
              </w:rPr>
              <w:t xml:space="preserve">Each PDF has first page with Title and more information about </w:t>
            </w:r>
            <w:r w:rsidR="009D4930" w:rsidRPr="00131A1B">
              <w:rPr>
                <w:rFonts w:ascii="Verdana" w:hAnsi="Verdana" w:cs="Calibri"/>
              </w:rPr>
              <w:t>PDF.</w:t>
            </w:r>
            <w:r w:rsidRPr="00131A1B">
              <w:rPr>
                <w:rFonts w:ascii="Verdana" w:hAnsi="Verdana" w:cs="Calibri"/>
              </w:rPr>
              <w:t xml:space="preserve"> </w:t>
            </w:r>
            <w:r w:rsidR="009D4930" w:rsidRPr="00131A1B">
              <w:rPr>
                <w:rFonts w:ascii="Verdana" w:hAnsi="Verdana" w:cs="Calibri"/>
              </w:rPr>
              <w:t>So,</w:t>
            </w:r>
            <w:r w:rsidRPr="00131A1B">
              <w:rPr>
                <w:rFonts w:ascii="Verdana" w:hAnsi="Verdana" w:cs="Calibri"/>
              </w:rPr>
              <w:t xml:space="preserve"> we have </w:t>
            </w:r>
            <w:proofErr w:type="gramStart"/>
            <w:r w:rsidRPr="00131A1B">
              <w:rPr>
                <w:rFonts w:ascii="Verdana" w:hAnsi="Verdana" w:cs="Calibri"/>
              </w:rPr>
              <w:t>add</w:t>
            </w:r>
            <w:proofErr w:type="gramEnd"/>
            <w:r w:rsidRPr="00131A1B">
              <w:rPr>
                <w:rFonts w:ascii="Verdana" w:hAnsi="Verdana" w:cs="Calibri"/>
              </w:rPr>
              <w:t xml:space="preserve"> one CSS class “home-page”.  We have </w:t>
            </w:r>
            <w:r w:rsidR="009D4930" w:rsidRPr="00131A1B">
              <w:rPr>
                <w:rFonts w:ascii="Verdana" w:hAnsi="Verdana" w:cs="Calibri"/>
              </w:rPr>
              <w:t>created</w:t>
            </w:r>
            <w:r w:rsidRPr="00131A1B">
              <w:rPr>
                <w:rFonts w:ascii="Verdana" w:hAnsi="Verdana" w:cs="Calibri"/>
              </w:rPr>
              <w:t xml:space="preserve"> common structure for this page for all PDF. Please consider below code for </w:t>
            </w:r>
            <w:r w:rsidR="006837D1" w:rsidRPr="00131A1B">
              <w:rPr>
                <w:rFonts w:ascii="Verdana" w:hAnsi="Verdana" w:cs="Calibri"/>
              </w:rPr>
              <w:t>this title page</w:t>
            </w:r>
            <w:r w:rsidRPr="00131A1B">
              <w:rPr>
                <w:rFonts w:ascii="Verdana" w:hAnsi="Verdana" w:cs="Calibri"/>
              </w:rPr>
              <w:t xml:space="preserve">. </w:t>
            </w:r>
          </w:p>
          <w:p w14:paraId="751C1385" w14:textId="77777777" w:rsidR="006837D1" w:rsidRPr="00196CF2" w:rsidRDefault="006837D1" w:rsidP="000F5E6D">
            <w:pPr>
              <w:pStyle w:val="List"/>
              <w:rPr>
                <w:rFonts w:ascii="Calibri" w:hAnsi="Calibri" w:cs="Calibri"/>
                <w:b/>
              </w:rPr>
            </w:pPr>
          </w:p>
          <w:p w14:paraId="099F3246" w14:textId="77777777" w:rsidR="005A5CDC" w:rsidRPr="00177757" w:rsidRDefault="005A5CDC" w:rsidP="005A5CDC">
            <w:pPr>
              <w:pStyle w:val="List"/>
              <w:rPr>
                <w:rFonts w:ascii="Verdana" w:hAnsi="Verdana" w:cs="Calibri Light"/>
              </w:rPr>
            </w:pPr>
            <w:r w:rsidRPr="00177757">
              <w:rPr>
                <w:rFonts w:ascii="Verdana" w:hAnsi="Verdana" w:cs="Calibri Light"/>
              </w:rPr>
              <w:t xml:space="preserve">  &lt;body&gt;</w:t>
            </w:r>
          </w:p>
          <w:p w14:paraId="3B58635F" w14:textId="77777777" w:rsidR="005A5CDC" w:rsidRPr="00177757" w:rsidRDefault="005A5CDC" w:rsidP="005A5CDC">
            <w:pPr>
              <w:pStyle w:val="List"/>
              <w:rPr>
                <w:rFonts w:ascii="Verdana" w:hAnsi="Verdana" w:cs="Calibri Light"/>
              </w:rPr>
            </w:pPr>
            <w:r w:rsidRPr="00177757">
              <w:rPr>
                <w:rFonts w:ascii="Verdana" w:hAnsi="Verdana" w:cs="Calibri Light"/>
              </w:rPr>
              <w:t xml:space="preserve">            &lt;div class="html-container"&gt;</w:t>
            </w:r>
          </w:p>
          <w:p w14:paraId="48E91957" w14:textId="77777777" w:rsidR="005A5CDC" w:rsidRPr="00177757" w:rsidRDefault="005A5CDC" w:rsidP="005A5CDC">
            <w:pPr>
              <w:pStyle w:val="List"/>
              <w:rPr>
                <w:rFonts w:ascii="Verdana" w:hAnsi="Verdana" w:cs="Calibri Light"/>
              </w:rPr>
            </w:pPr>
            <w:r w:rsidRPr="00177757">
              <w:rPr>
                <w:rFonts w:ascii="Verdana" w:hAnsi="Verdana" w:cs="Calibri Light"/>
              </w:rPr>
              <w:t xml:space="preserve">                     &lt;div class="home-page"&gt;</w:t>
            </w:r>
          </w:p>
          <w:p w14:paraId="317DF2AD" w14:textId="74F6041F" w:rsidR="005A5CDC" w:rsidRPr="00177757" w:rsidRDefault="00FB46A2" w:rsidP="005A5CDC">
            <w:pPr>
              <w:pStyle w:val="List"/>
              <w:rPr>
                <w:rFonts w:ascii="Verdana" w:hAnsi="Verdana" w:cs="Calibri Light"/>
              </w:rPr>
            </w:pPr>
            <w:r w:rsidRPr="00177757">
              <w:rPr>
                <w:rFonts w:ascii="Verdana" w:hAnsi="Verdana" w:cs="Calibri Light"/>
              </w:rPr>
              <w:t xml:space="preserve">                        &lt;p&gt;enter your text here&lt;/p&gt;</w:t>
            </w:r>
          </w:p>
          <w:p w14:paraId="47D3A90B" w14:textId="77777777" w:rsidR="005A5CDC" w:rsidRPr="00177757" w:rsidRDefault="00306270" w:rsidP="005A5CDC">
            <w:pPr>
              <w:pStyle w:val="List"/>
              <w:rPr>
                <w:rFonts w:ascii="Verdana" w:hAnsi="Verdana" w:cs="Calibri Light"/>
              </w:rPr>
            </w:pPr>
            <w:r w:rsidRPr="00177757">
              <w:rPr>
                <w:rFonts w:ascii="Verdana" w:hAnsi="Verdana" w:cs="Calibri Light"/>
              </w:rPr>
              <w:t xml:space="preserve">            </w:t>
            </w:r>
            <w:r w:rsidR="00951E2D" w:rsidRPr="00177757">
              <w:rPr>
                <w:rFonts w:ascii="Verdana" w:hAnsi="Verdana" w:cs="Calibri Light"/>
              </w:rPr>
              <w:t xml:space="preserve">        </w:t>
            </w:r>
            <w:r w:rsidR="005A5CDC" w:rsidRPr="00177757">
              <w:rPr>
                <w:rFonts w:ascii="Verdana" w:hAnsi="Verdana" w:cs="Calibri Light"/>
              </w:rPr>
              <w:t xml:space="preserve">&lt;/div&gt; </w:t>
            </w:r>
          </w:p>
          <w:p w14:paraId="1E08EECE" w14:textId="77777777" w:rsidR="005A5CDC" w:rsidRPr="00177757" w:rsidRDefault="005A5CDC" w:rsidP="005A5CDC">
            <w:pPr>
              <w:pStyle w:val="List"/>
              <w:rPr>
                <w:rFonts w:ascii="Verdana" w:hAnsi="Verdana" w:cs="Calibri Light"/>
              </w:rPr>
            </w:pPr>
            <w:r w:rsidRPr="00177757">
              <w:rPr>
                <w:rFonts w:ascii="Verdana" w:hAnsi="Verdana" w:cs="Calibri Light"/>
              </w:rPr>
              <w:t xml:space="preserve">            &lt;/div&gt;</w:t>
            </w:r>
          </w:p>
          <w:p w14:paraId="488080EE" w14:textId="77777777" w:rsidR="005A5CDC" w:rsidRDefault="005A5CDC" w:rsidP="00E802E7">
            <w:pPr>
              <w:pStyle w:val="List"/>
              <w:rPr>
                <w:rFonts w:ascii="Verdana" w:hAnsi="Verdana" w:cs="Calibri Light"/>
              </w:rPr>
            </w:pPr>
            <w:r w:rsidRPr="00177757">
              <w:rPr>
                <w:rFonts w:ascii="Verdana" w:hAnsi="Verdana" w:cs="Calibri Light"/>
              </w:rPr>
              <w:t xml:space="preserve"> &lt;/body&gt;</w:t>
            </w:r>
          </w:p>
          <w:p w14:paraId="7C80BAF3" w14:textId="77777777" w:rsidR="00177757" w:rsidRDefault="00177757" w:rsidP="00E802E7">
            <w:pPr>
              <w:pStyle w:val="List"/>
              <w:rPr>
                <w:rFonts w:ascii="Verdana" w:hAnsi="Verdana" w:cs="Calibri Light"/>
              </w:rPr>
            </w:pPr>
          </w:p>
          <w:p w14:paraId="610D999F" w14:textId="77777777" w:rsidR="00177757" w:rsidRDefault="00177757" w:rsidP="00E802E7">
            <w:pPr>
              <w:pStyle w:val="List"/>
              <w:rPr>
                <w:rFonts w:ascii="Verdana" w:hAnsi="Verdana" w:cs="Calibri Light"/>
              </w:rPr>
            </w:pPr>
          </w:p>
          <w:p w14:paraId="57BE0636" w14:textId="059C1564" w:rsidR="00177757" w:rsidRPr="00177757" w:rsidRDefault="00177757" w:rsidP="00E802E7">
            <w:pPr>
              <w:pStyle w:val="List"/>
              <w:rPr>
                <w:rFonts w:ascii="Verdana" w:hAnsi="Verdana"/>
              </w:rPr>
            </w:pPr>
          </w:p>
        </w:tc>
      </w:tr>
      <w:tr w:rsidR="00550DD5" w:rsidRPr="00177757" w14:paraId="3039B9AE" w14:textId="77777777" w:rsidTr="006837D1">
        <w:trPr>
          <w:trHeight w:val="118"/>
        </w:trPr>
        <w:tc>
          <w:tcPr>
            <w:tcW w:w="98" w:type="pct"/>
          </w:tcPr>
          <w:p w14:paraId="3A288EC0" w14:textId="77777777" w:rsidR="00550DD5" w:rsidRPr="00177757" w:rsidRDefault="00550DD5">
            <w:pPr>
              <w:pStyle w:val="Checkbox"/>
              <w:rPr>
                <w:rFonts w:ascii="Verdana" w:hAnsi="Verdana"/>
              </w:rPr>
            </w:pPr>
          </w:p>
        </w:tc>
        <w:tc>
          <w:tcPr>
            <w:tcW w:w="4902" w:type="pct"/>
          </w:tcPr>
          <w:p w14:paraId="40F91F7C" w14:textId="77777777" w:rsidR="00550DD5" w:rsidRPr="00177757" w:rsidRDefault="00550DD5" w:rsidP="00D22EA4">
            <w:pPr>
              <w:pStyle w:val="List"/>
              <w:rPr>
                <w:rFonts w:ascii="Verdana" w:hAnsi="Verdana" w:cs="Calibri Light"/>
              </w:rPr>
            </w:pPr>
          </w:p>
        </w:tc>
      </w:tr>
    </w:tbl>
    <w:p w14:paraId="319515B0" w14:textId="77777777" w:rsidR="00BC5F2E" w:rsidRPr="002763F0" w:rsidRDefault="00F018B4" w:rsidP="00D879EA">
      <w:pPr>
        <w:pStyle w:val="Heading1"/>
        <w:tabs>
          <w:tab w:val="clear" w:pos="1080"/>
          <w:tab w:val="num" w:pos="720"/>
        </w:tabs>
        <w:ind w:hanging="1080"/>
        <w:rPr>
          <w:rFonts w:ascii="Verdana" w:hAnsi="Verdana"/>
          <w:b/>
          <w:color w:val="auto"/>
          <w:sz w:val="20"/>
        </w:rPr>
      </w:pPr>
      <w:r w:rsidRPr="002763F0">
        <w:rPr>
          <w:rFonts w:ascii="Verdana" w:hAnsi="Verdana"/>
          <w:b/>
          <w:color w:val="auto"/>
          <w:sz w:val="20"/>
        </w:rPr>
        <w:t>Index</w:t>
      </w:r>
      <w:r w:rsidR="009C0E8E" w:rsidRPr="002763F0">
        <w:rPr>
          <w:rFonts w:ascii="Verdana" w:hAnsi="Verdana"/>
          <w:b/>
          <w:color w:val="auto"/>
          <w:sz w:val="20"/>
        </w:rPr>
        <w:t xml:space="preserve"> section</w:t>
      </w:r>
      <w:r w:rsidR="00A66E36" w:rsidRPr="002763F0">
        <w:rPr>
          <w:rFonts w:ascii="Verdana" w:hAnsi="Verdana"/>
          <w:b/>
          <w:color w:val="auto"/>
          <w:sz w:val="20"/>
        </w:rPr>
        <w:t xml:space="preserve"> (TOC)</w:t>
      </w:r>
    </w:p>
    <w:tbl>
      <w:tblPr>
        <w:tblW w:w="5500" w:type="pct"/>
        <w:tblCellMar>
          <w:left w:w="0" w:type="dxa"/>
          <w:right w:w="0" w:type="dxa"/>
        </w:tblCellMar>
        <w:tblLook w:val="04A0" w:firstRow="1" w:lastRow="0" w:firstColumn="1" w:lastColumn="0" w:noHBand="0" w:noVBand="1"/>
        <w:tblDescription w:val="Checklist section 2: WHILE YOU ARE AWAY: PREPARING THE HOME"/>
      </w:tblPr>
      <w:tblGrid>
        <w:gridCol w:w="209"/>
        <w:gridCol w:w="11671"/>
      </w:tblGrid>
      <w:tr w:rsidR="00974149" w:rsidRPr="00177757" w14:paraId="568EB82F" w14:textId="77777777" w:rsidTr="007A2DF1">
        <w:sdt>
          <w:sdtPr>
            <w:rPr>
              <w:rFonts w:ascii="Verdana" w:hAnsi="Verdana"/>
            </w:rPr>
            <w:id w:val="2029368994"/>
            <w15:appearance w15:val="hidden"/>
            <w14:checkbox>
              <w14:checked w14:val="0"/>
              <w14:checkedState w14:val="2612" w14:font="MS Gothic"/>
              <w14:uncheckedState w14:val="2610" w14:font="MS Gothic"/>
            </w14:checkbox>
          </w:sdtPr>
          <w:sdtEndPr/>
          <w:sdtContent>
            <w:tc>
              <w:tcPr>
                <w:tcW w:w="88" w:type="pct"/>
              </w:tcPr>
              <w:p w14:paraId="3F6DD3BC" w14:textId="77777777" w:rsidR="00974149" w:rsidRPr="00177757" w:rsidRDefault="00974149" w:rsidP="00974149">
                <w:pPr>
                  <w:pStyle w:val="Checkbox"/>
                  <w:rPr>
                    <w:rFonts w:ascii="Verdana" w:hAnsi="Verdana"/>
                  </w:rPr>
                </w:pPr>
                <w:r w:rsidRPr="00177757">
                  <w:t>☐</w:t>
                </w:r>
              </w:p>
            </w:tc>
          </w:sdtContent>
        </w:sdt>
        <w:tc>
          <w:tcPr>
            <w:tcW w:w="4912" w:type="pct"/>
          </w:tcPr>
          <w:p w14:paraId="24510876" w14:textId="77777777" w:rsidR="009D4930" w:rsidRPr="00131A1B" w:rsidRDefault="00974149" w:rsidP="009D4930">
            <w:pPr>
              <w:pStyle w:val="List"/>
              <w:rPr>
                <w:rFonts w:ascii="Verdana" w:hAnsi="Verdana"/>
              </w:rPr>
            </w:pPr>
            <w:r w:rsidRPr="00131A1B">
              <w:rPr>
                <w:rFonts w:ascii="Verdana" w:hAnsi="Verdana"/>
              </w:rPr>
              <w:t xml:space="preserve">  </w:t>
            </w:r>
            <w:r w:rsidR="009D4930" w:rsidRPr="00131A1B">
              <w:rPr>
                <w:rFonts w:ascii="Verdana" w:hAnsi="Verdana"/>
              </w:rPr>
              <w:t xml:space="preserve">  We have defined class TOC for table of content. Please see code below.</w:t>
            </w:r>
          </w:p>
          <w:p w14:paraId="7903DE4D" w14:textId="247433B3" w:rsidR="009D4930" w:rsidRDefault="009D4930" w:rsidP="00974149">
            <w:pPr>
              <w:pStyle w:val="List"/>
              <w:rPr>
                <w:rFonts w:ascii="Verdana" w:hAnsi="Verdana" w:cs="Calibri Light"/>
              </w:rPr>
            </w:pPr>
          </w:p>
          <w:p w14:paraId="3BE043F1" w14:textId="77777777" w:rsidR="009D4930" w:rsidRPr="00131A1B" w:rsidRDefault="009D4930" w:rsidP="009D4930">
            <w:pPr>
              <w:pStyle w:val="List"/>
              <w:rPr>
                <w:rFonts w:ascii="Verdana" w:hAnsi="Verdana" w:cs="Calibri"/>
              </w:rPr>
            </w:pPr>
            <w:r w:rsidRPr="00131A1B">
              <w:rPr>
                <w:rFonts w:ascii="Verdana" w:hAnsi="Verdana" w:cs="Calibri"/>
              </w:rPr>
              <w:t>As you see we have section name with page number leading with (…</w:t>
            </w:r>
            <w:proofErr w:type="gramStart"/>
            <w:r w:rsidRPr="00131A1B">
              <w:rPr>
                <w:rFonts w:ascii="Verdana" w:hAnsi="Verdana" w:cs="Calibri"/>
              </w:rPr>
              <w:t>…..</w:t>
            </w:r>
            <w:proofErr w:type="gramEnd"/>
            <w:r w:rsidRPr="00131A1B">
              <w:rPr>
                <w:rFonts w:ascii="Verdana" w:hAnsi="Verdana" w:cs="Calibri"/>
              </w:rPr>
              <w:t>). For that we have created 3 part for 1 line. 1</w:t>
            </w:r>
            <w:r w:rsidRPr="00131A1B">
              <w:rPr>
                <w:rFonts w:ascii="Verdana" w:hAnsi="Verdana" w:cs="Calibri"/>
                <w:vertAlign w:val="superscript"/>
              </w:rPr>
              <w:t>st</w:t>
            </w:r>
            <w:r w:rsidRPr="00131A1B">
              <w:rPr>
                <w:rFonts w:ascii="Verdana" w:hAnsi="Verdana" w:cs="Calibri"/>
              </w:rPr>
              <w:t xml:space="preserve"> part having &lt;Span class</w:t>
            </w:r>
            <w:proofErr w:type="gramStart"/>
            <w:r w:rsidRPr="00131A1B">
              <w:rPr>
                <w:rFonts w:ascii="Verdana" w:hAnsi="Verdana" w:cs="Calibri"/>
              </w:rPr>
              <w:t>=”</w:t>
            </w:r>
            <w:proofErr w:type="spellStart"/>
            <w:r w:rsidRPr="00131A1B">
              <w:rPr>
                <w:rFonts w:ascii="Verdana" w:hAnsi="Verdana" w:cs="Calibri"/>
              </w:rPr>
              <w:t>titlename</w:t>
            </w:r>
            <w:proofErr w:type="spellEnd"/>
            <w:proofErr w:type="gramEnd"/>
            <w:r w:rsidRPr="00131A1B">
              <w:rPr>
                <w:rFonts w:ascii="Verdana" w:hAnsi="Verdana" w:cs="Calibri"/>
              </w:rPr>
              <w:t>”&gt; its defied Title.</w:t>
            </w:r>
          </w:p>
          <w:p w14:paraId="259B52D0" w14:textId="77777777" w:rsidR="009D4930" w:rsidRPr="00131A1B" w:rsidRDefault="009D4930" w:rsidP="009D4930">
            <w:pPr>
              <w:pStyle w:val="List"/>
              <w:rPr>
                <w:rFonts w:ascii="Verdana" w:hAnsi="Verdana" w:cs="Calibri"/>
              </w:rPr>
            </w:pPr>
            <w:r w:rsidRPr="00131A1B">
              <w:rPr>
                <w:rFonts w:ascii="Verdana" w:hAnsi="Verdana" w:cs="Calibri"/>
              </w:rPr>
              <w:t>We used &lt;div class</w:t>
            </w:r>
            <w:proofErr w:type="gramStart"/>
            <w:r w:rsidRPr="00131A1B">
              <w:rPr>
                <w:rFonts w:ascii="Verdana" w:hAnsi="Verdana" w:cs="Calibri"/>
              </w:rPr>
              <w:t>=”</w:t>
            </w:r>
            <w:proofErr w:type="spellStart"/>
            <w:r w:rsidRPr="00131A1B">
              <w:rPr>
                <w:rFonts w:ascii="Verdana" w:hAnsi="Verdana" w:cs="Calibri"/>
              </w:rPr>
              <w:t>dottedbar</w:t>
            </w:r>
            <w:proofErr w:type="spellEnd"/>
            <w:proofErr w:type="gramEnd"/>
            <w:r w:rsidRPr="00131A1B">
              <w:rPr>
                <w:rFonts w:ascii="Verdana" w:hAnsi="Verdana" w:cs="Calibri"/>
              </w:rPr>
              <w:t>”&gt; its create leading (……) separator between title and page number.</w:t>
            </w:r>
          </w:p>
          <w:p w14:paraId="52C4BC5E" w14:textId="77777777" w:rsidR="009D4930" w:rsidRPr="00131A1B" w:rsidRDefault="009D4930" w:rsidP="009D4930">
            <w:pPr>
              <w:pStyle w:val="List"/>
              <w:rPr>
                <w:rFonts w:ascii="Verdana" w:hAnsi="Verdana" w:cs="Calibri"/>
              </w:rPr>
            </w:pPr>
            <w:r w:rsidRPr="00131A1B">
              <w:rPr>
                <w:rFonts w:ascii="Verdana" w:hAnsi="Verdana" w:cs="Calibri"/>
              </w:rPr>
              <w:t>We used &lt;span class</w:t>
            </w:r>
            <w:proofErr w:type="gramStart"/>
            <w:r w:rsidRPr="00131A1B">
              <w:rPr>
                <w:rFonts w:ascii="Verdana" w:hAnsi="Verdana" w:cs="Calibri"/>
              </w:rPr>
              <w:t>=”</w:t>
            </w:r>
            <w:proofErr w:type="spellStart"/>
            <w:r w:rsidRPr="00131A1B">
              <w:rPr>
                <w:rFonts w:ascii="Verdana" w:hAnsi="Verdana" w:cs="Calibri"/>
              </w:rPr>
              <w:t>titlenumber</w:t>
            </w:r>
            <w:proofErr w:type="spellEnd"/>
            <w:proofErr w:type="gramEnd"/>
            <w:r w:rsidRPr="00131A1B">
              <w:rPr>
                <w:rFonts w:ascii="Verdana" w:hAnsi="Verdana" w:cs="Calibri"/>
              </w:rPr>
              <w:t>”&gt; its create page number.</w:t>
            </w:r>
          </w:p>
          <w:p w14:paraId="607B54F0" w14:textId="77777777" w:rsidR="009D4930" w:rsidRPr="00131A1B" w:rsidRDefault="009D4930" w:rsidP="009D4930">
            <w:pPr>
              <w:pStyle w:val="List"/>
              <w:rPr>
                <w:rFonts w:ascii="Verdana" w:hAnsi="Verdana" w:cs="Calibri"/>
              </w:rPr>
            </w:pPr>
          </w:p>
          <w:p w14:paraId="76765F83" w14:textId="730B16F5" w:rsidR="009D4930" w:rsidRPr="00D879EA" w:rsidRDefault="009D4930" w:rsidP="009D4930">
            <w:pPr>
              <w:pStyle w:val="List"/>
              <w:rPr>
                <w:rFonts w:ascii="Verdana" w:hAnsi="Verdana" w:cs="Calibri"/>
              </w:rPr>
            </w:pPr>
            <w:r w:rsidRPr="00D879EA">
              <w:rPr>
                <w:rFonts w:ascii="Verdana" w:hAnsi="Verdana" w:cs="Calibri"/>
              </w:rPr>
              <w:t xml:space="preserve">Please </w:t>
            </w:r>
            <w:r w:rsidR="00A45383" w:rsidRPr="00D879EA">
              <w:rPr>
                <w:rFonts w:ascii="Verdana" w:hAnsi="Verdana" w:cs="Calibri"/>
              </w:rPr>
              <w:t>consider</w:t>
            </w:r>
            <w:r w:rsidRPr="00D879EA">
              <w:rPr>
                <w:rFonts w:ascii="Verdana" w:hAnsi="Verdana" w:cs="Calibri"/>
              </w:rPr>
              <w:t xml:space="preserve"> below code for </w:t>
            </w:r>
            <w:r w:rsidR="00A45383" w:rsidRPr="00D879EA">
              <w:rPr>
                <w:rFonts w:ascii="Verdana" w:hAnsi="Verdana" w:cs="Calibri"/>
              </w:rPr>
              <w:t>TOC. Here we have mentioned two Item only, you can use same format of HTML for number of Item in TOC.</w:t>
            </w:r>
            <w:r w:rsidRPr="00D879EA">
              <w:rPr>
                <w:rFonts w:ascii="Verdana" w:hAnsi="Verdana" w:cs="Calibri"/>
              </w:rPr>
              <w:t xml:space="preserve"> </w:t>
            </w:r>
          </w:p>
          <w:p w14:paraId="18F01A18" w14:textId="77777777" w:rsidR="009D4930" w:rsidRPr="00131A1B" w:rsidRDefault="009D4930" w:rsidP="00974149">
            <w:pPr>
              <w:pStyle w:val="List"/>
              <w:rPr>
                <w:rFonts w:ascii="Verdana" w:hAnsi="Verdana" w:cs="Calibri Light"/>
              </w:rPr>
            </w:pPr>
          </w:p>
          <w:p w14:paraId="5D385C65" w14:textId="1B67D284" w:rsidR="00974149" w:rsidRPr="00177757" w:rsidRDefault="00974149" w:rsidP="00974149">
            <w:pPr>
              <w:pStyle w:val="List"/>
              <w:rPr>
                <w:rFonts w:ascii="Verdana" w:hAnsi="Verdana" w:cs="Calibri Light"/>
              </w:rPr>
            </w:pPr>
            <w:r w:rsidRPr="00177757">
              <w:rPr>
                <w:rFonts w:ascii="Verdana" w:hAnsi="Verdana" w:cs="Calibri Light"/>
              </w:rPr>
              <w:t xml:space="preserve">  &lt;body&gt;</w:t>
            </w:r>
          </w:p>
          <w:p w14:paraId="563D8680"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&lt;div class="html-container"&gt;</w:t>
            </w:r>
          </w:p>
          <w:p w14:paraId="115DC75A"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&lt;div class="toc"&gt;</w:t>
            </w:r>
          </w:p>
          <w:p w14:paraId="55B57BEB"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2E5FD75D"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&lt;li</w:t>
            </w:r>
            <w:r w:rsidR="002C0DBA" w:rsidRPr="00177757">
              <w:rPr>
                <w:rFonts w:ascii="Verdana" w:hAnsi="Verdana" w:cs="Calibri Light"/>
              </w:rPr>
              <w:t xml:space="preserve"> class="</w:t>
            </w:r>
            <w:proofErr w:type="spellStart"/>
            <w:r w:rsidR="002C0DBA" w:rsidRPr="00177757">
              <w:rPr>
                <w:rFonts w:ascii="Verdana" w:hAnsi="Verdana" w:cs="Calibri Light"/>
              </w:rPr>
              <w:t>maintitlefirst</w:t>
            </w:r>
            <w:proofErr w:type="spellEnd"/>
            <w:r w:rsidR="002C0DBA" w:rsidRPr="00177757">
              <w:rPr>
                <w:rFonts w:ascii="Verdana" w:hAnsi="Verdana" w:cs="Calibri Light"/>
              </w:rPr>
              <w:t>"</w:t>
            </w:r>
            <w:r w:rsidRPr="00177757">
              <w:rPr>
                <w:rFonts w:ascii="Verdana" w:hAnsi="Verdana" w:cs="Calibri Light"/>
              </w:rPr>
              <w:t>&gt;</w:t>
            </w:r>
          </w:p>
          <w:p w14:paraId="2DD5E154"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&lt;span class="</w:t>
            </w:r>
            <w:proofErr w:type="spellStart"/>
            <w:r w:rsidRPr="00177757">
              <w:rPr>
                <w:rFonts w:ascii="Verdana" w:hAnsi="Verdana" w:cs="Calibri Light"/>
              </w:rPr>
              <w:t>titlename</w:t>
            </w:r>
            <w:proofErr w:type="spellEnd"/>
            <w:r w:rsidRPr="00177757">
              <w:rPr>
                <w:rFonts w:ascii="Verdana" w:hAnsi="Verdana" w:cs="Calibri Light"/>
              </w:rPr>
              <w:t xml:space="preserve">"&gt; Definitions and Interpretation &lt;/span&gt; </w:t>
            </w:r>
            <w:r w:rsidRPr="00177757">
              <w:rPr>
                <w:rFonts w:ascii="Verdana" w:hAnsi="Verdana" w:cs="Calibri Light"/>
                <w:color w:val="808080" w:themeColor="background1" w:themeShade="80"/>
              </w:rPr>
              <w:t>/* enter title name */</w:t>
            </w:r>
          </w:p>
          <w:p w14:paraId="0132257E"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&lt;div class="</w:t>
            </w:r>
            <w:proofErr w:type="spellStart"/>
            <w:r w:rsidRPr="00177757">
              <w:rPr>
                <w:rFonts w:ascii="Verdana" w:hAnsi="Verdana" w:cs="Calibri Light"/>
              </w:rPr>
              <w:t>dottedbar</w:t>
            </w:r>
            <w:proofErr w:type="spellEnd"/>
            <w:r w:rsidRPr="00177757">
              <w:rPr>
                <w:rFonts w:ascii="Verdana" w:hAnsi="Verdana" w:cs="Calibri Light"/>
              </w:rPr>
              <w:t xml:space="preserve">"&gt;&lt;span class="dots"&gt;&lt;/span&gt;&lt;/div&gt; </w:t>
            </w:r>
            <w:r w:rsidRPr="00177757">
              <w:rPr>
                <w:rFonts w:ascii="Verdana" w:hAnsi="Verdana" w:cs="Calibri Light"/>
                <w:color w:val="808080" w:themeColor="background1" w:themeShade="80"/>
              </w:rPr>
              <w:t xml:space="preserve">/*for generate </w:t>
            </w:r>
            <w:r w:rsidR="00014E9A" w:rsidRPr="00177757">
              <w:rPr>
                <w:rFonts w:ascii="Verdana" w:hAnsi="Verdana" w:cs="Calibri Light"/>
                <w:color w:val="808080" w:themeColor="background1" w:themeShade="80"/>
              </w:rPr>
              <w:t>dot</w:t>
            </w:r>
            <w:r w:rsidRPr="00177757">
              <w:rPr>
                <w:rFonts w:ascii="Verdana" w:hAnsi="Verdana" w:cs="Calibri Light"/>
                <w:color w:val="808080" w:themeColor="background1" w:themeShade="80"/>
              </w:rPr>
              <w:t>*/</w:t>
            </w:r>
          </w:p>
          <w:p w14:paraId="7BD4FB4E" w14:textId="77777777" w:rsidR="00974149" w:rsidRPr="00177757" w:rsidRDefault="00974149" w:rsidP="00974149">
            <w:pPr>
              <w:pStyle w:val="List"/>
              <w:rPr>
                <w:rFonts w:ascii="Verdana" w:hAnsi="Verdana" w:cs="Calibri Light"/>
                <w:color w:val="808080" w:themeColor="background1" w:themeShade="80"/>
              </w:rPr>
            </w:pPr>
            <w:r w:rsidRPr="00177757">
              <w:rPr>
                <w:rFonts w:ascii="Verdana" w:hAnsi="Verdana" w:cs="Calibri Light"/>
              </w:rPr>
              <w:t xml:space="preserve">                             &lt;span class="</w:t>
            </w:r>
            <w:proofErr w:type="spellStart"/>
            <w:r w:rsidRPr="00177757">
              <w:rPr>
                <w:rFonts w:ascii="Verdana" w:hAnsi="Verdana" w:cs="Calibri Light"/>
              </w:rPr>
              <w:t>titlenumber</w:t>
            </w:r>
            <w:proofErr w:type="spellEnd"/>
            <w:r w:rsidRPr="00177757">
              <w:rPr>
                <w:rFonts w:ascii="Verdana" w:hAnsi="Verdana" w:cs="Calibri Light"/>
              </w:rPr>
              <w:t xml:space="preserve">"&gt;2 &lt;/span&gt;  </w:t>
            </w:r>
            <w:r w:rsidRPr="00177757">
              <w:rPr>
                <w:rFonts w:ascii="Verdana" w:hAnsi="Verdana" w:cs="Calibri Light"/>
                <w:color w:val="808080" w:themeColor="background1" w:themeShade="80"/>
              </w:rPr>
              <w:t>/*enter title number</w:t>
            </w:r>
            <w:r w:rsidR="00071148" w:rsidRPr="00177757">
              <w:rPr>
                <w:rFonts w:ascii="Verdana" w:hAnsi="Verdana" w:cs="Calibri Light"/>
                <w:color w:val="808080" w:themeColor="background1" w:themeShade="80"/>
              </w:rPr>
              <w:t xml:space="preserve"> if you want</w:t>
            </w:r>
            <w:r w:rsidRPr="00177757">
              <w:rPr>
                <w:rFonts w:ascii="Verdana" w:hAnsi="Verdana" w:cs="Calibri Light"/>
                <w:color w:val="808080" w:themeColor="background1" w:themeShade="80"/>
              </w:rPr>
              <w:t>*/</w:t>
            </w:r>
          </w:p>
          <w:p w14:paraId="34B9E9CE"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&lt;/li&gt;</w:t>
            </w:r>
          </w:p>
          <w:p w14:paraId="5B4B5CA0"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&lt;li</w:t>
            </w:r>
            <w:r w:rsidR="009F6956" w:rsidRPr="00177757">
              <w:rPr>
                <w:rFonts w:ascii="Verdana" w:hAnsi="Verdana" w:cs="Calibri Light"/>
              </w:rPr>
              <w:t xml:space="preserve"> class="</w:t>
            </w:r>
            <w:proofErr w:type="spellStart"/>
            <w:r w:rsidR="009F6956" w:rsidRPr="00177757">
              <w:rPr>
                <w:rFonts w:ascii="Verdana" w:hAnsi="Verdana" w:cs="Calibri Light"/>
              </w:rPr>
              <w:t>maintitlefirst</w:t>
            </w:r>
            <w:proofErr w:type="spellEnd"/>
            <w:r w:rsidR="009F6956" w:rsidRPr="00177757">
              <w:rPr>
                <w:rFonts w:ascii="Verdana" w:hAnsi="Verdana" w:cs="Calibri Light"/>
              </w:rPr>
              <w:t>"</w:t>
            </w:r>
            <w:r w:rsidRPr="00177757">
              <w:rPr>
                <w:rFonts w:ascii="Verdana" w:hAnsi="Verdana" w:cs="Calibri Light"/>
              </w:rPr>
              <w:t>&gt;</w:t>
            </w:r>
          </w:p>
          <w:p w14:paraId="752D4954"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&lt;span class="</w:t>
            </w:r>
            <w:proofErr w:type="spellStart"/>
            <w:r w:rsidRPr="00177757">
              <w:rPr>
                <w:rFonts w:ascii="Verdana" w:hAnsi="Verdana" w:cs="Calibri Light"/>
              </w:rPr>
              <w:t>titlename</w:t>
            </w:r>
            <w:proofErr w:type="spellEnd"/>
            <w:r w:rsidRPr="00177757">
              <w:rPr>
                <w:rFonts w:ascii="Verdana" w:hAnsi="Verdana" w:cs="Calibri Light"/>
              </w:rPr>
              <w:t>"&gt;Lease and Concession Rights&lt;/span&gt;</w:t>
            </w:r>
          </w:p>
          <w:p w14:paraId="6563083C" w14:textId="77777777" w:rsidR="00974149" w:rsidRPr="00177757" w:rsidRDefault="00974149" w:rsidP="00974149">
            <w:pPr>
              <w:pStyle w:val="List"/>
              <w:rPr>
                <w:rFonts w:ascii="Verdana" w:hAnsi="Verdana" w:cs="Calibri Light"/>
              </w:rPr>
            </w:pPr>
            <w:r w:rsidRPr="00177757">
              <w:rPr>
                <w:rFonts w:ascii="Verdana" w:hAnsi="Verdana" w:cs="Calibri Light"/>
              </w:rPr>
              <w:lastRenderedPageBreak/>
              <w:t xml:space="preserve">                             &lt;div class="</w:t>
            </w:r>
            <w:proofErr w:type="spellStart"/>
            <w:r w:rsidRPr="00177757">
              <w:rPr>
                <w:rFonts w:ascii="Verdana" w:hAnsi="Verdana" w:cs="Calibri Light"/>
              </w:rPr>
              <w:t>dottedbar</w:t>
            </w:r>
            <w:proofErr w:type="spellEnd"/>
            <w:r w:rsidRPr="00177757">
              <w:rPr>
                <w:rFonts w:ascii="Verdana" w:hAnsi="Verdana" w:cs="Calibri Light"/>
              </w:rPr>
              <w:t>"&gt;&lt;span class="dots"&gt;&lt;/span&gt;&lt;/div&gt;</w:t>
            </w:r>
          </w:p>
          <w:p w14:paraId="233FD538"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&lt;span class="</w:t>
            </w:r>
            <w:proofErr w:type="spellStart"/>
            <w:r w:rsidRPr="00177757">
              <w:rPr>
                <w:rFonts w:ascii="Verdana" w:hAnsi="Verdana" w:cs="Calibri Light"/>
              </w:rPr>
              <w:t>titlenumber</w:t>
            </w:r>
            <w:proofErr w:type="spellEnd"/>
            <w:r w:rsidRPr="00177757">
              <w:rPr>
                <w:rFonts w:ascii="Verdana" w:hAnsi="Verdana" w:cs="Calibri Light"/>
              </w:rPr>
              <w:t xml:space="preserve">"&gt;56&lt;/span&gt; </w:t>
            </w:r>
          </w:p>
          <w:p w14:paraId="62E37CA4"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&lt;/li&gt;                    </w:t>
            </w:r>
          </w:p>
          <w:p w14:paraId="4C317B5D"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21568C2F"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&lt;/div&gt;</w:t>
            </w:r>
          </w:p>
          <w:p w14:paraId="104CA20C" w14:textId="77777777" w:rsidR="00974149" w:rsidRPr="00177757" w:rsidRDefault="00974149" w:rsidP="00974149">
            <w:pPr>
              <w:pStyle w:val="List"/>
              <w:rPr>
                <w:rFonts w:ascii="Verdana" w:hAnsi="Verdana" w:cs="Calibri Light"/>
              </w:rPr>
            </w:pPr>
            <w:r w:rsidRPr="00177757">
              <w:rPr>
                <w:rFonts w:ascii="Verdana" w:hAnsi="Verdana" w:cs="Calibri Light"/>
              </w:rPr>
              <w:t xml:space="preserve">            &lt;/div&gt;</w:t>
            </w:r>
          </w:p>
          <w:p w14:paraId="66F157F6" w14:textId="4662DFE0" w:rsidR="00974149" w:rsidRDefault="00974149" w:rsidP="00974149">
            <w:pPr>
              <w:pStyle w:val="List"/>
              <w:rPr>
                <w:rFonts w:ascii="Verdana" w:hAnsi="Verdana" w:cs="Calibri Light"/>
              </w:rPr>
            </w:pPr>
            <w:r w:rsidRPr="00177757">
              <w:rPr>
                <w:rFonts w:ascii="Verdana" w:hAnsi="Verdana" w:cs="Calibri Light"/>
              </w:rPr>
              <w:t xml:space="preserve"> &lt;/body&gt;</w:t>
            </w:r>
          </w:p>
          <w:p w14:paraId="5A336572" w14:textId="77777777" w:rsidR="008F5C22" w:rsidRPr="00177757" w:rsidRDefault="008F5C22" w:rsidP="00974149">
            <w:pPr>
              <w:pStyle w:val="List"/>
              <w:rPr>
                <w:rFonts w:ascii="Verdana" w:hAnsi="Verdana" w:cs="Calibri Light"/>
              </w:rPr>
            </w:pPr>
          </w:p>
          <w:p w14:paraId="53C85BA5" w14:textId="77777777" w:rsidR="00974149" w:rsidRPr="00177757" w:rsidRDefault="00974149" w:rsidP="00974149">
            <w:pPr>
              <w:pStyle w:val="List"/>
              <w:rPr>
                <w:rFonts w:ascii="Verdana" w:hAnsi="Verdana" w:cs="Calibri Light"/>
              </w:rPr>
            </w:pPr>
          </w:p>
          <w:p w14:paraId="4870BCA1" w14:textId="77777777" w:rsidR="00974149" w:rsidRPr="00177757" w:rsidRDefault="00974149" w:rsidP="00974149">
            <w:pPr>
              <w:pStyle w:val="List"/>
              <w:rPr>
                <w:rFonts w:ascii="Verdana" w:hAnsi="Verdana"/>
              </w:rPr>
            </w:pPr>
            <w:r w:rsidRPr="00177757">
              <w:rPr>
                <w:rFonts w:ascii="Verdana" w:hAnsi="Verdana" w:cs="Calibri Light"/>
              </w:rPr>
              <w:t>Result :</w:t>
            </w:r>
            <w:r w:rsidRPr="00177757">
              <w:rPr>
                <w:rFonts w:ascii="Verdana" w:hAnsi="Verdana" w:cs="Calibri Light"/>
              </w:rPr>
              <w:br/>
            </w:r>
            <w:r w:rsidRPr="00177757">
              <w:rPr>
                <w:rFonts w:ascii="Verdana" w:hAnsi="Verdana" w:cs="Calibri Light"/>
                <w:noProof/>
                <w:lang w:val="en-IN" w:eastAsia="en-IN"/>
              </w:rPr>
              <w:drawing>
                <wp:inline distT="0" distB="0" distL="0" distR="0" wp14:anchorId="0111C3AC" wp14:editId="218C5E39">
                  <wp:extent cx="6953534" cy="1847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tle.png"/>
                          <pic:cNvPicPr/>
                        </pic:nvPicPr>
                        <pic:blipFill>
                          <a:blip r:embed="rId9">
                            <a:extLst>
                              <a:ext uri="{28A0092B-C50C-407E-A947-70E740481C1C}">
                                <a14:useLocalDpi xmlns:a14="http://schemas.microsoft.com/office/drawing/2010/main" val="0"/>
                              </a:ext>
                            </a:extLst>
                          </a:blip>
                          <a:stretch>
                            <a:fillRect/>
                          </a:stretch>
                        </pic:blipFill>
                        <pic:spPr>
                          <a:xfrm>
                            <a:off x="0" y="0"/>
                            <a:ext cx="6953534" cy="184785"/>
                          </a:xfrm>
                          <a:prstGeom prst="rect">
                            <a:avLst/>
                          </a:prstGeom>
                        </pic:spPr>
                      </pic:pic>
                    </a:graphicData>
                  </a:graphic>
                </wp:inline>
              </w:drawing>
            </w:r>
            <w:r w:rsidRPr="00177757">
              <w:rPr>
                <w:rFonts w:ascii="Verdana" w:hAnsi="Verdana"/>
                <w:noProof/>
                <w:lang w:val="en-IN" w:eastAsia="en-IN"/>
              </w:rPr>
              <w:drawing>
                <wp:inline distT="0" distB="0" distL="0" distR="0" wp14:anchorId="21078827" wp14:editId="38FEFE2C">
                  <wp:extent cx="6858000" cy="128905"/>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tle2.png"/>
                          <pic:cNvPicPr/>
                        </pic:nvPicPr>
                        <pic:blipFill>
                          <a:blip r:embed="rId10">
                            <a:extLst>
                              <a:ext uri="{28A0092B-C50C-407E-A947-70E740481C1C}">
                                <a14:useLocalDpi xmlns:a14="http://schemas.microsoft.com/office/drawing/2010/main" val="0"/>
                              </a:ext>
                            </a:extLst>
                          </a:blip>
                          <a:stretch>
                            <a:fillRect/>
                          </a:stretch>
                        </pic:blipFill>
                        <pic:spPr>
                          <a:xfrm>
                            <a:off x="0" y="0"/>
                            <a:ext cx="6858000" cy="128905"/>
                          </a:xfrm>
                          <a:prstGeom prst="rect">
                            <a:avLst/>
                          </a:prstGeom>
                        </pic:spPr>
                      </pic:pic>
                    </a:graphicData>
                  </a:graphic>
                </wp:inline>
              </w:drawing>
            </w:r>
          </w:p>
          <w:p w14:paraId="086F4BDB" w14:textId="77777777" w:rsidR="00974149" w:rsidRDefault="00974149" w:rsidP="00974149">
            <w:pPr>
              <w:pStyle w:val="List"/>
              <w:rPr>
                <w:rFonts w:ascii="Verdana" w:hAnsi="Verdana"/>
              </w:rPr>
            </w:pPr>
          </w:p>
          <w:p w14:paraId="280157B6" w14:textId="30BDB2F4" w:rsidR="008F5C22" w:rsidRPr="00177757" w:rsidRDefault="008F5C22" w:rsidP="00974149">
            <w:pPr>
              <w:pStyle w:val="List"/>
              <w:rPr>
                <w:rFonts w:ascii="Verdana" w:hAnsi="Verdana"/>
              </w:rPr>
            </w:pPr>
          </w:p>
        </w:tc>
      </w:tr>
      <w:tr w:rsidR="00974149" w:rsidRPr="00177757" w14:paraId="75151660" w14:textId="77777777" w:rsidTr="007A2DF1">
        <w:sdt>
          <w:sdtPr>
            <w:rPr>
              <w:rFonts w:ascii="Verdana" w:hAnsi="Verdana"/>
            </w:rPr>
            <w:id w:val="-211651328"/>
            <w15:appearance w15:val="hidden"/>
            <w14:checkbox>
              <w14:checked w14:val="1"/>
              <w14:checkedState w14:val="2612" w14:font="MS Gothic"/>
              <w14:uncheckedState w14:val="2610" w14:font="MS Gothic"/>
            </w14:checkbox>
          </w:sdtPr>
          <w:sdtEndPr/>
          <w:sdtContent>
            <w:tc>
              <w:tcPr>
                <w:tcW w:w="88" w:type="pct"/>
              </w:tcPr>
              <w:p w14:paraId="3C3CBF76" w14:textId="77777777" w:rsidR="00974149" w:rsidRPr="00177757" w:rsidRDefault="00CA4173" w:rsidP="00974149">
                <w:pPr>
                  <w:pStyle w:val="Checkbox"/>
                  <w:rPr>
                    <w:rFonts w:ascii="Verdana" w:hAnsi="Verdana"/>
                  </w:rPr>
                </w:pPr>
                <w:r w:rsidRPr="00177757">
                  <w:rPr>
                    <w:rFonts w:eastAsia="MS Gothic"/>
                  </w:rPr>
                  <w:t>☒</w:t>
                </w:r>
              </w:p>
            </w:tc>
          </w:sdtContent>
        </w:sdt>
        <w:tc>
          <w:tcPr>
            <w:tcW w:w="4912" w:type="pct"/>
          </w:tcPr>
          <w:p w14:paraId="0189EA49" w14:textId="6913692F" w:rsidR="009B7766" w:rsidRPr="00177757" w:rsidRDefault="00050D28" w:rsidP="00974149">
            <w:pPr>
              <w:pStyle w:val="List"/>
              <w:rPr>
                <w:rFonts w:ascii="Verdana" w:hAnsi="Verdana"/>
              </w:rPr>
            </w:pPr>
            <w:r w:rsidRPr="00177757">
              <w:rPr>
                <w:rFonts w:ascii="Verdana" w:hAnsi="Verdana"/>
              </w:rPr>
              <w:t xml:space="preserve"> </w:t>
            </w:r>
            <w:r w:rsidRPr="00177757">
              <w:rPr>
                <w:rFonts w:ascii="Verdana" w:hAnsi="Verdana"/>
                <w:color w:val="912122" w:themeColor="accent3" w:themeShade="BF"/>
              </w:rPr>
              <w:t xml:space="preserve">Note: </w:t>
            </w:r>
            <w:r w:rsidRPr="00177757">
              <w:rPr>
                <w:rFonts w:ascii="Verdana" w:hAnsi="Verdana"/>
              </w:rPr>
              <w:t>&lt;class</w:t>
            </w:r>
            <w:proofErr w:type="gramStart"/>
            <w:r w:rsidRPr="00177757">
              <w:rPr>
                <w:rFonts w:ascii="Verdana" w:hAnsi="Verdana"/>
              </w:rPr>
              <w:t>=”toc</w:t>
            </w:r>
            <w:proofErr w:type="gramEnd"/>
            <w:r w:rsidRPr="00177757">
              <w:rPr>
                <w:rFonts w:ascii="Verdana" w:hAnsi="Verdana"/>
              </w:rPr>
              <w:t xml:space="preserve">”&gt; </w:t>
            </w:r>
            <w:r w:rsidR="00523BE9" w:rsidRPr="00177757">
              <w:rPr>
                <w:rFonts w:ascii="Verdana" w:hAnsi="Verdana"/>
              </w:rPr>
              <w:t xml:space="preserve">TOC class is </w:t>
            </w:r>
            <w:r w:rsidRPr="00177757">
              <w:rPr>
                <w:rFonts w:ascii="Verdana" w:hAnsi="Verdana"/>
              </w:rPr>
              <w:t>main class</w:t>
            </w:r>
            <w:r w:rsidR="00BD40D9" w:rsidRPr="00177757">
              <w:rPr>
                <w:rFonts w:ascii="Verdana" w:hAnsi="Verdana"/>
              </w:rPr>
              <w:t xml:space="preserve"> for table. You can define y</w:t>
            </w:r>
            <w:r w:rsidR="00C86737" w:rsidRPr="00177757">
              <w:rPr>
                <w:rFonts w:ascii="Verdana" w:hAnsi="Verdana"/>
              </w:rPr>
              <w:t>our table structure in this div using &lt;</w:t>
            </w:r>
            <w:proofErr w:type="spellStart"/>
            <w:r w:rsidR="00C86737" w:rsidRPr="00177757">
              <w:rPr>
                <w:rFonts w:ascii="Verdana" w:hAnsi="Verdana"/>
              </w:rPr>
              <w:t>ol</w:t>
            </w:r>
            <w:proofErr w:type="spellEnd"/>
            <w:r w:rsidR="00C86737" w:rsidRPr="00177757">
              <w:rPr>
                <w:rFonts w:ascii="Verdana" w:hAnsi="Verdana"/>
              </w:rPr>
              <w:t>&gt; and &lt;li&gt; elements.</w:t>
            </w:r>
            <w:r w:rsidR="00523BE9" w:rsidRPr="00177757">
              <w:rPr>
                <w:rFonts w:ascii="Verdana" w:hAnsi="Verdana"/>
              </w:rPr>
              <w:t xml:space="preserve"> Please don’t forgot to close </w:t>
            </w:r>
            <w:proofErr w:type="gramStart"/>
            <w:r w:rsidR="00523BE9" w:rsidRPr="00177757">
              <w:rPr>
                <w:rFonts w:ascii="Verdana" w:hAnsi="Verdana"/>
              </w:rPr>
              <w:t>each and every</w:t>
            </w:r>
            <w:proofErr w:type="gramEnd"/>
            <w:r w:rsidR="00523BE9" w:rsidRPr="00177757">
              <w:rPr>
                <w:rFonts w:ascii="Verdana" w:hAnsi="Verdana"/>
              </w:rPr>
              <w:t xml:space="preserve"> &lt;</w:t>
            </w:r>
            <w:proofErr w:type="spellStart"/>
            <w:r w:rsidR="00523BE9" w:rsidRPr="00177757">
              <w:rPr>
                <w:rFonts w:ascii="Verdana" w:hAnsi="Verdana"/>
              </w:rPr>
              <w:t>ol</w:t>
            </w:r>
            <w:proofErr w:type="spellEnd"/>
            <w:r w:rsidR="00523BE9" w:rsidRPr="00177757">
              <w:rPr>
                <w:rFonts w:ascii="Verdana" w:hAnsi="Verdana"/>
              </w:rPr>
              <w:t>&gt; or &lt;li&gt;. If you need to add 2</w:t>
            </w:r>
            <w:r w:rsidR="00523BE9" w:rsidRPr="00177757">
              <w:rPr>
                <w:rFonts w:ascii="Verdana" w:hAnsi="Verdana"/>
                <w:vertAlign w:val="superscript"/>
              </w:rPr>
              <w:t>nd</w:t>
            </w:r>
            <w:r w:rsidR="00523BE9" w:rsidRPr="00177757">
              <w:rPr>
                <w:rFonts w:ascii="Verdana" w:hAnsi="Verdana"/>
              </w:rPr>
              <w:t xml:space="preserve"> level </w:t>
            </w:r>
            <w:r w:rsidR="00786AD3" w:rsidRPr="00177757">
              <w:rPr>
                <w:rFonts w:ascii="Verdana" w:hAnsi="Verdana"/>
              </w:rPr>
              <w:t xml:space="preserve">i.e. 1.1, 1.2 </w:t>
            </w:r>
            <w:r w:rsidR="00523BE9" w:rsidRPr="00177757">
              <w:rPr>
                <w:rFonts w:ascii="Verdana" w:hAnsi="Verdana"/>
              </w:rPr>
              <w:t>then please add that &lt;</w:t>
            </w:r>
            <w:proofErr w:type="spellStart"/>
            <w:r w:rsidR="00523BE9" w:rsidRPr="00177757">
              <w:rPr>
                <w:rFonts w:ascii="Verdana" w:hAnsi="Verdana"/>
              </w:rPr>
              <w:t>ol</w:t>
            </w:r>
            <w:proofErr w:type="spellEnd"/>
            <w:r w:rsidR="00523BE9" w:rsidRPr="00177757">
              <w:rPr>
                <w:rFonts w:ascii="Verdana" w:hAnsi="Verdana"/>
              </w:rPr>
              <w:t>&gt; in &lt;li&gt;. See below code.</w:t>
            </w:r>
          </w:p>
          <w:p w14:paraId="22EDB2E3" w14:textId="77777777" w:rsidR="00166978" w:rsidRPr="00177757" w:rsidRDefault="00166978" w:rsidP="00974149">
            <w:pPr>
              <w:pStyle w:val="List"/>
              <w:rPr>
                <w:rFonts w:ascii="Verdana" w:hAnsi="Verdana"/>
              </w:rPr>
            </w:pPr>
          </w:p>
          <w:p w14:paraId="13F46312" w14:textId="77777777" w:rsidR="00166978" w:rsidRPr="00177757" w:rsidRDefault="00166978" w:rsidP="00974149">
            <w:pPr>
              <w:pStyle w:val="List"/>
              <w:rPr>
                <w:rFonts w:ascii="Verdana" w:hAnsi="Verdana"/>
              </w:rPr>
            </w:pPr>
          </w:p>
          <w:p w14:paraId="39B527E0" w14:textId="77777777" w:rsidR="008F5C22" w:rsidRDefault="008F5C22" w:rsidP="00974149">
            <w:pPr>
              <w:pStyle w:val="List"/>
              <w:rPr>
                <w:rFonts w:ascii="Verdana" w:hAnsi="Verdana"/>
              </w:rPr>
            </w:pPr>
          </w:p>
          <w:p w14:paraId="218955C9" w14:textId="6F480A04" w:rsidR="009B7766" w:rsidRPr="00177757" w:rsidRDefault="009B7766" w:rsidP="00974149">
            <w:pPr>
              <w:pStyle w:val="List"/>
              <w:rPr>
                <w:rFonts w:ascii="Verdana" w:hAnsi="Verdana"/>
              </w:rPr>
            </w:pPr>
            <w:r w:rsidRPr="00177757">
              <w:rPr>
                <w:rFonts w:ascii="Verdana" w:hAnsi="Verdana"/>
              </w:rPr>
              <w:t xml:space="preserve">Example 2: </w:t>
            </w:r>
          </w:p>
          <w:p w14:paraId="2CACD09B"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&lt;body&gt;</w:t>
            </w:r>
          </w:p>
          <w:p w14:paraId="7CCB9E90"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&lt;div class="html-container"&gt;</w:t>
            </w:r>
          </w:p>
          <w:p w14:paraId="2A8EF11D"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&lt;div class="toc"&gt;</w:t>
            </w:r>
          </w:p>
          <w:p w14:paraId="48C4ABE5"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3C03392C"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&lt;li</w:t>
            </w:r>
            <w:r w:rsidR="00FC2F2B" w:rsidRPr="00177757">
              <w:rPr>
                <w:rFonts w:ascii="Verdana" w:hAnsi="Verdana" w:cs="Calibri Light"/>
              </w:rPr>
              <w:t xml:space="preserve"> class="</w:t>
            </w:r>
            <w:proofErr w:type="spellStart"/>
            <w:r w:rsidR="00FC2F2B" w:rsidRPr="00177757">
              <w:rPr>
                <w:rFonts w:ascii="Verdana" w:hAnsi="Verdana" w:cs="Calibri Light"/>
              </w:rPr>
              <w:t>maintitlefirst</w:t>
            </w:r>
            <w:proofErr w:type="spellEnd"/>
            <w:r w:rsidR="00FC2F2B" w:rsidRPr="00177757">
              <w:rPr>
                <w:rFonts w:ascii="Verdana" w:hAnsi="Verdana" w:cs="Calibri Light"/>
              </w:rPr>
              <w:t>"</w:t>
            </w:r>
            <w:r w:rsidRPr="00177757">
              <w:rPr>
                <w:rFonts w:ascii="Verdana" w:hAnsi="Verdana" w:cs="Calibri Light"/>
              </w:rPr>
              <w:t>&gt;</w:t>
            </w:r>
          </w:p>
          <w:p w14:paraId="62B523AD"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&lt;span class="</w:t>
            </w:r>
            <w:proofErr w:type="spellStart"/>
            <w:r w:rsidRPr="00177757">
              <w:rPr>
                <w:rFonts w:ascii="Verdana" w:hAnsi="Verdana" w:cs="Calibri Light"/>
              </w:rPr>
              <w:t>titlename</w:t>
            </w:r>
            <w:proofErr w:type="spellEnd"/>
            <w:r w:rsidRPr="00177757">
              <w:rPr>
                <w:rFonts w:ascii="Verdana" w:hAnsi="Verdana" w:cs="Calibri Light"/>
              </w:rPr>
              <w:t xml:space="preserve">"&gt; </w:t>
            </w:r>
            <w:r w:rsidR="00D13265" w:rsidRPr="00177757">
              <w:rPr>
                <w:rFonts w:ascii="Verdana" w:hAnsi="Verdana" w:cs="Calibri Light"/>
              </w:rPr>
              <w:t>TERMINATION FOR RAVCO DEFAULT OR ELECTION NOT TO REINSTATE</w:t>
            </w:r>
            <w:r w:rsidRPr="00177757">
              <w:rPr>
                <w:rFonts w:ascii="Verdana" w:hAnsi="Verdana" w:cs="Calibri Light"/>
              </w:rPr>
              <w:t xml:space="preserve"> &lt;/span&gt; </w:t>
            </w:r>
            <w:r w:rsidRPr="00177757">
              <w:rPr>
                <w:rFonts w:ascii="Verdana" w:hAnsi="Verdana" w:cs="Calibri Light"/>
                <w:color w:val="808080" w:themeColor="background1" w:themeShade="80"/>
              </w:rPr>
              <w:t>/* enter title name */</w:t>
            </w:r>
          </w:p>
          <w:p w14:paraId="5A2683C1"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&lt;div class="</w:t>
            </w:r>
            <w:proofErr w:type="spellStart"/>
            <w:r w:rsidRPr="00177757">
              <w:rPr>
                <w:rFonts w:ascii="Verdana" w:hAnsi="Verdana" w:cs="Calibri Light"/>
              </w:rPr>
              <w:t>dottedbar</w:t>
            </w:r>
            <w:proofErr w:type="spellEnd"/>
            <w:r w:rsidRPr="00177757">
              <w:rPr>
                <w:rFonts w:ascii="Verdana" w:hAnsi="Verdana" w:cs="Calibri Light"/>
              </w:rPr>
              <w:t xml:space="preserve">"&gt;&lt;span class="dots"&gt;&lt;/span&gt;&lt;/div&gt; </w:t>
            </w:r>
            <w:r w:rsidRPr="00177757">
              <w:rPr>
                <w:rFonts w:ascii="Verdana" w:hAnsi="Verdana" w:cs="Calibri Light"/>
                <w:color w:val="808080" w:themeColor="background1" w:themeShade="80"/>
              </w:rPr>
              <w:t>/*for generate dot*/</w:t>
            </w:r>
          </w:p>
          <w:p w14:paraId="12997023" w14:textId="77777777" w:rsidR="00623B38" w:rsidRPr="00177757" w:rsidRDefault="00623B38" w:rsidP="00623B38">
            <w:pPr>
              <w:pStyle w:val="List"/>
              <w:rPr>
                <w:rFonts w:ascii="Verdana" w:hAnsi="Verdana" w:cs="Calibri Light"/>
                <w:color w:val="808080" w:themeColor="background1" w:themeShade="80"/>
              </w:rPr>
            </w:pPr>
            <w:r w:rsidRPr="00177757">
              <w:rPr>
                <w:rFonts w:ascii="Verdana" w:hAnsi="Verdana" w:cs="Calibri Light"/>
              </w:rPr>
              <w:t xml:space="preserve">                             &lt;span class="</w:t>
            </w:r>
            <w:proofErr w:type="spellStart"/>
            <w:r w:rsidRPr="00177757">
              <w:rPr>
                <w:rFonts w:ascii="Verdana" w:hAnsi="Verdana" w:cs="Calibri Light"/>
              </w:rPr>
              <w:t>titlenumber</w:t>
            </w:r>
            <w:proofErr w:type="spellEnd"/>
            <w:r w:rsidRPr="00177757">
              <w:rPr>
                <w:rFonts w:ascii="Verdana" w:hAnsi="Verdana" w:cs="Calibri Light"/>
              </w:rPr>
              <w:t xml:space="preserve">"&gt;2 &lt;/span&gt;  </w:t>
            </w:r>
            <w:r w:rsidRPr="00177757">
              <w:rPr>
                <w:rFonts w:ascii="Verdana" w:hAnsi="Verdana" w:cs="Calibri Light"/>
                <w:color w:val="808080" w:themeColor="background1" w:themeShade="80"/>
              </w:rPr>
              <w:t>/*enter title number if you want*/</w:t>
            </w:r>
          </w:p>
          <w:p w14:paraId="236FAD35" w14:textId="77777777" w:rsidR="00C43BDD" w:rsidRPr="00177757" w:rsidRDefault="00C43BDD" w:rsidP="00C43BDD">
            <w:pPr>
              <w:pStyle w:val="List"/>
              <w:rPr>
                <w:rFonts w:ascii="Verdana" w:hAnsi="Verdana" w:cs="Calibri Light"/>
              </w:rPr>
            </w:pPr>
            <w:r w:rsidRPr="00177757">
              <w:rPr>
                <w:rFonts w:ascii="Verdana" w:hAnsi="Verdana" w:cs="Calibri Light"/>
              </w:rPr>
              <w:t xml:space="preserve">                     </w:t>
            </w:r>
            <w:r w:rsidR="00D440CB" w:rsidRPr="00177757">
              <w:rPr>
                <w:rFonts w:ascii="Verdana" w:hAnsi="Verdana" w:cs="Calibri Light"/>
              </w:rPr>
              <w:t xml:space="preserve">       </w:t>
            </w: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0E549077" w14:textId="77777777" w:rsidR="00C43BDD" w:rsidRPr="00177757" w:rsidRDefault="00C43BDD" w:rsidP="00C43BDD">
            <w:pPr>
              <w:pStyle w:val="List"/>
              <w:rPr>
                <w:rFonts w:ascii="Verdana" w:hAnsi="Verdana" w:cs="Calibri Light"/>
              </w:rPr>
            </w:pPr>
            <w:r w:rsidRPr="00177757">
              <w:rPr>
                <w:rFonts w:ascii="Verdana" w:hAnsi="Verdana" w:cs="Calibri Light"/>
              </w:rPr>
              <w:t xml:space="preserve">                         </w:t>
            </w:r>
            <w:r w:rsidR="00D440CB" w:rsidRPr="00177757">
              <w:rPr>
                <w:rFonts w:ascii="Verdana" w:hAnsi="Verdana" w:cs="Calibri Light"/>
              </w:rPr>
              <w:t xml:space="preserve">        </w:t>
            </w:r>
            <w:r w:rsidRPr="00177757">
              <w:rPr>
                <w:rFonts w:ascii="Verdana" w:hAnsi="Verdana" w:cs="Calibri Light"/>
              </w:rPr>
              <w:t>&lt;li</w:t>
            </w:r>
            <w:r w:rsidR="00B0360F" w:rsidRPr="00177757">
              <w:rPr>
                <w:rFonts w:ascii="Verdana" w:hAnsi="Verdana" w:cs="Calibri Light"/>
              </w:rPr>
              <w:t>&gt;</w:t>
            </w:r>
          </w:p>
          <w:p w14:paraId="5D36E046" w14:textId="77777777" w:rsidR="00C43BDD" w:rsidRPr="00177757" w:rsidRDefault="00C43BDD" w:rsidP="00C43BDD">
            <w:pPr>
              <w:pStyle w:val="List"/>
              <w:rPr>
                <w:rFonts w:ascii="Verdana" w:hAnsi="Verdana" w:cs="Calibri Light"/>
              </w:rPr>
            </w:pPr>
            <w:r w:rsidRPr="00177757">
              <w:rPr>
                <w:rFonts w:ascii="Verdana" w:hAnsi="Verdana" w:cs="Calibri Light"/>
              </w:rPr>
              <w:t xml:space="preserve">                             </w:t>
            </w:r>
            <w:r w:rsidR="00D440CB" w:rsidRPr="00177757">
              <w:rPr>
                <w:rFonts w:ascii="Verdana" w:hAnsi="Verdana" w:cs="Calibri Light"/>
              </w:rPr>
              <w:t xml:space="preserve">         </w:t>
            </w:r>
            <w:r w:rsidRPr="00177757">
              <w:rPr>
                <w:rFonts w:ascii="Verdana" w:hAnsi="Verdana" w:cs="Calibri Light"/>
              </w:rPr>
              <w:t>&lt;span class="</w:t>
            </w:r>
            <w:proofErr w:type="spellStart"/>
            <w:r w:rsidRPr="00177757">
              <w:rPr>
                <w:rFonts w:ascii="Verdana" w:hAnsi="Verdana" w:cs="Calibri Light"/>
              </w:rPr>
              <w:t>titlename</w:t>
            </w:r>
            <w:proofErr w:type="spellEnd"/>
            <w:r w:rsidRPr="00177757">
              <w:rPr>
                <w:rFonts w:ascii="Verdana" w:hAnsi="Verdana" w:cs="Calibri Light"/>
              </w:rPr>
              <w:t xml:space="preserve">"&gt; </w:t>
            </w:r>
            <w:r w:rsidR="00C15DD8" w:rsidRPr="00177757">
              <w:rPr>
                <w:rFonts w:ascii="Verdana" w:hAnsi="Verdana" w:cs="Calibri Light"/>
              </w:rPr>
              <w:t>Calculation</w:t>
            </w:r>
            <w:r w:rsidRPr="00177757">
              <w:rPr>
                <w:rFonts w:ascii="Verdana" w:hAnsi="Verdana" w:cs="Calibri Light"/>
              </w:rPr>
              <w:t xml:space="preserve"> &lt;/span&gt; </w:t>
            </w:r>
            <w:r w:rsidRPr="00177757">
              <w:rPr>
                <w:rFonts w:ascii="Verdana" w:hAnsi="Verdana" w:cs="Calibri Light"/>
                <w:color w:val="808080" w:themeColor="background1" w:themeShade="80"/>
              </w:rPr>
              <w:t>/* enter title name */</w:t>
            </w:r>
          </w:p>
          <w:p w14:paraId="1D46BC5E" w14:textId="77777777" w:rsidR="00C43BDD" w:rsidRPr="00177757" w:rsidRDefault="00C43BDD" w:rsidP="00C43BDD">
            <w:pPr>
              <w:pStyle w:val="List"/>
              <w:rPr>
                <w:rFonts w:ascii="Verdana" w:hAnsi="Verdana" w:cs="Calibri Light"/>
              </w:rPr>
            </w:pPr>
            <w:r w:rsidRPr="00177757">
              <w:rPr>
                <w:rFonts w:ascii="Verdana" w:hAnsi="Verdana" w:cs="Calibri Light"/>
              </w:rPr>
              <w:t xml:space="preserve">                            </w:t>
            </w:r>
            <w:r w:rsidR="00D440CB" w:rsidRPr="00177757">
              <w:rPr>
                <w:rFonts w:ascii="Verdana" w:hAnsi="Verdana" w:cs="Calibri Light"/>
              </w:rPr>
              <w:t xml:space="preserve">         </w:t>
            </w:r>
            <w:r w:rsidRPr="00177757">
              <w:rPr>
                <w:rFonts w:ascii="Verdana" w:hAnsi="Verdana" w:cs="Calibri Light"/>
              </w:rPr>
              <w:t xml:space="preserve"> &lt;div class="</w:t>
            </w:r>
            <w:proofErr w:type="spellStart"/>
            <w:r w:rsidRPr="00177757">
              <w:rPr>
                <w:rFonts w:ascii="Verdana" w:hAnsi="Verdana" w:cs="Calibri Light"/>
              </w:rPr>
              <w:t>dottedbar</w:t>
            </w:r>
            <w:proofErr w:type="spellEnd"/>
            <w:r w:rsidRPr="00177757">
              <w:rPr>
                <w:rFonts w:ascii="Verdana" w:hAnsi="Verdana" w:cs="Calibri Light"/>
              </w:rPr>
              <w:t xml:space="preserve">"&gt;&lt;span class="dots"&gt;&lt;/span&gt;&lt;/div&gt; </w:t>
            </w:r>
            <w:r w:rsidRPr="00177757">
              <w:rPr>
                <w:rFonts w:ascii="Verdana" w:hAnsi="Verdana" w:cs="Calibri Light"/>
                <w:color w:val="808080" w:themeColor="background1" w:themeShade="80"/>
              </w:rPr>
              <w:t>/*for generate dot*/</w:t>
            </w:r>
          </w:p>
          <w:p w14:paraId="3DB51AF2" w14:textId="77777777" w:rsidR="00C43BDD" w:rsidRPr="00177757" w:rsidRDefault="00C43BDD" w:rsidP="00C43BDD">
            <w:pPr>
              <w:pStyle w:val="List"/>
              <w:rPr>
                <w:rFonts w:ascii="Verdana" w:hAnsi="Verdana" w:cs="Calibri Light"/>
                <w:color w:val="808080" w:themeColor="background1" w:themeShade="80"/>
              </w:rPr>
            </w:pPr>
            <w:r w:rsidRPr="00177757">
              <w:rPr>
                <w:rFonts w:ascii="Verdana" w:hAnsi="Verdana" w:cs="Calibri Light"/>
              </w:rPr>
              <w:t xml:space="preserve">                             </w:t>
            </w:r>
            <w:r w:rsidR="00D440CB" w:rsidRPr="00177757">
              <w:rPr>
                <w:rFonts w:ascii="Verdana" w:hAnsi="Verdana" w:cs="Calibri Light"/>
              </w:rPr>
              <w:t xml:space="preserve">         </w:t>
            </w:r>
            <w:r w:rsidRPr="00177757">
              <w:rPr>
                <w:rFonts w:ascii="Verdana" w:hAnsi="Verdana" w:cs="Calibri Light"/>
              </w:rPr>
              <w:t>&lt;span class="</w:t>
            </w:r>
            <w:proofErr w:type="spellStart"/>
            <w:r w:rsidRPr="00177757">
              <w:rPr>
                <w:rFonts w:ascii="Verdana" w:hAnsi="Verdana" w:cs="Calibri Light"/>
              </w:rPr>
              <w:t>titlenumber</w:t>
            </w:r>
            <w:proofErr w:type="spellEnd"/>
            <w:r w:rsidRPr="00177757">
              <w:rPr>
                <w:rFonts w:ascii="Verdana" w:hAnsi="Verdana" w:cs="Calibri Light"/>
              </w:rPr>
              <w:t xml:space="preserve">"&gt;2 &lt;/span&gt;  </w:t>
            </w:r>
            <w:r w:rsidRPr="00177757">
              <w:rPr>
                <w:rFonts w:ascii="Verdana" w:hAnsi="Verdana" w:cs="Calibri Light"/>
                <w:color w:val="808080" w:themeColor="background1" w:themeShade="80"/>
              </w:rPr>
              <w:t>/*enter title number if you want*/</w:t>
            </w:r>
          </w:p>
          <w:p w14:paraId="67D7839D" w14:textId="77777777" w:rsidR="0004151D" w:rsidRPr="00177757" w:rsidRDefault="00C43BDD" w:rsidP="00623B38">
            <w:pPr>
              <w:pStyle w:val="List"/>
              <w:rPr>
                <w:rFonts w:ascii="Verdana" w:hAnsi="Verdana" w:cs="Calibri Light"/>
              </w:rPr>
            </w:pPr>
            <w:r w:rsidRPr="00177757">
              <w:rPr>
                <w:rFonts w:ascii="Verdana" w:hAnsi="Verdana" w:cs="Calibri Light"/>
              </w:rPr>
              <w:t xml:space="preserve">                         </w:t>
            </w:r>
            <w:r w:rsidR="00D440CB" w:rsidRPr="00177757">
              <w:rPr>
                <w:rFonts w:ascii="Verdana" w:hAnsi="Verdana" w:cs="Calibri Light"/>
              </w:rPr>
              <w:t xml:space="preserve">          </w:t>
            </w:r>
            <w:r w:rsidRPr="00177757">
              <w:rPr>
                <w:rFonts w:ascii="Verdana" w:hAnsi="Verdana" w:cs="Calibri Light"/>
              </w:rPr>
              <w:t>&lt;/li&gt;</w:t>
            </w:r>
          </w:p>
          <w:p w14:paraId="51E105BC" w14:textId="77777777" w:rsidR="0004151D" w:rsidRPr="00177757" w:rsidRDefault="0004151D" w:rsidP="0004151D">
            <w:pPr>
              <w:pStyle w:val="List"/>
              <w:rPr>
                <w:rFonts w:ascii="Verdana" w:hAnsi="Verdana" w:cs="Calibri Light"/>
              </w:rPr>
            </w:pPr>
            <w:r w:rsidRPr="00177757">
              <w:rPr>
                <w:rFonts w:ascii="Verdana" w:hAnsi="Verdana" w:cs="Calibri Light"/>
              </w:rPr>
              <w:t xml:space="preserve">                                  &lt;li&gt;</w:t>
            </w:r>
          </w:p>
          <w:p w14:paraId="40A5E61F" w14:textId="77777777" w:rsidR="0004151D" w:rsidRPr="00177757" w:rsidRDefault="0004151D" w:rsidP="0004151D">
            <w:pPr>
              <w:pStyle w:val="List"/>
              <w:rPr>
                <w:rFonts w:ascii="Verdana" w:hAnsi="Verdana" w:cs="Calibri Light"/>
              </w:rPr>
            </w:pPr>
            <w:r w:rsidRPr="00177757">
              <w:rPr>
                <w:rFonts w:ascii="Verdana" w:hAnsi="Verdana" w:cs="Calibri Light"/>
              </w:rPr>
              <w:t xml:space="preserve">                                      &lt;span class="</w:t>
            </w:r>
            <w:proofErr w:type="spellStart"/>
            <w:r w:rsidRPr="00177757">
              <w:rPr>
                <w:rFonts w:ascii="Verdana" w:hAnsi="Verdana" w:cs="Calibri Light"/>
              </w:rPr>
              <w:t>titlename</w:t>
            </w:r>
            <w:proofErr w:type="spellEnd"/>
            <w:r w:rsidRPr="00177757">
              <w:rPr>
                <w:rFonts w:ascii="Verdana" w:hAnsi="Verdana" w:cs="Calibri Light"/>
              </w:rPr>
              <w:t xml:space="preserve">"&gt; </w:t>
            </w:r>
            <w:r w:rsidR="00FD4421" w:rsidRPr="00177757">
              <w:rPr>
                <w:rFonts w:ascii="Verdana" w:hAnsi="Verdana" w:cs="Calibri Light"/>
              </w:rPr>
              <w:t>Notice to RAVCO</w:t>
            </w:r>
            <w:r w:rsidRPr="00177757">
              <w:rPr>
                <w:rFonts w:ascii="Verdana" w:hAnsi="Verdana" w:cs="Calibri Light"/>
              </w:rPr>
              <w:t xml:space="preserve"> &lt;/span&gt; </w:t>
            </w:r>
            <w:r w:rsidRPr="00177757">
              <w:rPr>
                <w:rFonts w:ascii="Verdana" w:hAnsi="Verdana" w:cs="Calibri Light"/>
                <w:color w:val="808080" w:themeColor="background1" w:themeShade="80"/>
              </w:rPr>
              <w:t>/* enter title name */</w:t>
            </w:r>
          </w:p>
          <w:p w14:paraId="377A1186" w14:textId="77777777" w:rsidR="0004151D" w:rsidRPr="00177757" w:rsidRDefault="0004151D" w:rsidP="0004151D">
            <w:pPr>
              <w:pStyle w:val="List"/>
              <w:rPr>
                <w:rFonts w:ascii="Verdana" w:hAnsi="Verdana" w:cs="Calibri Light"/>
              </w:rPr>
            </w:pPr>
            <w:r w:rsidRPr="00177757">
              <w:rPr>
                <w:rFonts w:ascii="Verdana" w:hAnsi="Verdana" w:cs="Calibri Light"/>
              </w:rPr>
              <w:t xml:space="preserve">                                      &lt;div class="</w:t>
            </w:r>
            <w:proofErr w:type="spellStart"/>
            <w:r w:rsidRPr="00177757">
              <w:rPr>
                <w:rFonts w:ascii="Verdana" w:hAnsi="Verdana" w:cs="Calibri Light"/>
              </w:rPr>
              <w:t>dottedbar</w:t>
            </w:r>
            <w:proofErr w:type="spellEnd"/>
            <w:r w:rsidRPr="00177757">
              <w:rPr>
                <w:rFonts w:ascii="Verdana" w:hAnsi="Verdana" w:cs="Calibri Light"/>
              </w:rPr>
              <w:t xml:space="preserve">"&gt;&lt;span class="dots"&gt;&lt;/span&gt;&lt;/div&gt; </w:t>
            </w:r>
            <w:r w:rsidRPr="00177757">
              <w:rPr>
                <w:rFonts w:ascii="Verdana" w:hAnsi="Verdana" w:cs="Calibri Light"/>
                <w:color w:val="808080" w:themeColor="background1" w:themeShade="80"/>
              </w:rPr>
              <w:t>/*for generate dot*/</w:t>
            </w:r>
          </w:p>
          <w:p w14:paraId="60FF087C" w14:textId="77777777" w:rsidR="0004151D" w:rsidRPr="00177757" w:rsidRDefault="0004151D" w:rsidP="0004151D">
            <w:pPr>
              <w:pStyle w:val="List"/>
              <w:rPr>
                <w:rFonts w:ascii="Verdana" w:hAnsi="Verdana" w:cs="Calibri Light"/>
                <w:color w:val="808080" w:themeColor="background1" w:themeShade="80"/>
              </w:rPr>
            </w:pPr>
            <w:r w:rsidRPr="00177757">
              <w:rPr>
                <w:rFonts w:ascii="Verdana" w:hAnsi="Verdana" w:cs="Calibri Light"/>
              </w:rPr>
              <w:t xml:space="preserve">                                      &lt;span class="</w:t>
            </w:r>
            <w:proofErr w:type="spellStart"/>
            <w:r w:rsidRPr="00177757">
              <w:rPr>
                <w:rFonts w:ascii="Verdana" w:hAnsi="Verdana" w:cs="Calibri Light"/>
              </w:rPr>
              <w:t>titlenumber</w:t>
            </w:r>
            <w:proofErr w:type="spellEnd"/>
            <w:r w:rsidRPr="00177757">
              <w:rPr>
                <w:rFonts w:ascii="Verdana" w:hAnsi="Verdana" w:cs="Calibri Light"/>
              </w:rPr>
              <w:t>"&gt;</w:t>
            </w:r>
            <w:r w:rsidR="008E593A" w:rsidRPr="00177757">
              <w:rPr>
                <w:rFonts w:ascii="Verdana" w:hAnsi="Verdana" w:cs="Calibri Light"/>
              </w:rPr>
              <w:t>1</w:t>
            </w:r>
            <w:r w:rsidRPr="00177757">
              <w:rPr>
                <w:rFonts w:ascii="Verdana" w:hAnsi="Verdana" w:cs="Calibri Light"/>
              </w:rPr>
              <w:t xml:space="preserve"> &lt;/span&gt;  </w:t>
            </w:r>
            <w:r w:rsidRPr="00177757">
              <w:rPr>
                <w:rFonts w:ascii="Verdana" w:hAnsi="Verdana" w:cs="Calibri Light"/>
                <w:color w:val="808080" w:themeColor="background1" w:themeShade="80"/>
              </w:rPr>
              <w:t>/*enter title number if you want*/</w:t>
            </w:r>
          </w:p>
          <w:p w14:paraId="32F56FD7" w14:textId="77777777" w:rsidR="0004151D" w:rsidRPr="00177757" w:rsidRDefault="0004151D" w:rsidP="0004151D">
            <w:pPr>
              <w:pStyle w:val="List"/>
              <w:rPr>
                <w:rFonts w:ascii="Verdana" w:hAnsi="Verdana" w:cs="Calibri Light"/>
              </w:rPr>
            </w:pPr>
            <w:r w:rsidRPr="00177757">
              <w:rPr>
                <w:rFonts w:ascii="Verdana" w:hAnsi="Verdana" w:cs="Calibri Light"/>
              </w:rPr>
              <w:lastRenderedPageBreak/>
              <w:t xml:space="preserve">                                   &lt;/li&gt;</w:t>
            </w:r>
          </w:p>
          <w:p w14:paraId="0CD04913" w14:textId="77777777" w:rsidR="00C43BDD" w:rsidRPr="00177757" w:rsidRDefault="00D440CB" w:rsidP="00623B38">
            <w:pPr>
              <w:pStyle w:val="List"/>
              <w:rPr>
                <w:rFonts w:ascii="Verdana" w:hAnsi="Verdana" w:cs="Calibri Light"/>
              </w:rPr>
            </w:pPr>
            <w:r w:rsidRPr="00177757">
              <w:rPr>
                <w:rFonts w:ascii="Verdana" w:hAnsi="Verdana" w:cs="Calibri Light"/>
              </w:rPr>
              <w:t xml:space="preserve">                               </w:t>
            </w:r>
            <w:r w:rsidR="009A56F1" w:rsidRPr="00177757">
              <w:rPr>
                <w:rFonts w:ascii="Verdana" w:hAnsi="Verdana" w:cs="Calibri Light"/>
              </w:rPr>
              <w:t>&lt;/</w:t>
            </w:r>
            <w:proofErr w:type="spellStart"/>
            <w:r w:rsidR="009A56F1" w:rsidRPr="00177757">
              <w:rPr>
                <w:rFonts w:ascii="Verdana" w:hAnsi="Verdana" w:cs="Calibri Light"/>
              </w:rPr>
              <w:t>ol</w:t>
            </w:r>
            <w:proofErr w:type="spellEnd"/>
            <w:r w:rsidR="009A56F1" w:rsidRPr="00177757">
              <w:rPr>
                <w:rFonts w:ascii="Verdana" w:hAnsi="Verdana" w:cs="Calibri Light"/>
              </w:rPr>
              <w:t>&gt;</w:t>
            </w:r>
          </w:p>
          <w:p w14:paraId="2D9019B2"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&lt;/li&gt; </w:t>
            </w:r>
          </w:p>
          <w:p w14:paraId="0C36998F"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25ADB8E6" w14:textId="77777777" w:rsidR="00C70603" w:rsidRPr="00177757" w:rsidRDefault="00623B38" w:rsidP="00623B38">
            <w:pPr>
              <w:pStyle w:val="List"/>
              <w:rPr>
                <w:rFonts w:ascii="Verdana" w:hAnsi="Verdana" w:cs="Calibri Light"/>
              </w:rPr>
            </w:pPr>
            <w:r w:rsidRPr="00177757">
              <w:rPr>
                <w:rFonts w:ascii="Verdana" w:hAnsi="Verdana" w:cs="Calibri Light"/>
              </w:rPr>
              <w:t xml:space="preserve">                   &lt;/div&gt;</w:t>
            </w:r>
          </w:p>
          <w:p w14:paraId="149B2101"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&lt;/div&gt;</w:t>
            </w:r>
          </w:p>
          <w:p w14:paraId="1E4DE7DA" w14:textId="77777777" w:rsidR="00623B38" w:rsidRPr="00177757" w:rsidRDefault="00623B38" w:rsidP="00623B38">
            <w:pPr>
              <w:pStyle w:val="List"/>
              <w:rPr>
                <w:rFonts w:ascii="Verdana" w:hAnsi="Verdana" w:cs="Calibri Light"/>
              </w:rPr>
            </w:pPr>
            <w:r w:rsidRPr="00177757">
              <w:rPr>
                <w:rFonts w:ascii="Verdana" w:hAnsi="Verdana" w:cs="Calibri Light"/>
              </w:rPr>
              <w:t xml:space="preserve"> &lt;/body&gt;</w:t>
            </w:r>
          </w:p>
          <w:p w14:paraId="2DC44A6C" w14:textId="75C78FEB" w:rsidR="00C252DD" w:rsidRDefault="00C252DD" w:rsidP="00974149">
            <w:pPr>
              <w:pStyle w:val="List"/>
              <w:rPr>
                <w:rFonts w:ascii="Verdana" w:hAnsi="Verdana"/>
              </w:rPr>
            </w:pPr>
          </w:p>
          <w:p w14:paraId="03E91885" w14:textId="205E5A65" w:rsidR="008F5C22" w:rsidRDefault="008F5C22" w:rsidP="00974149">
            <w:pPr>
              <w:pStyle w:val="List"/>
              <w:rPr>
                <w:rFonts w:ascii="Verdana" w:hAnsi="Verdana"/>
              </w:rPr>
            </w:pPr>
          </w:p>
          <w:p w14:paraId="5EBE9162" w14:textId="4FDC3B63" w:rsidR="008F5C22" w:rsidRDefault="008F5C22" w:rsidP="00974149">
            <w:pPr>
              <w:pStyle w:val="List"/>
              <w:rPr>
                <w:rFonts w:ascii="Verdana" w:hAnsi="Verdana"/>
              </w:rPr>
            </w:pPr>
          </w:p>
          <w:p w14:paraId="4EDF1630" w14:textId="5F630561" w:rsidR="008F5C22" w:rsidRDefault="008F5C22" w:rsidP="00974149">
            <w:pPr>
              <w:pStyle w:val="List"/>
              <w:rPr>
                <w:rFonts w:ascii="Verdana" w:hAnsi="Verdana"/>
              </w:rPr>
            </w:pPr>
          </w:p>
          <w:p w14:paraId="74D24130" w14:textId="77777777" w:rsidR="008F5C22" w:rsidRPr="00177757" w:rsidRDefault="008F5C22" w:rsidP="00974149">
            <w:pPr>
              <w:pStyle w:val="List"/>
              <w:rPr>
                <w:rFonts w:ascii="Verdana" w:hAnsi="Verdana"/>
              </w:rPr>
            </w:pPr>
          </w:p>
          <w:p w14:paraId="5E67DBDD" w14:textId="77777777" w:rsidR="00960FD2" w:rsidRPr="00177757" w:rsidRDefault="00960FD2" w:rsidP="00974149">
            <w:pPr>
              <w:pStyle w:val="List"/>
              <w:rPr>
                <w:rFonts w:ascii="Verdana" w:hAnsi="Verdana"/>
              </w:rPr>
            </w:pPr>
            <w:r w:rsidRPr="00177757">
              <w:rPr>
                <w:rFonts w:ascii="Verdana" w:hAnsi="Verdana"/>
              </w:rPr>
              <w:t xml:space="preserve">Result: </w:t>
            </w:r>
          </w:p>
          <w:p w14:paraId="516A83D4" w14:textId="77777777" w:rsidR="00960FD2" w:rsidRPr="00177757" w:rsidRDefault="0072793C" w:rsidP="00974149">
            <w:pPr>
              <w:pStyle w:val="List"/>
              <w:rPr>
                <w:rFonts w:ascii="Verdana" w:hAnsi="Verdana"/>
              </w:rPr>
            </w:pPr>
            <w:r w:rsidRPr="00177757">
              <w:rPr>
                <w:rFonts w:ascii="Verdana" w:hAnsi="Verdana"/>
                <w:noProof/>
                <w:lang w:val="en-IN" w:eastAsia="en-IN"/>
              </w:rPr>
              <w:drawing>
                <wp:inline distT="0" distB="0" distL="0" distR="0" wp14:anchorId="2969B072" wp14:editId="56A2C819">
                  <wp:extent cx="6858000" cy="4902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oc2.png"/>
                          <pic:cNvPicPr/>
                        </pic:nvPicPr>
                        <pic:blipFill>
                          <a:blip r:embed="rId11">
                            <a:extLst>
                              <a:ext uri="{28A0092B-C50C-407E-A947-70E740481C1C}">
                                <a14:useLocalDpi xmlns:a14="http://schemas.microsoft.com/office/drawing/2010/main" val="0"/>
                              </a:ext>
                            </a:extLst>
                          </a:blip>
                          <a:stretch>
                            <a:fillRect/>
                          </a:stretch>
                        </pic:blipFill>
                        <pic:spPr>
                          <a:xfrm>
                            <a:off x="0" y="0"/>
                            <a:ext cx="6858000" cy="490220"/>
                          </a:xfrm>
                          <a:prstGeom prst="rect">
                            <a:avLst/>
                          </a:prstGeom>
                        </pic:spPr>
                      </pic:pic>
                    </a:graphicData>
                  </a:graphic>
                </wp:inline>
              </w:drawing>
            </w:r>
          </w:p>
          <w:p w14:paraId="7E502DFC" w14:textId="77777777" w:rsidR="00C252DD" w:rsidRPr="00177757" w:rsidRDefault="00C252DD" w:rsidP="00974149">
            <w:pPr>
              <w:pStyle w:val="List"/>
              <w:rPr>
                <w:rFonts w:ascii="Verdana" w:hAnsi="Verdana"/>
              </w:rPr>
            </w:pPr>
          </w:p>
          <w:p w14:paraId="650111CF" w14:textId="77777777" w:rsidR="009B7766" w:rsidRPr="00177757" w:rsidRDefault="009B7766" w:rsidP="00974149">
            <w:pPr>
              <w:pStyle w:val="List"/>
              <w:rPr>
                <w:rFonts w:ascii="Verdana" w:hAnsi="Verdana"/>
              </w:rPr>
            </w:pPr>
          </w:p>
        </w:tc>
      </w:tr>
      <w:tr w:rsidR="00D440CB" w:rsidRPr="00177757" w14:paraId="6742356C" w14:textId="77777777" w:rsidTr="007A2DF1">
        <w:tc>
          <w:tcPr>
            <w:tcW w:w="88" w:type="pct"/>
          </w:tcPr>
          <w:p w14:paraId="45085B75" w14:textId="77777777" w:rsidR="00D440CB" w:rsidRPr="00177757" w:rsidRDefault="00D440CB" w:rsidP="00974149">
            <w:pPr>
              <w:pStyle w:val="Checkbox"/>
              <w:rPr>
                <w:rFonts w:ascii="Verdana" w:eastAsia="MS Gothic" w:hAnsi="Verdana"/>
              </w:rPr>
            </w:pPr>
          </w:p>
        </w:tc>
        <w:tc>
          <w:tcPr>
            <w:tcW w:w="4912" w:type="pct"/>
          </w:tcPr>
          <w:p w14:paraId="0F6D1819" w14:textId="77777777" w:rsidR="00F27756" w:rsidRPr="00177757" w:rsidRDefault="00F27756" w:rsidP="00974149">
            <w:pPr>
              <w:pStyle w:val="List"/>
              <w:rPr>
                <w:rFonts w:ascii="Verdana" w:hAnsi="Verdana"/>
              </w:rPr>
            </w:pPr>
          </w:p>
        </w:tc>
      </w:tr>
    </w:tbl>
    <w:p w14:paraId="72084EDE" w14:textId="17905A4F" w:rsidR="00BC5F2E" w:rsidRPr="002763F0" w:rsidRDefault="005A2F0E" w:rsidP="00D879EA">
      <w:pPr>
        <w:pStyle w:val="Heading1"/>
        <w:tabs>
          <w:tab w:val="clear" w:pos="1080"/>
          <w:tab w:val="num" w:pos="720"/>
        </w:tabs>
        <w:ind w:hanging="938"/>
        <w:rPr>
          <w:rFonts w:ascii="Verdana" w:hAnsi="Verdana"/>
          <w:b/>
          <w:color w:val="auto"/>
          <w:sz w:val="20"/>
        </w:rPr>
      </w:pPr>
      <w:r w:rsidRPr="002763F0">
        <w:rPr>
          <w:rFonts w:ascii="Verdana" w:hAnsi="Verdana"/>
          <w:b/>
          <w:color w:val="auto"/>
          <w:sz w:val="20"/>
        </w:rPr>
        <w:t>Middle content</w:t>
      </w:r>
      <w:r w:rsidR="00A45383">
        <w:rPr>
          <w:rFonts w:ascii="Verdana" w:hAnsi="Verdana"/>
          <w:b/>
          <w:color w:val="auto"/>
          <w:sz w:val="20"/>
        </w:rPr>
        <w:t xml:space="preserve"> / Page content</w:t>
      </w:r>
    </w:p>
    <w:tbl>
      <w:tblPr>
        <w:tblW w:w="10403" w:type="pct"/>
        <w:tblCellMar>
          <w:left w:w="0" w:type="dxa"/>
          <w:right w:w="0" w:type="dxa"/>
        </w:tblCellMar>
        <w:tblLook w:val="04A0" w:firstRow="1" w:lastRow="0" w:firstColumn="1" w:lastColumn="0" w:noHBand="0" w:noVBand="1"/>
        <w:tblDescription w:val="Checklist section 3: PACKING FOR THE TRIP"/>
      </w:tblPr>
      <w:tblGrid>
        <w:gridCol w:w="181"/>
        <w:gridCol w:w="11522"/>
        <w:gridCol w:w="10767"/>
      </w:tblGrid>
      <w:tr w:rsidR="00BC5F2E" w:rsidRPr="00177757" w14:paraId="2789189C" w14:textId="77777777" w:rsidTr="00A45383">
        <w:trPr>
          <w:gridAfter w:val="1"/>
          <w:wAfter w:w="2396" w:type="pct"/>
        </w:trPr>
        <w:sdt>
          <w:sdtPr>
            <w:rPr>
              <w:rFonts w:ascii="Verdana" w:hAnsi="Verdana"/>
            </w:rPr>
            <w:id w:val="508028715"/>
            <w15:appearance w15:val="hidden"/>
            <w14:checkbox>
              <w14:checked w14:val="1"/>
              <w14:checkedState w14:val="2612" w14:font="MS Gothic"/>
              <w14:uncheckedState w14:val="2610" w14:font="MS Gothic"/>
            </w14:checkbox>
          </w:sdtPr>
          <w:sdtEndPr/>
          <w:sdtContent>
            <w:tc>
              <w:tcPr>
                <w:tcW w:w="40" w:type="pct"/>
              </w:tcPr>
              <w:p w14:paraId="43C6844C" w14:textId="77777777" w:rsidR="00BC5F2E" w:rsidRPr="00177757" w:rsidRDefault="0037680E">
                <w:pPr>
                  <w:pStyle w:val="Checkbox"/>
                  <w:rPr>
                    <w:rFonts w:ascii="Verdana" w:hAnsi="Verdana"/>
                  </w:rPr>
                </w:pPr>
                <w:r w:rsidRPr="00177757">
                  <w:rPr>
                    <w:rFonts w:eastAsia="MS Gothic"/>
                  </w:rPr>
                  <w:t>☒</w:t>
                </w:r>
              </w:p>
            </w:tc>
          </w:sdtContent>
        </w:sdt>
        <w:tc>
          <w:tcPr>
            <w:tcW w:w="2563" w:type="pct"/>
          </w:tcPr>
          <w:p w14:paraId="1AEA2125" w14:textId="7BB9A667" w:rsidR="00A45383" w:rsidRPr="004F4EB5" w:rsidRDefault="00BD0210" w:rsidP="00A45383">
            <w:pPr>
              <w:pStyle w:val="List"/>
              <w:rPr>
                <w:rFonts w:ascii="Verdana" w:hAnsi="Verdana"/>
              </w:rPr>
            </w:pPr>
            <w:r w:rsidRPr="004F4EB5">
              <w:rPr>
                <w:rFonts w:ascii="Verdana" w:hAnsi="Verdana"/>
              </w:rPr>
              <w:t xml:space="preserve"> </w:t>
            </w:r>
            <w:r w:rsidR="00A45383" w:rsidRPr="004F4EB5">
              <w:rPr>
                <w:rFonts w:ascii="Verdana" w:hAnsi="Verdana"/>
              </w:rPr>
              <w:t>Middle content means all the pages after Table of content. It is description of TOC.</w:t>
            </w:r>
          </w:p>
          <w:p w14:paraId="14D4176D" w14:textId="77777777" w:rsidR="00A45383" w:rsidRPr="004F4EB5" w:rsidRDefault="00A45383" w:rsidP="00A45383">
            <w:pPr>
              <w:pStyle w:val="List"/>
              <w:rPr>
                <w:rFonts w:ascii="Verdana" w:hAnsi="Verdana" w:cs="Calibri Light"/>
              </w:rPr>
            </w:pPr>
            <w:r w:rsidRPr="004F4EB5">
              <w:rPr>
                <w:rFonts w:ascii="Verdana" w:hAnsi="Verdana" w:cs="Calibri Light"/>
              </w:rPr>
              <w:t xml:space="preserve">For page content we followed below structure with combination of CSS and DIV. </w:t>
            </w:r>
          </w:p>
          <w:p w14:paraId="27937C47" w14:textId="77777777" w:rsidR="00A45383" w:rsidRPr="004F4EB5" w:rsidRDefault="00A45383" w:rsidP="00A45383">
            <w:pPr>
              <w:pStyle w:val="List"/>
              <w:numPr>
                <w:ilvl w:val="0"/>
                <w:numId w:val="4"/>
              </w:numPr>
              <w:rPr>
                <w:rFonts w:ascii="Verdana" w:hAnsi="Verdana" w:cs="Calibri Light"/>
              </w:rPr>
            </w:pPr>
            <w:r w:rsidRPr="004F4EB5">
              <w:rPr>
                <w:rFonts w:ascii="Verdana" w:hAnsi="Verdana" w:cs="Calibri Light"/>
              </w:rPr>
              <w:t xml:space="preserve">Please add 1 main div with class name Inner-page. </w:t>
            </w:r>
          </w:p>
          <w:p w14:paraId="601374CD" w14:textId="77777777" w:rsidR="00A45383" w:rsidRPr="004F4EB5" w:rsidRDefault="00A45383" w:rsidP="00A45383">
            <w:pPr>
              <w:pStyle w:val="List"/>
              <w:numPr>
                <w:ilvl w:val="0"/>
                <w:numId w:val="4"/>
              </w:numPr>
              <w:rPr>
                <w:rFonts w:ascii="Verdana" w:hAnsi="Verdana" w:cs="Calibri Light"/>
              </w:rPr>
            </w:pPr>
            <w:r w:rsidRPr="004F4EB5">
              <w:rPr>
                <w:rFonts w:ascii="Verdana" w:hAnsi="Verdana" w:cs="Calibri Light"/>
              </w:rPr>
              <w:t xml:space="preserve">For all numeric / alphabetic bullet point we have to ass UL or OL based on content.  here we have all Numeric </w:t>
            </w:r>
            <w:proofErr w:type="gramStart"/>
            <w:r w:rsidRPr="004F4EB5">
              <w:rPr>
                <w:rFonts w:ascii="Verdana" w:hAnsi="Verdana" w:cs="Calibri Light"/>
              </w:rPr>
              <w:t>value</w:t>
            </w:r>
            <w:proofErr w:type="gramEnd"/>
            <w:r w:rsidRPr="004F4EB5">
              <w:rPr>
                <w:rFonts w:ascii="Verdana" w:hAnsi="Verdana" w:cs="Calibri Light"/>
              </w:rPr>
              <w:t xml:space="preserve"> so we have used &lt;OL&gt; and &lt;li&gt; combination. You have to </w:t>
            </w:r>
            <w:proofErr w:type="gramStart"/>
            <w:r w:rsidRPr="004F4EB5">
              <w:rPr>
                <w:rFonts w:ascii="Verdana" w:hAnsi="Verdana" w:cs="Calibri Light"/>
              </w:rPr>
              <w:t>close  each</w:t>
            </w:r>
            <w:proofErr w:type="gramEnd"/>
            <w:r w:rsidRPr="004F4EB5">
              <w:rPr>
                <w:rFonts w:ascii="Verdana" w:hAnsi="Verdana" w:cs="Calibri Light"/>
              </w:rPr>
              <w:t xml:space="preserve"> and every &lt;</w:t>
            </w:r>
            <w:proofErr w:type="spellStart"/>
            <w:r w:rsidRPr="004F4EB5">
              <w:rPr>
                <w:rFonts w:ascii="Verdana" w:hAnsi="Verdana" w:cs="Calibri Light"/>
              </w:rPr>
              <w:t>ol</w:t>
            </w:r>
            <w:proofErr w:type="spellEnd"/>
            <w:r w:rsidRPr="004F4EB5">
              <w:rPr>
                <w:rFonts w:ascii="Verdana" w:hAnsi="Verdana" w:cs="Calibri Light"/>
              </w:rPr>
              <w:t xml:space="preserve">&gt; &lt;li&gt; carefully. </w:t>
            </w:r>
          </w:p>
          <w:p w14:paraId="6574C179" w14:textId="77777777" w:rsidR="00A45383" w:rsidRPr="004F4EB5" w:rsidRDefault="00A45383" w:rsidP="00A45383">
            <w:pPr>
              <w:pStyle w:val="List"/>
              <w:numPr>
                <w:ilvl w:val="0"/>
                <w:numId w:val="4"/>
              </w:numPr>
              <w:rPr>
                <w:rFonts w:ascii="Verdana" w:hAnsi="Verdana" w:cs="Calibri Light"/>
              </w:rPr>
            </w:pPr>
            <w:r w:rsidRPr="004F4EB5">
              <w:rPr>
                <w:rFonts w:ascii="Verdana" w:hAnsi="Verdana" w:cs="Calibri Light"/>
              </w:rPr>
              <w:t>Please see below code and image for the same.</w:t>
            </w:r>
          </w:p>
          <w:p w14:paraId="4EF852B0" w14:textId="709EC613" w:rsidR="00C717D6" w:rsidRPr="00177757" w:rsidRDefault="00C717D6" w:rsidP="000312D8">
            <w:pPr>
              <w:pStyle w:val="List"/>
              <w:rPr>
                <w:rFonts w:ascii="Verdana" w:hAnsi="Verdana" w:cs="Calibri Light"/>
              </w:rPr>
            </w:pPr>
          </w:p>
        </w:tc>
      </w:tr>
      <w:tr w:rsidR="00BC5F2E" w:rsidRPr="00177757" w14:paraId="12A4ECA8" w14:textId="77777777" w:rsidTr="00A45383">
        <w:trPr>
          <w:gridAfter w:val="1"/>
          <w:wAfter w:w="2396" w:type="pct"/>
        </w:trPr>
        <w:tc>
          <w:tcPr>
            <w:tcW w:w="40" w:type="pct"/>
          </w:tcPr>
          <w:p w14:paraId="5181D703" w14:textId="77777777" w:rsidR="00BC5F2E" w:rsidRPr="00177757" w:rsidRDefault="00BC5F2E">
            <w:pPr>
              <w:pStyle w:val="Checkbox"/>
              <w:rPr>
                <w:rFonts w:ascii="Verdana" w:hAnsi="Verdana"/>
              </w:rPr>
            </w:pPr>
          </w:p>
        </w:tc>
        <w:tc>
          <w:tcPr>
            <w:tcW w:w="2563" w:type="pct"/>
          </w:tcPr>
          <w:p w14:paraId="3794B011" w14:textId="77777777" w:rsidR="00A45383" w:rsidRPr="00177757" w:rsidRDefault="00A45383">
            <w:pPr>
              <w:pStyle w:val="List"/>
              <w:rPr>
                <w:rFonts w:ascii="Verdana" w:hAnsi="Verdana" w:cs="Calibri Light"/>
              </w:rPr>
            </w:pPr>
          </w:p>
          <w:p w14:paraId="2CB1DEDC" w14:textId="77777777" w:rsidR="00D75FE6" w:rsidRPr="00177757" w:rsidRDefault="00D75FE6" w:rsidP="00D75FE6">
            <w:pPr>
              <w:pStyle w:val="List"/>
              <w:rPr>
                <w:rFonts w:ascii="Verdana" w:hAnsi="Verdana"/>
              </w:rPr>
            </w:pPr>
            <w:r w:rsidRPr="00177757">
              <w:rPr>
                <w:rFonts w:ascii="Verdana" w:hAnsi="Verdana"/>
              </w:rPr>
              <w:t>&lt;div class="inner-page"&gt;</w:t>
            </w:r>
          </w:p>
          <w:p w14:paraId="3EBF55E5" w14:textId="77777777" w:rsidR="00D75FE6" w:rsidRPr="00177757" w:rsidRDefault="00D75FE6" w:rsidP="00D75FE6">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 xml:space="preserve"> class="multi"&gt;</w:t>
            </w:r>
          </w:p>
          <w:p w14:paraId="4D4EFFF7" w14:textId="77777777" w:rsidR="00D75FE6" w:rsidRPr="00177757" w:rsidRDefault="00D75FE6" w:rsidP="00D75FE6">
            <w:pPr>
              <w:pStyle w:val="List"/>
              <w:rPr>
                <w:rFonts w:ascii="Verdana" w:hAnsi="Verdana" w:cs="Calibri Light"/>
              </w:rPr>
            </w:pPr>
            <w:r w:rsidRPr="00177757">
              <w:rPr>
                <w:rFonts w:ascii="Verdana" w:hAnsi="Verdana" w:cs="Calibri Light"/>
              </w:rPr>
              <w:t xml:space="preserve">        &lt;li class="</w:t>
            </w:r>
            <w:proofErr w:type="spellStart"/>
            <w:r w:rsidRPr="00177757">
              <w:rPr>
                <w:rFonts w:ascii="Verdana" w:hAnsi="Verdana" w:cs="Calibri Light"/>
              </w:rPr>
              <w:t>maintitlefirst</w:t>
            </w:r>
            <w:proofErr w:type="spellEnd"/>
            <w:r w:rsidRPr="00177757">
              <w:rPr>
                <w:rFonts w:ascii="Verdana" w:hAnsi="Verdana" w:cs="Calibri Light"/>
              </w:rPr>
              <w:t>"&gt;&lt;span&gt;</w:t>
            </w:r>
            <w:r w:rsidR="008775F4" w:rsidRPr="00177757">
              <w:rPr>
                <w:rFonts w:ascii="Verdana" w:hAnsi="Verdana"/>
              </w:rPr>
              <w:t xml:space="preserve"> </w:t>
            </w:r>
            <w:r w:rsidR="008775F4" w:rsidRPr="00177757">
              <w:rPr>
                <w:rFonts w:ascii="Verdana" w:hAnsi="Verdana" w:cs="Calibri Light"/>
              </w:rPr>
              <w:t xml:space="preserve">LOREM IPSUM DOLOR SIT AMET, CONSECTETUR ADIPISCING ELIT. </w:t>
            </w:r>
            <w:r w:rsidRPr="00177757">
              <w:rPr>
                <w:rFonts w:ascii="Verdana" w:hAnsi="Verdana" w:cs="Calibri Light"/>
              </w:rPr>
              <w:t>&lt;/span&gt;</w:t>
            </w:r>
          </w:p>
          <w:p w14:paraId="6ABE9566" w14:textId="77777777" w:rsidR="00D75FE6" w:rsidRPr="00177757" w:rsidRDefault="00D75FE6" w:rsidP="00D75FE6">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 xml:space="preserve"> class="mt10"&gt;</w:t>
            </w:r>
          </w:p>
          <w:p w14:paraId="2C764EC3" w14:textId="77777777" w:rsidR="00D75FE6" w:rsidRPr="00177757" w:rsidRDefault="00D75FE6" w:rsidP="009A5076">
            <w:pPr>
              <w:pStyle w:val="List"/>
              <w:ind w:left="720" w:hanging="720"/>
              <w:rPr>
                <w:rFonts w:ascii="Verdana" w:hAnsi="Verdana" w:cs="Calibri Light"/>
              </w:rPr>
            </w:pPr>
            <w:r w:rsidRPr="00177757">
              <w:rPr>
                <w:rFonts w:ascii="Verdana" w:hAnsi="Verdana" w:cs="Calibri Light"/>
              </w:rPr>
              <w:t xml:space="preserve">            &lt;li class="</w:t>
            </w:r>
            <w:proofErr w:type="spellStart"/>
            <w:r w:rsidRPr="00177757">
              <w:rPr>
                <w:rFonts w:ascii="Verdana" w:hAnsi="Verdana" w:cs="Calibri Light"/>
              </w:rPr>
              <w:t>maintitle</w:t>
            </w:r>
            <w:proofErr w:type="spellEnd"/>
            <w:r w:rsidRPr="00177757">
              <w:rPr>
                <w:rFonts w:ascii="Verdana" w:hAnsi="Verdana" w:cs="Calibri Light"/>
              </w:rPr>
              <w:t>"&gt;&lt;</w:t>
            </w:r>
            <w:r w:rsidR="004C0958" w:rsidRPr="00177757">
              <w:rPr>
                <w:rFonts w:ascii="Verdana" w:hAnsi="Verdana" w:cs="Calibri Light"/>
              </w:rPr>
              <w:t>span&gt;</w:t>
            </w:r>
            <w:r w:rsidR="006B08C5" w:rsidRPr="00177757">
              <w:rPr>
                <w:rFonts w:ascii="Verdana" w:hAnsi="Verdana"/>
              </w:rPr>
              <w:t xml:space="preserve"> </w:t>
            </w:r>
            <w:r w:rsidR="006B08C5" w:rsidRPr="00177757">
              <w:rPr>
                <w:rFonts w:ascii="Verdana" w:hAnsi="Verdana" w:cs="Calibri Light"/>
              </w:rPr>
              <w:t xml:space="preserve">Exercitation </w:t>
            </w:r>
            <w:proofErr w:type="spellStart"/>
            <w:r w:rsidR="006B08C5" w:rsidRPr="00177757">
              <w:rPr>
                <w:rFonts w:ascii="Verdana" w:hAnsi="Verdana" w:cs="Calibri Light"/>
              </w:rPr>
              <w:t>ullamco</w:t>
            </w:r>
            <w:proofErr w:type="spellEnd"/>
            <w:r w:rsidR="006B08C5" w:rsidRPr="00177757">
              <w:rPr>
                <w:rFonts w:ascii="Verdana" w:hAnsi="Verdana" w:cs="Calibri Light"/>
              </w:rPr>
              <w:t xml:space="preserve"> </w:t>
            </w:r>
            <w:r w:rsidR="004C0958" w:rsidRPr="00177757">
              <w:rPr>
                <w:rFonts w:ascii="Verdana" w:hAnsi="Verdana" w:cs="Calibri Light"/>
              </w:rPr>
              <w:t>&lt;/span&gt;</w:t>
            </w:r>
            <w:r w:rsidR="00405AC8" w:rsidRPr="00177757">
              <w:rPr>
                <w:rFonts w:ascii="Verdana" w:hAnsi="Verdana" w:cs="Calibri Light"/>
              </w:rPr>
              <w:t xml:space="preserve">    </w:t>
            </w:r>
            <w:r w:rsidR="001B693D" w:rsidRPr="00177757">
              <w:rPr>
                <w:rFonts w:ascii="Verdana" w:hAnsi="Verdana" w:cs="Calibri Light"/>
              </w:rPr>
              <w:t xml:space="preserve">                                         </w:t>
            </w:r>
            <w:r w:rsidR="00405AC8" w:rsidRPr="00177757">
              <w:rPr>
                <w:rFonts w:ascii="Verdana" w:hAnsi="Verdana" w:cs="Calibri Light"/>
              </w:rPr>
              <w:t xml:space="preserve">                                                                                                                                                                                                                       </w:t>
            </w:r>
            <w:r w:rsidRPr="00177757">
              <w:rPr>
                <w:rFonts w:ascii="Verdana" w:hAnsi="Verdana" w:cs="Calibri Light"/>
              </w:rPr>
              <w:t xml:space="preserve">            </w:t>
            </w:r>
            <w:r w:rsidR="001B693D" w:rsidRPr="00177757">
              <w:rPr>
                <w:rFonts w:ascii="Verdana" w:hAnsi="Verdana" w:cs="Calibri Light"/>
              </w:rPr>
              <w:t xml:space="preserve">                                                                                                                               </w:t>
            </w:r>
            <w:r w:rsidR="00DE0A26" w:rsidRPr="00177757">
              <w:rPr>
                <w:rFonts w:ascii="Verdana" w:hAnsi="Verdana" w:cs="Calibri Light"/>
              </w:rPr>
              <w:t xml:space="preserve">  </w:t>
            </w:r>
            <w:r w:rsidR="00DE0A26" w:rsidRPr="00177757">
              <w:rPr>
                <w:rFonts w:ascii="Verdana" w:hAnsi="Verdana"/>
              </w:rPr>
              <w:t xml:space="preserve">   </w:t>
            </w:r>
            <w:r w:rsidR="00201F57" w:rsidRPr="00177757">
              <w:rPr>
                <w:rFonts w:ascii="Verdana" w:hAnsi="Verdana"/>
              </w:rPr>
              <w:t xml:space="preserve">           </w:t>
            </w:r>
          </w:p>
          <w:p w14:paraId="51B8471C" w14:textId="77777777" w:rsidR="00201F57" w:rsidRPr="00177757" w:rsidRDefault="00201F57" w:rsidP="00D75FE6">
            <w:pPr>
              <w:pStyle w:val="List"/>
              <w:rPr>
                <w:rFonts w:ascii="Verdana" w:hAnsi="Verdana" w:cs="Calibri Light"/>
              </w:rPr>
            </w:pPr>
            <w:r w:rsidRPr="00177757">
              <w:rPr>
                <w:rFonts w:ascii="Verdana" w:hAnsi="Verdana" w:cs="Calibri Light"/>
              </w:rPr>
              <w:t xml:space="preserve">            &lt;/li&gt;</w:t>
            </w:r>
          </w:p>
          <w:p w14:paraId="258CE6D3" w14:textId="77777777" w:rsidR="00D75FE6" w:rsidRPr="00177757" w:rsidRDefault="00D75FE6" w:rsidP="00D75FE6">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297FE47A" w14:textId="77777777" w:rsidR="00D75FE6" w:rsidRPr="00177757" w:rsidRDefault="00D75FE6" w:rsidP="00D75FE6">
            <w:pPr>
              <w:pStyle w:val="List"/>
              <w:rPr>
                <w:rFonts w:ascii="Verdana" w:hAnsi="Verdana" w:cs="Calibri Light"/>
              </w:rPr>
            </w:pPr>
            <w:r w:rsidRPr="00177757">
              <w:rPr>
                <w:rFonts w:ascii="Verdana" w:hAnsi="Verdana" w:cs="Calibri Light"/>
              </w:rPr>
              <w:t xml:space="preserve">       &lt;/li&gt;</w:t>
            </w:r>
          </w:p>
          <w:p w14:paraId="2A6CDC29" w14:textId="77777777" w:rsidR="00D75FE6" w:rsidRPr="00177757" w:rsidRDefault="00D75FE6" w:rsidP="00D75FE6">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ol</w:t>
            </w:r>
            <w:proofErr w:type="spellEnd"/>
            <w:r w:rsidRPr="00177757">
              <w:rPr>
                <w:rFonts w:ascii="Verdana" w:hAnsi="Verdana" w:cs="Calibri Light"/>
              </w:rPr>
              <w:t>&gt;</w:t>
            </w:r>
          </w:p>
          <w:p w14:paraId="2D46E172" w14:textId="411BBE4E" w:rsidR="00D75FE6" w:rsidRDefault="00D75FE6" w:rsidP="00D75FE6">
            <w:pPr>
              <w:pStyle w:val="List"/>
              <w:rPr>
                <w:rFonts w:ascii="Verdana" w:hAnsi="Verdana"/>
              </w:rPr>
            </w:pPr>
            <w:r w:rsidRPr="00177757">
              <w:rPr>
                <w:rFonts w:ascii="Verdana" w:hAnsi="Verdana"/>
              </w:rPr>
              <w:t>&lt;/div&gt;</w:t>
            </w:r>
          </w:p>
          <w:p w14:paraId="759E827D" w14:textId="77777777" w:rsidR="008F5C22" w:rsidRPr="00177757" w:rsidRDefault="008F5C22" w:rsidP="00D75FE6">
            <w:pPr>
              <w:pStyle w:val="List"/>
              <w:rPr>
                <w:rFonts w:ascii="Verdana" w:hAnsi="Verdana"/>
              </w:rPr>
            </w:pPr>
          </w:p>
          <w:p w14:paraId="0D355D01" w14:textId="533DB259" w:rsidR="00A45383" w:rsidRDefault="00A45383" w:rsidP="00D75FE6">
            <w:pPr>
              <w:pStyle w:val="List"/>
              <w:rPr>
                <w:rFonts w:ascii="Verdana" w:hAnsi="Verdana"/>
              </w:rPr>
            </w:pPr>
          </w:p>
          <w:p w14:paraId="00EFE903" w14:textId="77777777" w:rsidR="00A45383" w:rsidRPr="00177757" w:rsidRDefault="00A45383" w:rsidP="00D75FE6">
            <w:pPr>
              <w:pStyle w:val="List"/>
              <w:rPr>
                <w:rFonts w:ascii="Verdana" w:hAnsi="Verdana"/>
              </w:rPr>
            </w:pPr>
          </w:p>
          <w:p w14:paraId="21F85C0B" w14:textId="77777777" w:rsidR="00A23080" w:rsidRPr="00177757" w:rsidRDefault="00A23080" w:rsidP="00D75FE6">
            <w:pPr>
              <w:pStyle w:val="List"/>
              <w:rPr>
                <w:rFonts w:ascii="Verdana" w:hAnsi="Verdana"/>
              </w:rPr>
            </w:pPr>
            <w:r w:rsidRPr="00177757">
              <w:rPr>
                <w:rFonts w:ascii="Verdana" w:hAnsi="Verdana"/>
              </w:rPr>
              <w:t xml:space="preserve">Result: </w:t>
            </w:r>
            <w:r w:rsidR="00865C1E" w:rsidRPr="00177757">
              <w:rPr>
                <w:rFonts w:ascii="Verdana" w:hAnsi="Verdana"/>
              </w:rPr>
              <w:t>===========</w:t>
            </w:r>
          </w:p>
          <w:p w14:paraId="4FEFD821" w14:textId="77777777" w:rsidR="00A23080" w:rsidRPr="00177757" w:rsidRDefault="00F87F22" w:rsidP="00D75FE6">
            <w:pPr>
              <w:pStyle w:val="List"/>
              <w:rPr>
                <w:rFonts w:ascii="Verdana" w:hAnsi="Verdana" w:cs="Calibri Light"/>
              </w:rPr>
            </w:pPr>
            <w:r w:rsidRPr="00177757">
              <w:rPr>
                <w:rFonts w:ascii="Verdana" w:hAnsi="Verdana" w:cs="Calibri Light"/>
                <w:noProof/>
                <w:lang w:val="en-IN" w:eastAsia="en-IN"/>
              </w:rPr>
              <w:drawing>
                <wp:inline distT="0" distB="0" distL="0" distR="0" wp14:anchorId="3DE35A3F" wp14:editId="560A03B1">
                  <wp:extent cx="6858000" cy="4165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d1 .png"/>
                          <pic:cNvPicPr/>
                        </pic:nvPicPr>
                        <pic:blipFill>
                          <a:blip r:embed="rId12">
                            <a:extLst>
                              <a:ext uri="{28A0092B-C50C-407E-A947-70E740481C1C}">
                                <a14:useLocalDpi xmlns:a14="http://schemas.microsoft.com/office/drawing/2010/main" val="0"/>
                              </a:ext>
                            </a:extLst>
                          </a:blip>
                          <a:stretch>
                            <a:fillRect/>
                          </a:stretch>
                        </pic:blipFill>
                        <pic:spPr>
                          <a:xfrm>
                            <a:off x="0" y="0"/>
                            <a:ext cx="6858000" cy="416560"/>
                          </a:xfrm>
                          <a:prstGeom prst="rect">
                            <a:avLst/>
                          </a:prstGeom>
                        </pic:spPr>
                      </pic:pic>
                    </a:graphicData>
                  </a:graphic>
                </wp:inline>
              </w:drawing>
            </w:r>
          </w:p>
          <w:p w14:paraId="3F43446D" w14:textId="77777777" w:rsidR="00D75FE6" w:rsidRPr="00177757" w:rsidRDefault="00D75FE6">
            <w:pPr>
              <w:pStyle w:val="List"/>
              <w:rPr>
                <w:rFonts w:ascii="Verdana" w:hAnsi="Verdana"/>
              </w:rPr>
            </w:pPr>
          </w:p>
        </w:tc>
      </w:tr>
      <w:sdt>
        <w:sdtPr>
          <w:rPr>
            <w:rFonts w:ascii="Verdana" w:eastAsiaTheme="minorEastAsia" w:hAnsi="Verdana" w:cstheme="minorBidi"/>
            <w:color w:val="27130E" w:themeColor="text2" w:themeShade="80"/>
            <w:sz w:val="18"/>
            <w:szCs w:val="18"/>
          </w:rPr>
          <w:id w:val="929010195"/>
          <w15:repeatingSection/>
        </w:sdtPr>
        <w:sdtEndPr/>
        <w:sdtContent>
          <w:sdt>
            <w:sdtPr>
              <w:rPr>
                <w:rFonts w:ascii="Verdana" w:eastAsiaTheme="minorEastAsia" w:hAnsi="Verdana" w:cstheme="minorBidi"/>
                <w:color w:val="27130E" w:themeColor="text2" w:themeShade="80"/>
                <w:sz w:val="18"/>
                <w:szCs w:val="18"/>
              </w:rPr>
              <w:id w:val="-799540529"/>
              <w:placeholder>
                <w:docPart w:val="310B474FFC344510A399C455148F1455"/>
              </w:placeholder>
              <w15:repeatingSectionItem/>
            </w:sdtPr>
            <w:sdtEndPr/>
            <w:sdtContent>
              <w:tr w:rsidR="00BC5F2E" w:rsidRPr="00177757" w14:paraId="2008A4A6" w14:textId="77777777" w:rsidTr="00A45383">
                <w:trPr>
                  <w:gridAfter w:val="1"/>
                  <w:wAfter w:w="2396" w:type="pct"/>
                </w:trPr>
                <w:sdt>
                  <w:sdtPr>
                    <w:rPr>
                      <w:rFonts w:ascii="Verdana" w:eastAsiaTheme="minorEastAsia" w:hAnsi="Verdana" w:cstheme="minorBidi"/>
                      <w:color w:val="27130E" w:themeColor="text2" w:themeShade="80"/>
                      <w:sz w:val="18"/>
                      <w:szCs w:val="18"/>
                    </w:rPr>
                    <w:id w:val="-1331979537"/>
                    <w15:appearance w15:val="hidden"/>
                    <w14:checkbox>
                      <w14:checked w14:val="0"/>
                      <w14:checkedState w14:val="2612" w14:font="MS Gothic"/>
                      <w14:uncheckedState w14:val="2610" w14:font="MS Gothic"/>
                    </w14:checkbox>
                  </w:sdtPr>
                  <w:sdtEndPr>
                    <w:rPr>
                      <w:rFonts w:cs="Segoe UI Symbol"/>
                      <w:color w:val="2A6C7D" w:themeColor="accent1" w:themeShade="BF"/>
                      <w:sz w:val="21"/>
                      <w:szCs w:val="21"/>
                    </w:rPr>
                  </w:sdtEndPr>
                  <w:sdtContent>
                    <w:tc>
                      <w:tcPr>
                        <w:tcW w:w="40" w:type="pct"/>
                      </w:tcPr>
                      <w:p w14:paraId="5C17A173" w14:textId="77777777" w:rsidR="00BC5F2E" w:rsidRPr="00177757" w:rsidRDefault="00D50206">
                        <w:pPr>
                          <w:pStyle w:val="Checkbox"/>
                          <w:rPr>
                            <w:rFonts w:ascii="Verdana" w:hAnsi="Verdana"/>
                          </w:rPr>
                        </w:pPr>
                        <w:r w:rsidRPr="00177757">
                          <w:t>☐</w:t>
                        </w:r>
                      </w:p>
                    </w:tc>
                  </w:sdtContent>
                </w:sdt>
                <w:tc>
                  <w:tcPr>
                    <w:tcW w:w="2563" w:type="pct"/>
                  </w:tcPr>
                  <w:p w14:paraId="1199B05E" w14:textId="77777777" w:rsidR="00121EED" w:rsidRPr="00177757" w:rsidRDefault="00A23770" w:rsidP="000A57EE">
                    <w:pPr>
                      <w:pStyle w:val="List"/>
                      <w:ind w:right="-57"/>
                      <w:rPr>
                        <w:rFonts w:ascii="Verdana" w:hAnsi="Verdana"/>
                      </w:rPr>
                    </w:pPr>
                    <w:r w:rsidRPr="00177757">
                      <w:rPr>
                        <w:rFonts w:ascii="Verdana" w:hAnsi="Verdana"/>
                      </w:rPr>
                      <w:t xml:space="preserve"> If you </w:t>
                    </w:r>
                    <w:r w:rsidR="00C94AA2" w:rsidRPr="00177757">
                      <w:rPr>
                        <w:rFonts w:ascii="Verdana" w:hAnsi="Verdana"/>
                      </w:rPr>
                      <w:t xml:space="preserve">want to make </w:t>
                    </w:r>
                    <w:r w:rsidRPr="00177757">
                      <w:rPr>
                        <w:rFonts w:ascii="Verdana" w:hAnsi="Verdana"/>
                      </w:rPr>
                      <w:t xml:space="preserve">(a), (b) structure </w:t>
                    </w:r>
                    <w:r w:rsidR="00C94AA2" w:rsidRPr="00177757">
                      <w:rPr>
                        <w:rFonts w:ascii="Verdana" w:hAnsi="Verdana"/>
                      </w:rPr>
                      <w:t xml:space="preserve">and inner (a), (b) structure OR (1), (2) </w:t>
                    </w:r>
                    <w:r w:rsidR="004F649E" w:rsidRPr="00177757">
                      <w:rPr>
                        <w:rFonts w:ascii="Verdana" w:hAnsi="Verdana"/>
                      </w:rPr>
                      <w:t xml:space="preserve">you </w:t>
                    </w:r>
                    <w:r w:rsidR="00955C89" w:rsidRPr="00177757">
                      <w:rPr>
                        <w:rFonts w:ascii="Verdana" w:hAnsi="Verdana"/>
                      </w:rPr>
                      <w:t>will</w:t>
                    </w:r>
                    <w:r w:rsidR="00E7389C" w:rsidRPr="00177757">
                      <w:rPr>
                        <w:rFonts w:ascii="Verdana" w:hAnsi="Verdana"/>
                      </w:rPr>
                      <w:t xml:space="preserve"> </w:t>
                    </w:r>
                    <w:r w:rsidR="00C94AA2" w:rsidRPr="00177757">
                      <w:rPr>
                        <w:rFonts w:ascii="Verdana" w:hAnsi="Verdana"/>
                      </w:rPr>
                      <w:t>add different-</w:t>
                    </w:r>
                    <w:r w:rsidR="006F7D05" w:rsidRPr="00177757">
                      <w:rPr>
                        <w:rFonts w:ascii="Verdana" w:hAnsi="Verdana"/>
                      </w:rPr>
                      <w:t>different class</w:t>
                    </w:r>
                    <w:r w:rsidR="00C94AA2" w:rsidRPr="00177757">
                      <w:rPr>
                        <w:rFonts w:ascii="Verdana" w:hAnsi="Verdana"/>
                      </w:rPr>
                      <w:t xml:space="preserve"> name in </w:t>
                    </w:r>
                  </w:p>
                  <w:p w14:paraId="500FB5BA" w14:textId="310C2287" w:rsidR="00CC01C8" w:rsidRPr="00177757" w:rsidRDefault="00C94AA2" w:rsidP="000A57EE">
                    <w:pPr>
                      <w:pStyle w:val="List"/>
                      <w:ind w:right="-57"/>
                      <w:rPr>
                        <w:rFonts w:ascii="Verdana" w:hAnsi="Verdana"/>
                      </w:rPr>
                    </w:pPr>
                    <w:r w:rsidRPr="00177757">
                      <w:rPr>
                        <w:rFonts w:ascii="Verdana" w:hAnsi="Verdana"/>
                      </w:rPr>
                      <w:t>&lt;ul</w:t>
                    </w:r>
                    <w:r w:rsidR="006F7D05" w:rsidRPr="00177757">
                      <w:rPr>
                        <w:rFonts w:ascii="Verdana" w:hAnsi="Verdana"/>
                      </w:rPr>
                      <w:t xml:space="preserve">&gt; </w:t>
                    </w:r>
                    <w:r w:rsidR="00D26744" w:rsidRPr="00177757">
                      <w:rPr>
                        <w:rFonts w:ascii="Verdana" w:hAnsi="Verdana"/>
                      </w:rPr>
                      <w:t xml:space="preserve">and </w:t>
                    </w:r>
                    <w:r w:rsidR="004249E1" w:rsidRPr="00177757">
                      <w:rPr>
                        <w:rFonts w:ascii="Verdana" w:hAnsi="Verdana"/>
                      </w:rPr>
                      <w:t xml:space="preserve">add </w:t>
                    </w:r>
                    <w:r w:rsidR="00D26744" w:rsidRPr="00177757">
                      <w:rPr>
                        <w:rFonts w:ascii="Verdana" w:hAnsi="Verdana"/>
                      </w:rPr>
                      <w:t>some CSS</w:t>
                    </w:r>
                    <w:r w:rsidR="004249E1" w:rsidRPr="00177757">
                      <w:rPr>
                        <w:rFonts w:ascii="Verdana" w:hAnsi="Verdana"/>
                      </w:rPr>
                      <w:t>.</w:t>
                    </w:r>
                    <w:r w:rsidR="00D26744" w:rsidRPr="00177757">
                      <w:rPr>
                        <w:rFonts w:ascii="Verdana" w:hAnsi="Verdana"/>
                      </w:rPr>
                      <w:t xml:space="preserve"> </w:t>
                    </w:r>
                    <w:r w:rsidR="004249E1" w:rsidRPr="00177757">
                      <w:rPr>
                        <w:rFonts w:ascii="Verdana" w:hAnsi="Verdana"/>
                      </w:rPr>
                      <w:t>P</w:t>
                    </w:r>
                    <w:r w:rsidR="006F7D05" w:rsidRPr="00177757">
                      <w:rPr>
                        <w:rFonts w:ascii="Verdana" w:hAnsi="Verdana"/>
                      </w:rPr>
                      <w:t>lease</w:t>
                    </w:r>
                    <w:r w:rsidR="00A23770" w:rsidRPr="00177757">
                      <w:rPr>
                        <w:rFonts w:ascii="Verdana" w:hAnsi="Verdana"/>
                      </w:rPr>
                      <w:t xml:space="preserve"> </w:t>
                    </w:r>
                    <w:r w:rsidRPr="00177757">
                      <w:rPr>
                        <w:rFonts w:ascii="Verdana" w:hAnsi="Verdana"/>
                      </w:rPr>
                      <w:t>see</w:t>
                    </w:r>
                    <w:r w:rsidR="00A23770" w:rsidRPr="00177757">
                      <w:rPr>
                        <w:rFonts w:ascii="Verdana" w:hAnsi="Verdana"/>
                      </w:rPr>
                      <w:t xml:space="preserve"> below structure.</w:t>
                    </w:r>
                  </w:p>
                  <w:p w14:paraId="05BB8787" w14:textId="77777777" w:rsidR="001876D8" w:rsidRPr="00177757" w:rsidRDefault="001876D8" w:rsidP="000A57EE">
                    <w:pPr>
                      <w:pStyle w:val="List"/>
                      <w:ind w:right="-57"/>
                      <w:rPr>
                        <w:rFonts w:ascii="Verdana" w:hAnsi="Verdana"/>
                      </w:rPr>
                    </w:pPr>
                  </w:p>
                  <w:p w14:paraId="064AE930" w14:textId="77777777" w:rsidR="00C94AA2" w:rsidRPr="00177757" w:rsidRDefault="00C94AA2">
                    <w:pPr>
                      <w:pStyle w:val="List"/>
                      <w:rPr>
                        <w:rFonts w:ascii="Verdana" w:hAnsi="Verdana"/>
                        <w:color w:val="912122" w:themeColor="accent3" w:themeShade="BF"/>
                      </w:rPr>
                    </w:pPr>
                    <w:r w:rsidRPr="00177757">
                      <w:rPr>
                        <w:rFonts w:ascii="Verdana" w:hAnsi="Verdana"/>
                        <w:color w:val="912122" w:themeColor="accent3" w:themeShade="BF"/>
                      </w:rPr>
                      <w:t xml:space="preserve">FOR </w:t>
                    </w:r>
                    <w:proofErr w:type="gramStart"/>
                    <w:r w:rsidRPr="00177757">
                      <w:rPr>
                        <w:rFonts w:ascii="Verdana" w:hAnsi="Verdana"/>
                        <w:color w:val="912122" w:themeColor="accent3" w:themeShade="BF"/>
                      </w:rPr>
                      <w:t>EXAMPLE:-</w:t>
                    </w:r>
                    <w:proofErr w:type="gramEnd"/>
                  </w:p>
                  <w:p w14:paraId="02E0912F" w14:textId="77777777" w:rsidR="00F470E4" w:rsidRPr="00177757" w:rsidRDefault="00BB2A55" w:rsidP="00BB5F4E">
                    <w:pPr>
                      <w:pStyle w:val="List"/>
                      <w:rPr>
                        <w:rFonts w:ascii="Verdana" w:hAnsi="Verdana"/>
                      </w:rPr>
                    </w:pPr>
                    <w:r w:rsidRPr="00177757">
                      <w:rPr>
                        <w:rFonts w:ascii="Verdana" w:hAnsi="Verdana"/>
                      </w:rPr>
                      <w:t>&lt;div class="inner-page"&gt;</w:t>
                    </w:r>
                  </w:p>
                  <w:p w14:paraId="7C2E7B22" w14:textId="77777777" w:rsidR="00AA0CBA" w:rsidRPr="00177757" w:rsidRDefault="00AA0CBA" w:rsidP="00F470E4">
                    <w:pPr>
                      <w:pStyle w:val="List"/>
                      <w:rPr>
                        <w:rFonts w:ascii="Verdana" w:hAnsi="Verdana" w:cs="Calibri Light"/>
                      </w:rPr>
                    </w:pPr>
                    <w:r w:rsidRPr="00177757">
                      <w:rPr>
                        <w:rFonts w:ascii="Verdana" w:hAnsi="Verdana" w:cs="Calibri Light"/>
                      </w:rPr>
                      <w:t xml:space="preserve">              &lt;ul</w:t>
                    </w:r>
                    <w:r w:rsidR="006F7D05" w:rsidRPr="00177757">
                      <w:rPr>
                        <w:rFonts w:ascii="Verdana" w:hAnsi="Verdana" w:cs="Calibri Light"/>
                      </w:rPr>
                      <w:t xml:space="preserve"> class=””</w:t>
                    </w:r>
                    <w:r w:rsidRPr="00177757">
                      <w:rPr>
                        <w:rFonts w:ascii="Verdana" w:hAnsi="Verdana" w:cs="Calibri Light"/>
                      </w:rPr>
                      <w:t>&gt;</w:t>
                    </w:r>
                  </w:p>
                  <w:p w14:paraId="1E36B700" w14:textId="77777777" w:rsidR="009B2EA4" w:rsidRPr="00177757" w:rsidRDefault="00AA0CBA" w:rsidP="00F470E4">
                    <w:pPr>
                      <w:pStyle w:val="List"/>
                      <w:rPr>
                        <w:rFonts w:ascii="Verdana" w:hAnsi="Verdana" w:cs="Calibri Light"/>
                      </w:rPr>
                    </w:pPr>
                    <w:r w:rsidRPr="00177757">
                      <w:rPr>
                        <w:rFonts w:ascii="Verdana" w:hAnsi="Verdana" w:cs="Calibri Light"/>
                      </w:rPr>
                      <w:t xml:space="preserve">                 &lt;li&gt;</w:t>
                    </w:r>
                    <w:r w:rsidR="001A6533" w:rsidRPr="00177757">
                      <w:rPr>
                        <w:rFonts w:ascii="Verdana" w:hAnsi="Verdana" w:cs="Calibri Light"/>
                      </w:rPr>
                      <w:t xml:space="preserve"> </w:t>
                    </w:r>
                    <w:r w:rsidR="008A506F" w:rsidRPr="00177757">
                      <w:rPr>
                        <w:rFonts w:ascii="Verdana" w:hAnsi="Verdana" w:cs="Calibri Light"/>
                      </w:rPr>
                      <w:t xml:space="preserve">Sed </w:t>
                    </w:r>
                    <w:proofErr w:type="spellStart"/>
                    <w:r w:rsidR="008A506F" w:rsidRPr="00177757">
                      <w:rPr>
                        <w:rFonts w:ascii="Verdana" w:hAnsi="Verdana" w:cs="Calibri Light"/>
                      </w:rPr>
                      <w:t>ut</w:t>
                    </w:r>
                    <w:proofErr w:type="spellEnd"/>
                    <w:r w:rsidR="008A506F" w:rsidRPr="00177757">
                      <w:rPr>
                        <w:rFonts w:ascii="Verdana" w:hAnsi="Verdana" w:cs="Calibri Light"/>
                      </w:rPr>
                      <w:t xml:space="preserve"> </w:t>
                    </w:r>
                    <w:proofErr w:type="spellStart"/>
                    <w:r w:rsidR="008A506F" w:rsidRPr="00177757">
                      <w:rPr>
                        <w:rFonts w:ascii="Verdana" w:hAnsi="Verdana" w:cs="Calibri Light"/>
                      </w:rPr>
                      <w:t>perspiciatis</w:t>
                    </w:r>
                    <w:proofErr w:type="spellEnd"/>
                    <w:r w:rsidR="008A506F" w:rsidRPr="00177757">
                      <w:rPr>
                        <w:rFonts w:ascii="Verdana" w:hAnsi="Verdana" w:cs="Calibri Light"/>
                      </w:rPr>
                      <w:t xml:space="preserve"> </w:t>
                    </w:r>
                    <w:proofErr w:type="spellStart"/>
                    <w:r w:rsidR="008A506F" w:rsidRPr="00177757">
                      <w:rPr>
                        <w:rFonts w:ascii="Verdana" w:hAnsi="Verdana" w:cs="Calibri Light"/>
                      </w:rPr>
                      <w:t>unde</w:t>
                    </w:r>
                    <w:proofErr w:type="spellEnd"/>
                    <w:r w:rsidR="008A506F" w:rsidRPr="00177757">
                      <w:rPr>
                        <w:rFonts w:ascii="Verdana" w:hAnsi="Verdana" w:cs="Calibri Light"/>
                      </w:rPr>
                      <w:t xml:space="preserve"> </w:t>
                    </w:r>
                    <w:proofErr w:type="spellStart"/>
                    <w:r w:rsidR="008A506F" w:rsidRPr="00177757">
                      <w:rPr>
                        <w:rFonts w:ascii="Verdana" w:hAnsi="Verdana" w:cs="Calibri Light"/>
                      </w:rPr>
                      <w:t>omnis</w:t>
                    </w:r>
                    <w:proofErr w:type="spellEnd"/>
                    <w:r w:rsidR="008A506F" w:rsidRPr="00177757">
                      <w:rPr>
                        <w:rFonts w:ascii="Verdana" w:hAnsi="Verdana" w:cs="Calibri Light"/>
                      </w:rPr>
                      <w:t xml:space="preserve"> </w:t>
                    </w:r>
                    <w:proofErr w:type="spellStart"/>
                    <w:r w:rsidR="008A506F" w:rsidRPr="00177757">
                      <w:rPr>
                        <w:rFonts w:ascii="Verdana" w:hAnsi="Verdana" w:cs="Calibri Light"/>
                      </w:rPr>
                      <w:t>iste</w:t>
                    </w:r>
                    <w:proofErr w:type="spellEnd"/>
                    <w:r w:rsidR="008A506F" w:rsidRPr="00177757">
                      <w:rPr>
                        <w:rFonts w:ascii="Verdana" w:hAnsi="Verdana" w:cs="Calibri Light"/>
                      </w:rPr>
                      <w:t xml:space="preserve"> </w:t>
                    </w:r>
                    <w:proofErr w:type="spellStart"/>
                    <w:r w:rsidR="008A506F" w:rsidRPr="00177757">
                      <w:rPr>
                        <w:rFonts w:ascii="Verdana" w:hAnsi="Verdana" w:cs="Calibri Light"/>
                      </w:rPr>
                      <w:t>natus</w:t>
                    </w:r>
                    <w:proofErr w:type="spellEnd"/>
                    <w:r w:rsidR="008A506F" w:rsidRPr="00177757">
                      <w:rPr>
                        <w:rFonts w:ascii="Verdana" w:hAnsi="Verdana" w:cs="Calibri Light"/>
                      </w:rPr>
                      <w:t xml:space="preserve"> error sit </w:t>
                    </w:r>
                    <w:proofErr w:type="spellStart"/>
                    <w:proofErr w:type="gramStart"/>
                    <w:r w:rsidR="008A506F" w:rsidRPr="00177757">
                      <w:rPr>
                        <w:rFonts w:ascii="Verdana" w:hAnsi="Verdana" w:cs="Calibri Light"/>
                      </w:rPr>
                      <w:t>voluptatem</w:t>
                    </w:r>
                    <w:proofErr w:type="spellEnd"/>
                    <w:r w:rsidR="008A506F" w:rsidRPr="00177757">
                      <w:rPr>
                        <w:rFonts w:ascii="Verdana" w:hAnsi="Verdana" w:cs="Calibri Light"/>
                      </w:rPr>
                      <w:t xml:space="preserve"> </w:t>
                    </w:r>
                    <w:r w:rsidRPr="00177757">
                      <w:rPr>
                        <w:rFonts w:ascii="Verdana" w:hAnsi="Verdana" w:cs="Calibri Light"/>
                      </w:rPr>
                      <w:t xml:space="preserve"> &lt;</w:t>
                    </w:r>
                    <w:proofErr w:type="gramEnd"/>
                    <w:r w:rsidRPr="00177757">
                      <w:rPr>
                        <w:rFonts w:ascii="Verdana" w:hAnsi="Verdana" w:cs="Calibri Light"/>
                      </w:rPr>
                      <w:t>/li&gt;</w:t>
                    </w:r>
                  </w:p>
                  <w:p w14:paraId="341737EB" w14:textId="77777777" w:rsidR="009B2EA4" w:rsidRPr="00177757" w:rsidRDefault="009B2EA4" w:rsidP="009B2EA4">
                    <w:pPr>
                      <w:pStyle w:val="List"/>
                      <w:rPr>
                        <w:rFonts w:ascii="Verdana" w:hAnsi="Verdana" w:cs="Calibri Light"/>
                      </w:rPr>
                    </w:pPr>
                    <w:r w:rsidRPr="00177757">
                      <w:rPr>
                        <w:rFonts w:ascii="Verdana" w:hAnsi="Verdana" w:cs="Calibri Light"/>
                      </w:rPr>
                      <w:t xml:space="preserve">                 &lt;li&gt;</w:t>
                    </w:r>
                    <w:r w:rsidR="001A6533" w:rsidRPr="00177757">
                      <w:rPr>
                        <w:rFonts w:ascii="Verdana" w:hAnsi="Verdana" w:cs="Calibri Light"/>
                      </w:rPr>
                      <w:t xml:space="preserve"> At </w:t>
                    </w:r>
                    <w:proofErr w:type="spellStart"/>
                    <w:r w:rsidR="001A6533" w:rsidRPr="00177757">
                      <w:rPr>
                        <w:rFonts w:ascii="Verdana" w:hAnsi="Verdana" w:cs="Calibri Light"/>
                      </w:rPr>
                      <w:t>vero</w:t>
                    </w:r>
                    <w:proofErr w:type="spellEnd"/>
                    <w:r w:rsidR="001A6533" w:rsidRPr="00177757">
                      <w:rPr>
                        <w:rFonts w:ascii="Verdana" w:hAnsi="Verdana" w:cs="Calibri Light"/>
                      </w:rPr>
                      <w:t xml:space="preserve"> </w:t>
                    </w:r>
                    <w:proofErr w:type="spellStart"/>
                    <w:r w:rsidR="001A6533" w:rsidRPr="00177757">
                      <w:rPr>
                        <w:rFonts w:ascii="Verdana" w:hAnsi="Verdana" w:cs="Calibri Light"/>
                      </w:rPr>
                      <w:t>eos</w:t>
                    </w:r>
                    <w:proofErr w:type="spellEnd"/>
                    <w:r w:rsidR="001A6533" w:rsidRPr="00177757">
                      <w:rPr>
                        <w:rFonts w:ascii="Verdana" w:hAnsi="Verdana" w:cs="Calibri Light"/>
                      </w:rPr>
                      <w:t xml:space="preserve"> et </w:t>
                    </w:r>
                    <w:proofErr w:type="spellStart"/>
                    <w:r w:rsidR="001A6533" w:rsidRPr="00177757">
                      <w:rPr>
                        <w:rFonts w:ascii="Verdana" w:hAnsi="Verdana" w:cs="Calibri Light"/>
                      </w:rPr>
                      <w:t>accusamus</w:t>
                    </w:r>
                    <w:proofErr w:type="spellEnd"/>
                    <w:r w:rsidR="001A6533" w:rsidRPr="00177757">
                      <w:rPr>
                        <w:rFonts w:ascii="Verdana" w:hAnsi="Verdana" w:cs="Calibri Light"/>
                      </w:rPr>
                      <w:t xml:space="preserve"> et </w:t>
                    </w:r>
                    <w:proofErr w:type="spellStart"/>
                    <w:r w:rsidR="001A6533" w:rsidRPr="00177757">
                      <w:rPr>
                        <w:rFonts w:ascii="Verdana" w:hAnsi="Verdana" w:cs="Calibri Light"/>
                      </w:rPr>
                      <w:t>iusto</w:t>
                    </w:r>
                    <w:proofErr w:type="spellEnd"/>
                    <w:r w:rsidR="001A6533" w:rsidRPr="00177757">
                      <w:rPr>
                        <w:rFonts w:ascii="Verdana" w:hAnsi="Verdana" w:cs="Calibri Light"/>
                      </w:rPr>
                      <w:t xml:space="preserve"> </w:t>
                    </w:r>
                    <w:proofErr w:type="spellStart"/>
                    <w:r w:rsidR="001A6533" w:rsidRPr="00177757">
                      <w:rPr>
                        <w:rFonts w:ascii="Verdana" w:hAnsi="Verdana" w:cs="Calibri Light"/>
                      </w:rPr>
                      <w:t>odio</w:t>
                    </w:r>
                    <w:proofErr w:type="spellEnd"/>
                    <w:r w:rsidR="001A6533" w:rsidRPr="00177757">
                      <w:rPr>
                        <w:rFonts w:ascii="Verdana" w:hAnsi="Verdana" w:cs="Calibri Light"/>
                      </w:rPr>
                      <w:t xml:space="preserve"> </w:t>
                    </w:r>
                    <w:proofErr w:type="spellStart"/>
                    <w:r w:rsidR="001A6533" w:rsidRPr="00177757">
                      <w:rPr>
                        <w:rFonts w:ascii="Verdana" w:hAnsi="Verdana" w:cs="Calibri Light"/>
                      </w:rPr>
                      <w:t>dignissimos</w:t>
                    </w:r>
                    <w:proofErr w:type="spellEnd"/>
                    <w:r w:rsidR="001A6533" w:rsidRPr="00177757">
                      <w:rPr>
                        <w:rFonts w:ascii="Verdana" w:hAnsi="Verdana" w:cs="Calibri Light"/>
                      </w:rPr>
                      <w:t xml:space="preserve"> </w:t>
                    </w:r>
                    <w:proofErr w:type="spellStart"/>
                    <w:r w:rsidR="001A6533" w:rsidRPr="00177757">
                      <w:rPr>
                        <w:rFonts w:ascii="Verdana" w:hAnsi="Verdana" w:cs="Calibri Light"/>
                      </w:rPr>
                      <w:t>ducimus</w:t>
                    </w:r>
                    <w:proofErr w:type="spellEnd"/>
                    <w:r w:rsidR="001A6533" w:rsidRPr="00177757">
                      <w:rPr>
                        <w:rFonts w:ascii="Verdana" w:hAnsi="Verdana" w:cs="Calibri Light"/>
                      </w:rPr>
                      <w:t xml:space="preserve"> qui</w:t>
                    </w:r>
                    <w:r w:rsidRPr="00177757">
                      <w:rPr>
                        <w:rFonts w:ascii="Verdana" w:hAnsi="Verdana" w:cs="Calibri Light"/>
                      </w:rPr>
                      <w:t xml:space="preserve">  </w:t>
                    </w:r>
                  </w:p>
                  <w:p w14:paraId="79C8FFB2" w14:textId="77777777" w:rsidR="009B2EA4" w:rsidRPr="00177757" w:rsidRDefault="009B2EA4" w:rsidP="009B2EA4">
                    <w:pPr>
                      <w:pStyle w:val="List"/>
                      <w:rPr>
                        <w:rFonts w:ascii="Verdana" w:hAnsi="Verdana" w:cs="Calibri Light"/>
                      </w:rPr>
                    </w:pPr>
                    <w:r w:rsidRPr="00177757">
                      <w:rPr>
                        <w:rFonts w:ascii="Verdana" w:hAnsi="Verdana" w:cs="Calibri Light"/>
                      </w:rPr>
                      <w:t xml:space="preserve">         </w:t>
                    </w:r>
                    <w:r w:rsidR="00D36D78" w:rsidRPr="00177757">
                      <w:rPr>
                        <w:rFonts w:ascii="Verdana" w:hAnsi="Verdana" w:cs="Calibri Light"/>
                      </w:rPr>
                      <w:t xml:space="preserve">        </w:t>
                    </w:r>
                    <w:r w:rsidRPr="00177757">
                      <w:rPr>
                        <w:rFonts w:ascii="Verdana" w:hAnsi="Verdana" w:cs="Calibri Light"/>
                      </w:rPr>
                      <w:t xml:space="preserve">     &lt;ul</w:t>
                    </w:r>
                    <w:r w:rsidR="006F7D05" w:rsidRPr="00177757">
                      <w:rPr>
                        <w:rFonts w:ascii="Verdana" w:hAnsi="Verdana" w:cs="Calibri Light"/>
                      </w:rPr>
                      <w:t xml:space="preserve"> class=””</w:t>
                    </w:r>
                    <w:r w:rsidRPr="00177757">
                      <w:rPr>
                        <w:rFonts w:ascii="Verdana" w:hAnsi="Verdana" w:cs="Calibri Light"/>
                      </w:rPr>
                      <w:t>&gt;</w:t>
                    </w:r>
                  </w:p>
                  <w:p w14:paraId="2F063AE3" w14:textId="77777777" w:rsidR="009B2EA4" w:rsidRPr="00177757" w:rsidRDefault="00D36D78" w:rsidP="009B2EA4">
                    <w:pPr>
                      <w:pStyle w:val="List"/>
                      <w:rPr>
                        <w:rFonts w:ascii="Verdana" w:hAnsi="Verdana" w:cs="Calibri Light"/>
                      </w:rPr>
                    </w:pPr>
                    <w:r w:rsidRPr="00177757">
                      <w:rPr>
                        <w:rFonts w:ascii="Verdana" w:hAnsi="Verdana" w:cs="Calibri Light"/>
                      </w:rPr>
                      <w:t xml:space="preserve">         </w:t>
                    </w:r>
                    <w:r w:rsidR="009B2EA4" w:rsidRPr="00177757">
                      <w:rPr>
                        <w:rFonts w:ascii="Verdana" w:hAnsi="Verdana" w:cs="Calibri Light"/>
                      </w:rPr>
                      <w:t xml:space="preserve">                 &lt;li&gt;</w:t>
                    </w:r>
                    <w:r w:rsidRPr="00177757">
                      <w:rPr>
                        <w:rFonts w:ascii="Verdana" w:hAnsi="Verdana" w:cs="Calibri Light"/>
                      </w:rPr>
                      <w:t xml:space="preserve"> </w:t>
                    </w:r>
                    <w:proofErr w:type="spellStart"/>
                    <w:r w:rsidR="00316B3A" w:rsidRPr="00177757">
                      <w:rPr>
                        <w:rFonts w:ascii="Verdana" w:hAnsi="Verdana" w:cs="Calibri Light"/>
                      </w:rPr>
                      <w:t>Itaque</w:t>
                    </w:r>
                    <w:proofErr w:type="spellEnd"/>
                    <w:r w:rsidR="00316B3A" w:rsidRPr="00177757">
                      <w:rPr>
                        <w:rFonts w:ascii="Verdana" w:hAnsi="Verdana" w:cs="Calibri Light"/>
                      </w:rPr>
                      <w:t xml:space="preserve"> </w:t>
                    </w:r>
                    <w:proofErr w:type="spellStart"/>
                    <w:r w:rsidR="00316B3A" w:rsidRPr="00177757">
                      <w:rPr>
                        <w:rFonts w:ascii="Verdana" w:hAnsi="Verdana" w:cs="Calibri Light"/>
                      </w:rPr>
                      <w:t>earum</w:t>
                    </w:r>
                    <w:proofErr w:type="spellEnd"/>
                    <w:r w:rsidR="00316B3A" w:rsidRPr="00177757">
                      <w:rPr>
                        <w:rFonts w:ascii="Verdana" w:hAnsi="Verdana" w:cs="Calibri Light"/>
                      </w:rPr>
                      <w:t xml:space="preserve"> rerum hic </w:t>
                    </w:r>
                    <w:proofErr w:type="spellStart"/>
                    <w:proofErr w:type="gramStart"/>
                    <w:r w:rsidR="00316B3A" w:rsidRPr="00177757">
                      <w:rPr>
                        <w:rFonts w:ascii="Verdana" w:hAnsi="Verdana" w:cs="Calibri Light"/>
                      </w:rPr>
                      <w:t>tenetur</w:t>
                    </w:r>
                    <w:proofErr w:type="spellEnd"/>
                    <w:r w:rsidR="009B2EA4" w:rsidRPr="00177757">
                      <w:rPr>
                        <w:rFonts w:ascii="Verdana" w:hAnsi="Verdana" w:cs="Calibri Light"/>
                      </w:rPr>
                      <w:t xml:space="preserve">  &lt;</w:t>
                    </w:r>
                    <w:proofErr w:type="gramEnd"/>
                    <w:r w:rsidR="009B2EA4" w:rsidRPr="00177757">
                      <w:rPr>
                        <w:rFonts w:ascii="Verdana" w:hAnsi="Verdana" w:cs="Calibri Light"/>
                      </w:rPr>
                      <w:t>/li&gt;</w:t>
                    </w:r>
                  </w:p>
                  <w:p w14:paraId="1D0DED9C" w14:textId="77777777" w:rsidR="009B2EA4" w:rsidRPr="00177757" w:rsidRDefault="00DB397F" w:rsidP="009B2EA4">
                    <w:pPr>
                      <w:pStyle w:val="List"/>
                      <w:rPr>
                        <w:rFonts w:ascii="Verdana" w:hAnsi="Verdana" w:cs="Calibri Light"/>
                      </w:rPr>
                    </w:pPr>
                    <w:r w:rsidRPr="00177757">
                      <w:rPr>
                        <w:rFonts w:ascii="Verdana" w:hAnsi="Verdana" w:cs="Calibri Light"/>
                      </w:rPr>
                      <w:t xml:space="preserve">         </w:t>
                    </w:r>
                    <w:r w:rsidR="009B2EA4" w:rsidRPr="00177757">
                      <w:rPr>
                        <w:rFonts w:ascii="Verdana" w:hAnsi="Verdana" w:cs="Calibri Light"/>
                      </w:rPr>
                      <w:t xml:space="preserve">                 &lt;li&gt;</w:t>
                    </w:r>
                    <w:r w:rsidR="00D36D78" w:rsidRPr="00177757">
                      <w:rPr>
                        <w:rFonts w:ascii="Verdana" w:hAnsi="Verdana" w:cs="Calibri Light"/>
                      </w:rPr>
                      <w:t xml:space="preserve"> </w:t>
                    </w:r>
                    <w:r w:rsidR="0041292D" w:rsidRPr="00177757">
                      <w:rPr>
                        <w:rFonts w:ascii="Verdana" w:hAnsi="Verdana" w:cs="Calibri Light"/>
                      </w:rPr>
                      <w:t xml:space="preserve">when our power of choice is </w:t>
                    </w:r>
                    <w:proofErr w:type="spellStart"/>
                    <w:proofErr w:type="gramStart"/>
                    <w:r w:rsidR="0041292D" w:rsidRPr="00177757">
                      <w:rPr>
                        <w:rFonts w:ascii="Verdana" w:hAnsi="Verdana" w:cs="Calibri Light"/>
                      </w:rPr>
                      <w:t>untrammelled</w:t>
                    </w:r>
                    <w:proofErr w:type="spellEnd"/>
                    <w:r w:rsidR="009B2EA4" w:rsidRPr="00177757">
                      <w:rPr>
                        <w:rFonts w:ascii="Verdana" w:hAnsi="Verdana" w:cs="Calibri Light"/>
                      </w:rPr>
                      <w:t xml:space="preserve"> </w:t>
                    </w:r>
                    <w:r w:rsidR="00D36D78" w:rsidRPr="00177757">
                      <w:rPr>
                        <w:rFonts w:ascii="Verdana" w:hAnsi="Verdana" w:cs="Calibri Light"/>
                      </w:rPr>
                      <w:t xml:space="preserve"> </w:t>
                    </w:r>
                    <w:r w:rsidR="009B2EA4" w:rsidRPr="00177757">
                      <w:rPr>
                        <w:rFonts w:ascii="Verdana" w:hAnsi="Verdana" w:cs="Calibri Light"/>
                      </w:rPr>
                      <w:t>&lt;</w:t>
                    </w:r>
                    <w:proofErr w:type="gramEnd"/>
                    <w:r w:rsidR="009B2EA4" w:rsidRPr="00177757">
                      <w:rPr>
                        <w:rFonts w:ascii="Verdana" w:hAnsi="Verdana" w:cs="Calibri Light"/>
                      </w:rPr>
                      <w:t>/li&gt;</w:t>
                    </w:r>
                  </w:p>
                  <w:p w14:paraId="3A6136AA" w14:textId="77777777" w:rsidR="009B2EA4" w:rsidRPr="00177757" w:rsidRDefault="00D36D78" w:rsidP="009B2EA4">
                    <w:pPr>
                      <w:pStyle w:val="List"/>
                      <w:rPr>
                        <w:rFonts w:ascii="Verdana" w:hAnsi="Verdana" w:cs="Calibri Light"/>
                      </w:rPr>
                    </w:pPr>
                    <w:r w:rsidRPr="00177757">
                      <w:rPr>
                        <w:rFonts w:ascii="Verdana" w:hAnsi="Verdana" w:cs="Calibri Light"/>
                      </w:rPr>
                      <w:t xml:space="preserve">                  </w:t>
                    </w:r>
                    <w:r w:rsidR="009B2EA4" w:rsidRPr="00177757">
                      <w:rPr>
                        <w:rFonts w:ascii="Verdana" w:hAnsi="Verdana" w:cs="Calibri Light"/>
                      </w:rPr>
                      <w:t>&lt;/li&gt;</w:t>
                    </w:r>
                  </w:p>
                  <w:p w14:paraId="3E7AEC0D" w14:textId="77777777" w:rsidR="00BB2A55" w:rsidRPr="00177757" w:rsidRDefault="00AA0CBA" w:rsidP="00BB5F4E">
                    <w:pPr>
                      <w:pStyle w:val="List"/>
                      <w:rPr>
                        <w:rFonts w:ascii="Verdana" w:hAnsi="Verdana" w:cs="Calibri Light"/>
                      </w:rPr>
                    </w:pPr>
                    <w:r w:rsidRPr="00177757">
                      <w:rPr>
                        <w:rFonts w:ascii="Verdana" w:hAnsi="Verdana" w:cs="Calibri Light"/>
                      </w:rPr>
                      <w:t xml:space="preserve">              &lt;/ul&gt;</w:t>
                    </w:r>
                    <w:r w:rsidR="00BB2A55" w:rsidRPr="00177757">
                      <w:rPr>
                        <w:rFonts w:ascii="Verdana" w:hAnsi="Verdana"/>
                      </w:rPr>
                      <w:t xml:space="preserve"> </w:t>
                    </w:r>
                  </w:p>
                  <w:p w14:paraId="0CBE95D4" w14:textId="77777777" w:rsidR="00BB2A55" w:rsidRPr="00177757" w:rsidRDefault="00BB2A55" w:rsidP="00BB2A55">
                    <w:pPr>
                      <w:pStyle w:val="List"/>
                      <w:rPr>
                        <w:rFonts w:ascii="Verdana" w:hAnsi="Verdana"/>
                      </w:rPr>
                    </w:pPr>
                    <w:r w:rsidRPr="00177757">
                      <w:rPr>
                        <w:rFonts w:ascii="Verdana" w:hAnsi="Verdana"/>
                      </w:rPr>
                      <w:t>&lt;/div&gt;</w:t>
                    </w:r>
                  </w:p>
                  <w:p w14:paraId="06869719" w14:textId="77777777" w:rsidR="000D4E70" w:rsidRPr="00177757" w:rsidRDefault="000D4E70">
                    <w:pPr>
                      <w:pStyle w:val="List"/>
                      <w:rPr>
                        <w:rFonts w:ascii="Verdana" w:hAnsi="Verdana"/>
                      </w:rPr>
                    </w:pPr>
                  </w:p>
                  <w:p w14:paraId="745F4C95" w14:textId="77777777" w:rsidR="007612AE" w:rsidRPr="00177757" w:rsidRDefault="007612AE">
                    <w:pPr>
                      <w:pStyle w:val="List"/>
                      <w:rPr>
                        <w:rFonts w:ascii="Verdana" w:hAnsi="Verdana"/>
                      </w:rPr>
                    </w:pPr>
                    <w:r w:rsidRPr="00177757">
                      <w:rPr>
                        <w:rFonts w:ascii="Verdana" w:hAnsi="Verdana"/>
                      </w:rPr>
                      <w:t xml:space="preserve">Result: </w:t>
                    </w:r>
                    <w:r w:rsidR="008F3FC1" w:rsidRPr="00177757">
                      <w:rPr>
                        <w:rFonts w:ascii="Verdana" w:hAnsi="Verdana"/>
                      </w:rPr>
                      <w:t>===========</w:t>
                    </w:r>
                  </w:p>
                  <w:p w14:paraId="0709DA4E" w14:textId="77777777" w:rsidR="00BC5F2E" w:rsidRPr="00177757" w:rsidRDefault="00FA3BD7">
                    <w:pPr>
                      <w:pStyle w:val="List"/>
                      <w:rPr>
                        <w:rFonts w:ascii="Verdana" w:hAnsi="Verdana"/>
                      </w:rPr>
                    </w:pPr>
                    <w:r w:rsidRPr="00177757">
                      <w:rPr>
                        <w:rFonts w:ascii="Verdana" w:eastAsiaTheme="minorEastAsia" w:hAnsi="Verdana"/>
                        <w:noProof/>
                        <w:szCs w:val="18"/>
                        <w:lang w:val="en-IN" w:eastAsia="en-IN"/>
                      </w:rPr>
                      <w:drawing>
                        <wp:inline distT="0" distB="0" distL="0" distR="0" wp14:anchorId="593C9137" wp14:editId="039BC4C0">
                          <wp:extent cx="6639636" cy="8470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dul .png"/>
                                  <pic:cNvPicPr/>
                                </pic:nvPicPr>
                                <pic:blipFill>
                                  <a:blip r:embed="rId13">
                                    <a:extLst>
                                      <a:ext uri="{28A0092B-C50C-407E-A947-70E740481C1C}">
                                        <a14:useLocalDpi xmlns:a14="http://schemas.microsoft.com/office/drawing/2010/main" val="0"/>
                                      </a:ext>
                                    </a:extLst>
                                  </a:blip>
                                  <a:stretch>
                                    <a:fillRect/>
                                  </a:stretch>
                                </pic:blipFill>
                                <pic:spPr>
                                  <a:xfrm>
                                    <a:off x="0" y="0"/>
                                    <a:ext cx="6671601" cy="851122"/>
                                  </a:xfrm>
                                  <a:prstGeom prst="rect">
                                    <a:avLst/>
                                  </a:prstGeom>
                                </pic:spPr>
                              </pic:pic>
                            </a:graphicData>
                          </a:graphic>
                        </wp:inline>
                      </w:drawing>
                    </w:r>
                  </w:p>
                </w:tc>
              </w:tr>
            </w:sdtContent>
          </w:sdt>
        </w:sdtContent>
      </w:sdt>
      <w:tr w:rsidR="00A45383" w:rsidRPr="00177757" w14:paraId="7E03E0B8" w14:textId="77777777" w:rsidTr="00A45383">
        <w:trPr>
          <w:gridAfter w:val="1"/>
          <w:wAfter w:w="2396" w:type="pct"/>
        </w:trPr>
        <w:tc>
          <w:tcPr>
            <w:tcW w:w="40" w:type="pct"/>
          </w:tcPr>
          <w:p w14:paraId="06A144A2" w14:textId="77777777" w:rsidR="00A45383" w:rsidRPr="00177757" w:rsidRDefault="00A45383" w:rsidP="00A45383">
            <w:pPr>
              <w:pStyle w:val="Checkbox"/>
              <w:rPr>
                <w:rFonts w:ascii="Verdana" w:hAnsi="Verdana"/>
              </w:rPr>
            </w:pPr>
          </w:p>
        </w:tc>
        <w:tc>
          <w:tcPr>
            <w:tcW w:w="2563" w:type="pct"/>
          </w:tcPr>
          <w:p w14:paraId="2149520A" w14:textId="77777777" w:rsidR="00A45383" w:rsidRDefault="00A45383" w:rsidP="00A45383">
            <w:pPr>
              <w:pStyle w:val="List"/>
            </w:pPr>
          </w:p>
          <w:p w14:paraId="72D8B0CF" w14:textId="14DD10AB" w:rsidR="00A45383" w:rsidRPr="00177757" w:rsidRDefault="00A45383" w:rsidP="00A45383">
            <w:pPr>
              <w:pStyle w:val="List"/>
              <w:rPr>
                <w:rFonts w:ascii="Verdana" w:hAnsi="Verdana"/>
              </w:rPr>
            </w:pPr>
            <w:r>
              <w:t xml:space="preserve"> </w:t>
            </w:r>
            <w:r w:rsidRPr="00B87509">
              <w:rPr>
                <w:color w:val="912122" w:themeColor="accent3" w:themeShade="BF"/>
              </w:rPr>
              <w:t>Note:</w:t>
            </w:r>
            <w:r>
              <w:t xml:space="preserve">  If you have any description without alphabetic bullet point you </w:t>
            </w:r>
            <w:proofErr w:type="gramStart"/>
            <w:r>
              <w:t>have to</w:t>
            </w:r>
            <w:proofErr w:type="gramEnd"/>
            <w:r>
              <w:t xml:space="preserve"> just add text with &lt;p&gt; tag.</w:t>
            </w:r>
          </w:p>
        </w:tc>
      </w:tr>
      <w:tr w:rsidR="00A45383" w:rsidRPr="00177757" w14:paraId="6DD980E8" w14:textId="77777777" w:rsidTr="00A45383">
        <w:tc>
          <w:tcPr>
            <w:tcW w:w="40" w:type="pct"/>
          </w:tcPr>
          <w:p w14:paraId="75D0E5DB" w14:textId="77777777" w:rsidR="00A45383" w:rsidRPr="00177757" w:rsidRDefault="00A45383" w:rsidP="00A45383">
            <w:pPr>
              <w:pStyle w:val="Checkbox"/>
              <w:rPr>
                <w:rFonts w:ascii="Verdana" w:eastAsiaTheme="minorEastAsia" w:hAnsi="Verdana" w:cstheme="minorBidi"/>
                <w:b/>
                <w:color w:val="27130E" w:themeColor="text2" w:themeShade="80"/>
                <w:sz w:val="18"/>
                <w:szCs w:val="18"/>
              </w:rPr>
            </w:pPr>
          </w:p>
        </w:tc>
        <w:tc>
          <w:tcPr>
            <w:tcW w:w="2563" w:type="pct"/>
          </w:tcPr>
          <w:p w14:paraId="09A1C7C6" w14:textId="77777777" w:rsidR="00A45383" w:rsidRDefault="00A45383" w:rsidP="00A45383">
            <w:pPr>
              <w:pStyle w:val="Checkbox"/>
              <w:rPr>
                <w:rFonts w:ascii="Verdana" w:hAnsi="Verdana"/>
              </w:rPr>
            </w:pPr>
          </w:p>
          <w:p w14:paraId="3D5A2024" w14:textId="77777777" w:rsidR="00A45383" w:rsidRDefault="00A45383" w:rsidP="00A45383">
            <w:pPr>
              <w:pStyle w:val="Checkbox"/>
              <w:rPr>
                <w:rFonts w:ascii="Verdana" w:hAnsi="Verdana"/>
              </w:rPr>
            </w:pPr>
          </w:p>
          <w:p w14:paraId="3CDD5E3B" w14:textId="77777777" w:rsidR="00A45383" w:rsidRDefault="00A45383" w:rsidP="00A45383">
            <w:pPr>
              <w:pStyle w:val="Checkbox"/>
              <w:rPr>
                <w:rFonts w:ascii="Verdana" w:hAnsi="Verdana"/>
              </w:rPr>
            </w:pPr>
          </w:p>
          <w:p w14:paraId="0495E88E" w14:textId="77777777" w:rsidR="00A45383" w:rsidRDefault="00A45383" w:rsidP="00A45383">
            <w:pPr>
              <w:pStyle w:val="Checkbox"/>
              <w:rPr>
                <w:rFonts w:ascii="Verdana" w:hAnsi="Verdana"/>
              </w:rPr>
            </w:pPr>
          </w:p>
          <w:p w14:paraId="5DE9E266" w14:textId="77777777" w:rsidR="00A45383" w:rsidRDefault="00A45383" w:rsidP="00A45383">
            <w:pPr>
              <w:pStyle w:val="Checkbox"/>
              <w:rPr>
                <w:rFonts w:ascii="Verdana" w:hAnsi="Verdana"/>
              </w:rPr>
            </w:pPr>
          </w:p>
          <w:p w14:paraId="2AFDCBB0" w14:textId="77777777" w:rsidR="00A45383" w:rsidRDefault="00A45383" w:rsidP="00A45383">
            <w:pPr>
              <w:pStyle w:val="Checkbox"/>
              <w:rPr>
                <w:rFonts w:ascii="Verdana" w:hAnsi="Verdana"/>
              </w:rPr>
            </w:pPr>
          </w:p>
          <w:p w14:paraId="5EB64AF7" w14:textId="77777777" w:rsidR="00A45383" w:rsidRDefault="00A45383" w:rsidP="00A45383">
            <w:pPr>
              <w:pStyle w:val="Checkbox"/>
              <w:rPr>
                <w:rFonts w:ascii="Verdana" w:hAnsi="Verdana"/>
              </w:rPr>
            </w:pPr>
          </w:p>
          <w:p w14:paraId="0D6537F8" w14:textId="77777777" w:rsidR="00A45383" w:rsidRDefault="00A45383" w:rsidP="00A45383">
            <w:pPr>
              <w:pStyle w:val="Checkbox"/>
              <w:rPr>
                <w:rFonts w:ascii="Verdana" w:hAnsi="Verdana"/>
              </w:rPr>
            </w:pPr>
          </w:p>
          <w:p w14:paraId="2BBF1817" w14:textId="77777777" w:rsidR="00A45383" w:rsidRDefault="00A45383" w:rsidP="00A45383">
            <w:pPr>
              <w:pStyle w:val="Checkbox"/>
              <w:rPr>
                <w:rFonts w:ascii="Verdana" w:hAnsi="Verdana"/>
              </w:rPr>
            </w:pPr>
          </w:p>
          <w:p w14:paraId="6A0EFBDE" w14:textId="7F20E35B" w:rsidR="00A45383" w:rsidRPr="00177757" w:rsidRDefault="00A45383" w:rsidP="00A45383">
            <w:pPr>
              <w:pStyle w:val="Checkbox"/>
              <w:rPr>
                <w:rFonts w:ascii="Verdana" w:hAnsi="Verdana"/>
              </w:rPr>
            </w:pPr>
          </w:p>
        </w:tc>
        <w:tc>
          <w:tcPr>
            <w:tcW w:w="2396" w:type="pct"/>
          </w:tcPr>
          <w:p w14:paraId="5BE1507C" w14:textId="77777777" w:rsidR="00A45383" w:rsidRPr="00177757" w:rsidRDefault="00A45383" w:rsidP="00A45383">
            <w:pPr>
              <w:pStyle w:val="List"/>
              <w:rPr>
                <w:rFonts w:ascii="Verdana" w:hAnsi="Verdana"/>
              </w:rPr>
            </w:pPr>
            <w:r w:rsidRPr="00177757">
              <w:rPr>
                <w:rFonts w:ascii="Verdana" w:hAnsi="Verdana"/>
              </w:rPr>
              <w:t xml:space="preserve"> </w:t>
            </w:r>
            <w:r w:rsidRPr="00177757">
              <w:rPr>
                <w:rFonts w:ascii="Verdana" w:hAnsi="Verdana"/>
                <w:color w:val="912122" w:themeColor="accent3" w:themeShade="BF"/>
              </w:rPr>
              <w:t xml:space="preserve">Note: </w:t>
            </w:r>
            <w:r w:rsidRPr="00177757">
              <w:rPr>
                <w:rFonts w:ascii="Verdana" w:hAnsi="Verdana"/>
              </w:rPr>
              <w:t>&lt;class=”toc”&gt; is main class for table. You can define your table structure in this div using &lt;</w:t>
            </w:r>
            <w:proofErr w:type="spellStart"/>
            <w:r w:rsidRPr="00177757">
              <w:rPr>
                <w:rFonts w:ascii="Verdana" w:hAnsi="Verdana"/>
              </w:rPr>
              <w:t>ol</w:t>
            </w:r>
            <w:proofErr w:type="spellEnd"/>
            <w:r w:rsidRPr="00177757">
              <w:rPr>
                <w:rFonts w:ascii="Verdana" w:hAnsi="Verdana"/>
              </w:rPr>
              <w:t>&gt; and &lt;li&gt; elements.</w:t>
            </w:r>
          </w:p>
        </w:tc>
      </w:tr>
    </w:tbl>
    <w:p w14:paraId="4C3338A5" w14:textId="5D0BF1E9" w:rsidR="00BC5F2E" w:rsidRDefault="007324AC" w:rsidP="00D879EA">
      <w:pPr>
        <w:pStyle w:val="Heading1"/>
        <w:ind w:hanging="796"/>
        <w:rPr>
          <w:rFonts w:ascii="Verdana" w:hAnsi="Verdana"/>
          <w:b/>
          <w:color w:val="auto"/>
          <w:sz w:val="20"/>
        </w:rPr>
      </w:pPr>
      <w:r w:rsidRPr="002763F0">
        <w:rPr>
          <w:rFonts w:ascii="Verdana" w:hAnsi="Verdana"/>
          <w:b/>
          <w:color w:val="auto"/>
          <w:sz w:val="20"/>
        </w:rPr>
        <w:lastRenderedPageBreak/>
        <w:t>Formula section</w:t>
      </w:r>
    </w:p>
    <w:p w14:paraId="2E4C6365" w14:textId="77777777" w:rsidR="00A45383" w:rsidRPr="00A45383" w:rsidRDefault="00A45383" w:rsidP="00A45383"/>
    <w:tbl>
      <w:tblPr>
        <w:tblW w:w="5002" w:type="pct"/>
        <w:tblCellMar>
          <w:left w:w="0" w:type="dxa"/>
          <w:right w:w="0" w:type="dxa"/>
        </w:tblCellMar>
        <w:tblLook w:val="04A0" w:firstRow="1" w:lastRow="0" w:firstColumn="1" w:lastColumn="0" w:noHBand="0" w:noVBand="1"/>
      </w:tblPr>
      <w:tblGrid>
        <w:gridCol w:w="473"/>
        <w:gridCol w:w="10331"/>
      </w:tblGrid>
      <w:sdt>
        <w:sdtPr>
          <w:rPr>
            <w:rFonts w:ascii="Verdana" w:eastAsiaTheme="minorEastAsia" w:hAnsi="Verdana" w:cstheme="minorBidi"/>
            <w:color w:val="27130E" w:themeColor="text2" w:themeShade="80"/>
            <w:sz w:val="18"/>
            <w:szCs w:val="18"/>
          </w:rPr>
          <w:id w:val="1741745919"/>
          <w15:repeatingSection/>
        </w:sdtPr>
        <w:sdtEndPr/>
        <w:sdtContent>
          <w:sdt>
            <w:sdtPr>
              <w:rPr>
                <w:rFonts w:ascii="Verdana" w:eastAsiaTheme="minorEastAsia" w:hAnsi="Verdana" w:cstheme="minorBidi"/>
                <w:color w:val="27130E" w:themeColor="text2" w:themeShade="80"/>
                <w:sz w:val="18"/>
                <w:szCs w:val="18"/>
              </w:rPr>
              <w:id w:val="155354183"/>
              <w:placeholder>
                <w:docPart w:val="C6379C0819EA4F66A5A3316CDFC7327E"/>
              </w:placeholder>
              <w15:repeatingSectionItem/>
            </w:sdtPr>
            <w:sdtEndPr/>
            <w:sdtContent>
              <w:tr w:rsidR="00DF4FB2" w:rsidRPr="00177757" w14:paraId="40AF5DFB" w14:textId="77777777" w:rsidTr="009B426F">
                <w:sdt>
                  <w:sdtPr>
                    <w:rPr>
                      <w:rFonts w:ascii="Verdana" w:eastAsiaTheme="minorEastAsia" w:hAnsi="Verdana" w:cstheme="minorBidi"/>
                      <w:color w:val="27130E" w:themeColor="text2" w:themeShade="80"/>
                      <w:sz w:val="18"/>
                      <w:szCs w:val="18"/>
                    </w:rPr>
                    <w:id w:val="-188840466"/>
                    <w15:appearance w15:val="hidden"/>
                    <w14:checkbox>
                      <w14:checked w14:val="1"/>
                      <w14:checkedState w14:val="2612" w14:font="MS Gothic"/>
                      <w14:uncheckedState w14:val="2610" w14:font="MS Gothic"/>
                    </w14:checkbox>
                  </w:sdtPr>
                  <w:sdtEndPr>
                    <w:rPr>
                      <w:rFonts w:cs="Segoe UI Symbol"/>
                      <w:color w:val="2A6C7D" w:themeColor="accent1" w:themeShade="BF"/>
                      <w:sz w:val="21"/>
                      <w:szCs w:val="21"/>
                    </w:rPr>
                  </w:sdtEndPr>
                  <w:sdtContent>
                    <w:tc>
                      <w:tcPr>
                        <w:tcW w:w="219" w:type="pct"/>
                      </w:tcPr>
                      <w:p w14:paraId="6410EF3A" w14:textId="77777777" w:rsidR="00DF4FB2" w:rsidRPr="00177757" w:rsidRDefault="00086139" w:rsidP="009B426F">
                        <w:pPr>
                          <w:pStyle w:val="Checkbox"/>
                          <w:rPr>
                            <w:rFonts w:ascii="Verdana" w:hAnsi="Verdana"/>
                          </w:rPr>
                        </w:pPr>
                        <w:r w:rsidRPr="00177757">
                          <w:rPr>
                            <w:rFonts w:eastAsia="MS Gothic"/>
                            <w:szCs w:val="21"/>
                          </w:rPr>
                          <w:t>☒</w:t>
                        </w:r>
                      </w:p>
                    </w:tc>
                  </w:sdtContent>
                </w:sdt>
                <w:tc>
                  <w:tcPr>
                    <w:tcW w:w="4781" w:type="pct"/>
                  </w:tcPr>
                  <w:p w14:paraId="3329EF1A" w14:textId="05B76F18" w:rsidR="00A45383" w:rsidRDefault="00A45383" w:rsidP="007324AC">
                    <w:pPr>
                      <w:pStyle w:val="List"/>
                      <w:rPr>
                        <w:rFonts w:ascii="Verdana" w:hAnsi="Verdana"/>
                      </w:rPr>
                    </w:pPr>
                    <w:r>
                      <w:rPr>
                        <w:rFonts w:ascii="Verdana" w:hAnsi="Verdana"/>
                      </w:rPr>
                      <w:t xml:space="preserve">Many PDF contains formula like </w:t>
                    </w:r>
                    <w:r w:rsidR="00676B09">
                      <w:rPr>
                        <w:rFonts w:ascii="Verdana" w:hAnsi="Verdana"/>
                      </w:rPr>
                      <w:t>mathematic</w:t>
                    </w:r>
                    <w:r>
                      <w:rPr>
                        <w:rFonts w:ascii="Verdana" w:hAnsi="Verdana"/>
                      </w:rPr>
                      <w:t xml:space="preserve"> or scientific </w:t>
                    </w:r>
                    <w:r w:rsidR="00676B09">
                      <w:rPr>
                        <w:rFonts w:ascii="Verdana" w:hAnsi="Verdana"/>
                      </w:rPr>
                      <w:t xml:space="preserve">expression in order to convert those formula in html, we have </w:t>
                    </w:r>
                    <w:proofErr w:type="gramStart"/>
                    <w:r w:rsidR="00676B09">
                      <w:rPr>
                        <w:rFonts w:ascii="Verdana" w:hAnsi="Verdana"/>
                      </w:rPr>
                      <w:t>consider</w:t>
                    </w:r>
                    <w:proofErr w:type="gramEnd"/>
                    <w:r w:rsidR="00676B09">
                      <w:rPr>
                        <w:rFonts w:ascii="Verdana" w:hAnsi="Verdana"/>
                      </w:rPr>
                      <w:t xml:space="preserve"> table structure here so please consider HTML &lt;Table&gt; element for formula when converting PDF to HTML. </w:t>
                    </w:r>
                  </w:p>
                  <w:p w14:paraId="1D83F943" w14:textId="6AFE4CD0" w:rsidR="00676B09" w:rsidRDefault="00676B09" w:rsidP="007324AC">
                    <w:pPr>
                      <w:pStyle w:val="List"/>
                      <w:rPr>
                        <w:rFonts w:ascii="Verdana" w:hAnsi="Verdana"/>
                      </w:rPr>
                    </w:pPr>
                  </w:p>
                  <w:p w14:paraId="38D5C0B9" w14:textId="1868BAA1" w:rsidR="00676B09" w:rsidRPr="00177757" w:rsidRDefault="00676B09" w:rsidP="007324AC">
                    <w:pPr>
                      <w:pStyle w:val="List"/>
                      <w:rPr>
                        <w:rFonts w:ascii="Verdana" w:hAnsi="Verdana"/>
                      </w:rPr>
                    </w:pPr>
                    <w:r>
                      <w:rPr>
                        <w:rFonts w:ascii="Verdana" w:hAnsi="Verdana"/>
                      </w:rPr>
                      <w:t>Following example of how to use &lt;table&gt; element for formula.</w:t>
                    </w:r>
                  </w:p>
                  <w:p w14:paraId="080F5BE1" w14:textId="77777777" w:rsidR="00880247" w:rsidRPr="00177757" w:rsidRDefault="00880247" w:rsidP="007324AC">
                    <w:pPr>
                      <w:pStyle w:val="List"/>
                      <w:rPr>
                        <w:rFonts w:ascii="Verdana" w:hAnsi="Verdana"/>
                      </w:rPr>
                    </w:pPr>
                  </w:p>
                  <w:p w14:paraId="50447FE8" w14:textId="77777777" w:rsidR="0057675B" w:rsidRPr="00177757" w:rsidRDefault="0095361F" w:rsidP="007324AC">
                    <w:pPr>
                      <w:pStyle w:val="List"/>
                      <w:rPr>
                        <w:rFonts w:ascii="Verdana" w:hAnsi="Verdana"/>
                        <w:color w:val="912122" w:themeColor="accent3" w:themeShade="BF"/>
                      </w:rPr>
                    </w:pPr>
                    <w:r w:rsidRPr="00177757">
                      <w:rPr>
                        <w:rFonts w:ascii="Verdana" w:hAnsi="Verdana"/>
                        <w:color w:val="912122" w:themeColor="accent3" w:themeShade="BF"/>
                      </w:rPr>
                      <w:t>FOR EXAMPLE:-</w:t>
                    </w:r>
                  </w:p>
                  <w:p w14:paraId="6EEBD7D2"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&lt;table width="100%" border="0" align="left" cellpadding="0" </w:t>
                    </w:r>
                    <w:proofErr w:type="spellStart"/>
                    <w:r w:rsidRPr="00177757">
                      <w:rPr>
                        <w:rFonts w:ascii="Verdana" w:hAnsi="Verdana" w:cs="Calibri Light"/>
                      </w:rPr>
                      <w:t>cellspacing</w:t>
                    </w:r>
                    <w:proofErr w:type="spellEnd"/>
                    <w:r w:rsidRPr="00177757">
                      <w:rPr>
                        <w:rFonts w:ascii="Verdana" w:hAnsi="Verdana" w:cs="Calibri Light"/>
                      </w:rPr>
                      <w:t>="0"&gt;</w:t>
                    </w:r>
                  </w:p>
                  <w:p w14:paraId="68C38CBF" w14:textId="77777777" w:rsidR="002952A5" w:rsidRPr="00177757" w:rsidRDefault="002952A5" w:rsidP="00831A28">
                    <w:pPr>
                      <w:pStyle w:val="List"/>
                      <w:rPr>
                        <w:rFonts w:ascii="Verdana" w:hAnsi="Verdana" w:cs="Calibri Light"/>
                      </w:rPr>
                    </w:pPr>
                    <w:r w:rsidRPr="00177757">
                      <w:rPr>
                        <w:rFonts w:ascii="Verdana" w:hAnsi="Verdana" w:cs="Calibri Light"/>
                      </w:rPr>
                      <w:t xml:space="preserve">           &lt;</w:t>
                    </w:r>
                    <w:proofErr w:type="spellStart"/>
                    <w:r w:rsidR="00831A28" w:rsidRPr="00177757">
                      <w:rPr>
                        <w:rFonts w:ascii="Verdana" w:hAnsi="Verdana" w:cs="Calibri Light"/>
                      </w:rPr>
                      <w:t>tbody</w:t>
                    </w:r>
                    <w:proofErr w:type="spellEnd"/>
                    <w:r w:rsidR="00831A28" w:rsidRPr="00177757">
                      <w:rPr>
                        <w:rFonts w:ascii="Verdana" w:hAnsi="Verdana" w:cs="Calibri Light"/>
                      </w:rPr>
                      <w:t>&gt;</w:t>
                    </w:r>
                  </w:p>
                  <w:p w14:paraId="30FB6629" w14:textId="77777777" w:rsidR="00831A28" w:rsidRPr="00177757" w:rsidRDefault="002952A5" w:rsidP="00831A28">
                    <w:pPr>
                      <w:pStyle w:val="List"/>
                      <w:rPr>
                        <w:rFonts w:ascii="Verdana" w:hAnsi="Verdana" w:cs="Calibri Light"/>
                      </w:rPr>
                    </w:pPr>
                    <w:r w:rsidRPr="00177757">
                      <w:rPr>
                        <w:rFonts w:ascii="Verdana" w:hAnsi="Verdana" w:cs="Calibri Light"/>
                      </w:rPr>
                      <w:t xml:space="preserve">                </w:t>
                    </w:r>
                    <w:r w:rsidR="00831A28" w:rsidRPr="00177757">
                      <w:rPr>
                        <w:rFonts w:ascii="Verdana" w:hAnsi="Verdana" w:cs="Calibri Light"/>
                      </w:rPr>
                      <w:t>&lt;tr&gt;</w:t>
                    </w:r>
                  </w:p>
                  <w:p w14:paraId="378B0684"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&lt;td width="150" </w:t>
                    </w:r>
                    <w:proofErr w:type="spellStart"/>
                    <w:r w:rsidRPr="00177757">
                      <w:rPr>
                        <w:rFonts w:ascii="Verdana" w:hAnsi="Verdana" w:cs="Calibri Light"/>
                      </w:rPr>
                      <w:t>rowspan</w:t>
                    </w:r>
                    <w:proofErr w:type="spellEnd"/>
                    <w:r w:rsidRPr="00177757">
                      <w:rPr>
                        <w:rFonts w:ascii="Verdana" w:hAnsi="Verdana" w:cs="Calibri Light"/>
                      </w:rPr>
                      <w:t>="3" align="center"&gt;AEPU&lt;sub&gt;N&lt;/sub&gt;=EPU&lt;sub&gt;N&lt;/sub&gt; X &lt;/td&gt;</w:t>
                    </w:r>
                  </w:p>
                  <w:p w14:paraId="6B85C4B3"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&lt;td&gt;H &lt;small&gt;&lt;sub&gt;Special&lt;/sub&gt;&lt;/small&gt;&lt;/td&gt;</w:t>
                    </w:r>
                  </w:p>
                  <w:p w14:paraId="05D80390"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&lt;/tr&gt;</w:t>
                    </w:r>
                  </w:p>
                  <w:p w14:paraId="4B0D5A98"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&lt;tr&gt;</w:t>
                    </w:r>
                  </w:p>
                  <w:p w14:paraId="5A59444C"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&lt;td&gt;&lt;div style="</w:t>
                    </w:r>
                    <w:proofErr w:type="spellStart"/>
                    <w:r w:rsidRPr="00177757">
                      <w:rPr>
                        <w:rFonts w:ascii="Verdana" w:hAnsi="Verdana" w:cs="Calibri Light"/>
                      </w:rPr>
                      <w:t>border:solid</w:t>
                    </w:r>
                    <w:proofErr w:type="spellEnd"/>
                    <w:r w:rsidRPr="00177757">
                      <w:rPr>
                        <w:rFonts w:ascii="Verdana" w:hAnsi="Verdana" w:cs="Calibri Light"/>
                      </w:rPr>
                      <w:t xml:space="preserve"> 1px #000; width:8%;"&gt;&lt;/div&gt;&lt;/td&gt;</w:t>
                    </w:r>
                  </w:p>
                  <w:p w14:paraId="2D9DF19A"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&lt;/tr&gt;</w:t>
                    </w:r>
                  </w:p>
                  <w:p w14:paraId="1F4A5A31"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&lt;tr&gt;</w:t>
                    </w:r>
                  </w:p>
                  <w:p w14:paraId="0272DAF4"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&lt;td&gt;H &lt;small&gt;&lt;sub&gt;Schedule&lt;/sub&gt;&lt;/small&gt;&lt;/td&gt;</w:t>
                    </w:r>
                  </w:p>
                  <w:p w14:paraId="0B466B41" w14:textId="77777777" w:rsidR="00831A28" w:rsidRPr="00177757" w:rsidRDefault="00831A28" w:rsidP="00831A28">
                    <w:pPr>
                      <w:pStyle w:val="List"/>
                      <w:rPr>
                        <w:rFonts w:ascii="Verdana" w:hAnsi="Verdana" w:cs="Calibri Light"/>
                      </w:rPr>
                    </w:pPr>
                    <w:r w:rsidRPr="00177757">
                      <w:rPr>
                        <w:rFonts w:ascii="Verdana" w:hAnsi="Verdana" w:cs="Calibri Light"/>
                      </w:rPr>
                      <w:t xml:space="preserve">                &lt;/tr&gt;</w:t>
                    </w:r>
                  </w:p>
                  <w:p w14:paraId="278D6154" w14:textId="77777777" w:rsidR="001A3461" w:rsidRPr="00177757" w:rsidRDefault="002952A5" w:rsidP="00831A28">
                    <w:pPr>
                      <w:pStyle w:val="List"/>
                      <w:rPr>
                        <w:rFonts w:ascii="Verdana" w:hAnsi="Verdana" w:cs="Calibri Light"/>
                      </w:rPr>
                    </w:pPr>
                    <w:r w:rsidRPr="00177757">
                      <w:rPr>
                        <w:rFonts w:ascii="Verdana" w:hAnsi="Verdana" w:cs="Calibri Light"/>
                      </w:rPr>
                      <w:t xml:space="preserve">           </w:t>
                    </w:r>
                    <w:r w:rsidR="00831A28" w:rsidRPr="00177757">
                      <w:rPr>
                        <w:rFonts w:ascii="Verdana" w:hAnsi="Verdana" w:cs="Calibri Light"/>
                      </w:rPr>
                      <w:t>&lt;/</w:t>
                    </w:r>
                    <w:proofErr w:type="spellStart"/>
                    <w:r w:rsidR="00831A28" w:rsidRPr="00177757">
                      <w:rPr>
                        <w:rFonts w:ascii="Verdana" w:hAnsi="Verdana" w:cs="Calibri Light"/>
                      </w:rPr>
                      <w:t>tbody</w:t>
                    </w:r>
                    <w:proofErr w:type="spellEnd"/>
                    <w:r w:rsidR="00831A28" w:rsidRPr="00177757">
                      <w:rPr>
                        <w:rFonts w:ascii="Verdana" w:hAnsi="Verdana" w:cs="Calibri Light"/>
                      </w:rPr>
                      <w:t>&gt;</w:t>
                    </w:r>
                  </w:p>
                  <w:p w14:paraId="75DB8D46" w14:textId="77777777" w:rsidR="00ED165A" w:rsidRPr="00177757" w:rsidRDefault="00831A28" w:rsidP="00831A28">
                    <w:pPr>
                      <w:pStyle w:val="List"/>
                      <w:rPr>
                        <w:rFonts w:ascii="Verdana" w:hAnsi="Verdana" w:cs="Calibri Light"/>
                      </w:rPr>
                    </w:pPr>
                    <w:r w:rsidRPr="00177757">
                      <w:rPr>
                        <w:rFonts w:ascii="Verdana" w:hAnsi="Verdana" w:cs="Calibri Light"/>
                      </w:rPr>
                      <w:t>&lt;/table&gt;</w:t>
                    </w:r>
                  </w:p>
                  <w:p w14:paraId="02C7A91D" w14:textId="77777777" w:rsidR="00DF4FB2" w:rsidRPr="00177757" w:rsidRDefault="00DF4FB2" w:rsidP="007324AC">
                    <w:pPr>
                      <w:pStyle w:val="List"/>
                      <w:rPr>
                        <w:rFonts w:ascii="Verdana" w:hAnsi="Verdana"/>
                      </w:rPr>
                    </w:pPr>
                  </w:p>
                </w:tc>
              </w:tr>
            </w:sdtContent>
          </w:sdt>
        </w:sdtContent>
      </w:sdt>
    </w:tbl>
    <w:p w14:paraId="22B5329D" w14:textId="77777777" w:rsidR="00BC5F2E" w:rsidRPr="00177757" w:rsidRDefault="00C11C06">
      <w:pPr>
        <w:rPr>
          <w:rFonts w:ascii="Verdana" w:hAnsi="Verdana"/>
        </w:rPr>
      </w:pPr>
      <w:r w:rsidRPr="00177757">
        <w:rPr>
          <w:rFonts w:ascii="Verdana" w:hAnsi="Verdana"/>
        </w:rPr>
        <w:t xml:space="preserve">       Result:</w:t>
      </w:r>
    </w:p>
    <w:p w14:paraId="1C638602" w14:textId="12F9B964" w:rsidR="00C11C06" w:rsidRDefault="00C11C06">
      <w:pPr>
        <w:rPr>
          <w:rFonts w:ascii="Verdana" w:hAnsi="Verdana"/>
        </w:rPr>
      </w:pPr>
      <w:r w:rsidRPr="00177757">
        <w:rPr>
          <w:rFonts w:ascii="Verdana" w:hAnsi="Verdana"/>
        </w:rPr>
        <w:t xml:space="preserve">       </w:t>
      </w:r>
      <w:r w:rsidR="00F739EC" w:rsidRPr="00177757">
        <w:rPr>
          <w:rFonts w:ascii="Verdana" w:hAnsi="Verdana"/>
          <w:noProof/>
          <w:lang w:val="en-IN" w:eastAsia="en-IN"/>
        </w:rPr>
        <w:drawing>
          <wp:inline distT="0" distB="0" distL="0" distR="0" wp14:anchorId="09D79E18" wp14:editId="2FD8B5DE">
            <wp:extent cx="6858000" cy="5048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rmula.png"/>
                    <pic:cNvPicPr/>
                  </pic:nvPicPr>
                  <pic:blipFill>
                    <a:blip r:embed="rId14">
                      <a:extLst>
                        <a:ext uri="{28A0092B-C50C-407E-A947-70E740481C1C}">
                          <a14:useLocalDpi xmlns:a14="http://schemas.microsoft.com/office/drawing/2010/main" val="0"/>
                        </a:ext>
                      </a:extLst>
                    </a:blip>
                    <a:stretch>
                      <a:fillRect/>
                    </a:stretch>
                  </pic:blipFill>
                  <pic:spPr>
                    <a:xfrm>
                      <a:off x="0" y="0"/>
                      <a:ext cx="6858000" cy="504825"/>
                    </a:xfrm>
                    <a:prstGeom prst="rect">
                      <a:avLst/>
                    </a:prstGeom>
                  </pic:spPr>
                </pic:pic>
              </a:graphicData>
            </a:graphic>
          </wp:inline>
        </w:drawing>
      </w:r>
    </w:p>
    <w:p w14:paraId="1149FD3C" w14:textId="5E849A59" w:rsidR="002861B5" w:rsidRDefault="002861B5">
      <w:pPr>
        <w:rPr>
          <w:rFonts w:ascii="Verdana" w:hAnsi="Verdana"/>
        </w:rPr>
      </w:pPr>
    </w:p>
    <w:p w14:paraId="202220F9" w14:textId="5857C5B9" w:rsidR="002861B5" w:rsidRDefault="002861B5">
      <w:pPr>
        <w:rPr>
          <w:rFonts w:ascii="Verdana" w:hAnsi="Verdana"/>
        </w:rPr>
      </w:pPr>
    </w:p>
    <w:p w14:paraId="3A493F2C" w14:textId="27094338" w:rsidR="002861B5" w:rsidRDefault="002861B5">
      <w:pPr>
        <w:rPr>
          <w:rFonts w:ascii="Verdana" w:hAnsi="Verdana"/>
        </w:rPr>
      </w:pPr>
    </w:p>
    <w:p w14:paraId="296472B8" w14:textId="0D91B93D" w:rsidR="002861B5" w:rsidRDefault="002861B5">
      <w:pPr>
        <w:rPr>
          <w:rFonts w:ascii="Verdana" w:hAnsi="Verdana"/>
        </w:rPr>
      </w:pPr>
    </w:p>
    <w:p w14:paraId="2A7C1C13" w14:textId="764DC03E" w:rsidR="002861B5" w:rsidRDefault="002861B5">
      <w:pPr>
        <w:rPr>
          <w:rFonts w:ascii="Verdana" w:hAnsi="Verdana"/>
        </w:rPr>
      </w:pPr>
    </w:p>
    <w:p w14:paraId="1FD50555" w14:textId="77777777" w:rsidR="002861B5" w:rsidRPr="00177757" w:rsidRDefault="002861B5">
      <w:pPr>
        <w:rPr>
          <w:rFonts w:ascii="Verdana" w:hAnsi="Verdana"/>
        </w:rPr>
      </w:pPr>
    </w:p>
    <w:p w14:paraId="3118AD74" w14:textId="77777777" w:rsidR="00CA4BEE" w:rsidRPr="002763F0" w:rsidRDefault="00015C88" w:rsidP="00D879EA">
      <w:pPr>
        <w:pStyle w:val="Heading1"/>
        <w:ind w:hanging="796"/>
        <w:rPr>
          <w:rFonts w:ascii="Verdana" w:hAnsi="Verdana"/>
          <w:b/>
          <w:color w:val="auto"/>
          <w:sz w:val="20"/>
        </w:rPr>
      </w:pPr>
      <w:r w:rsidRPr="002763F0">
        <w:rPr>
          <w:rFonts w:ascii="Verdana" w:hAnsi="Verdana"/>
          <w:b/>
          <w:color w:val="auto"/>
          <w:sz w:val="20"/>
        </w:rPr>
        <w:t>Agreement section</w:t>
      </w:r>
    </w:p>
    <w:tbl>
      <w:tblPr>
        <w:tblW w:w="5002" w:type="pct"/>
        <w:tblCellMar>
          <w:left w:w="0" w:type="dxa"/>
          <w:right w:w="0" w:type="dxa"/>
        </w:tblCellMar>
        <w:tblLook w:val="04A0" w:firstRow="1" w:lastRow="0" w:firstColumn="1" w:lastColumn="0" w:noHBand="0" w:noVBand="1"/>
      </w:tblPr>
      <w:tblGrid>
        <w:gridCol w:w="473"/>
        <w:gridCol w:w="10331"/>
      </w:tblGrid>
      <w:sdt>
        <w:sdtPr>
          <w:rPr>
            <w:rFonts w:ascii="Verdana" w:eastAsiaTheme="minorEastAsia" w:hAnsi="Verdana" w:cstheme="minorBidi"/>
            <w:color w:val="27130E" w:themeColor="text2" w:themeShade="80"/>
            <w:sz w:val="18"/>
            <w:szCs w:val="18"/>
          </w:rPr>
          <w:id w:val="177013196"/>
          <w15:repeatingSection/>
        </w:sdtPr>
        <w:sdtEndPr/>
        <w:sdtContent>
          <w:sdt>
            <w:sdtPr>
              <w:rPr>
                <w:rFonts w:ascii="Verdana" w:eastAsiaTheme="minorEastAsia" w:hAnsi="Verdana" w:cstheme="minorBidi"/>
                <w:color w:val="27130E" w:themeColor="text2" w:themeShade="80"/>
                <w:sz w:val="18"/>
                <w:szCs w:val="18"/>
              </w:rPr>
              <w:id w:val="1034073843"/>
              <w:placeholder>
                <w:docPart w:val="410D80B5A9AD4948BFB184DE28BE2533"/>
              </w:placeholder>
              <w15:repeatingSectionItem/>
            </w:sdtPr>
            <w:sdtEndPr/>
            <w:sdtContent>
              <w:tr w:rsidR="00CA4BEE" w:rsidRPr="00177757" w14:paraId="1845ED4D" w14:textId="77777777" w:rsidTr="009B426F">
                <w:sdt>
                  <w:sdtPr>
                    <w:rPr>
                      <w:rFonts w:ascii="Verdana" w:eastAsiaTheme="minorEastAsia" w:hAnsi="Verdana" w:cstheme="minorBidi"/>
                      <w:color w:val="27130E" w:themeColor="text2" w:themeShade="80"/>
                      <w:sz w:val="18"/>
                      <w:szCs w:val="18"/>
                    </w:rPr>
                    <w:id w:val="-593631127"/>
                    <w15:appearance w15:val="hidden"/>
                    <w14:checkbox>
                      <w14:checked w14:val="1"/>
                      <w14:checkedState w14:val="2612" w14:font="MS Gothic"/>
                      <w14:uncheckedState w14:val="2610" w14:font="MS Gothic"/>
                    </w14:checkbox>
                  </w:sdtPr>
                  <w:sdtEndPr>
                    <w:rPr>
                      <w:rFonts w:cs="Segoe UI Symbol"/>
                      <w:color w:val="2A6C7D" w:themeColor="accent1" w:themeShade="BF"/>
                      <w:sz w:val="21"/>
                      <w:szCs w:val="21"/>
                    </w:rPr>
                  </w:sdtEndPr>
                  <w:sdtContent>
                    <w:tc>
                      <w:tcPr>
                        <w:tcW w:w="219" w:type="pct"/>
                      </w:tcPr>
                      <w:p w14:paraId="1AC313DC" w14:textId="77777777" w:rsidR="00CA4BEE" w:rsidRPr="00177757" w:rsidRDefault="00CA4BEE" w:rsidP="009B426F">
                        <w:pPr>
                          <w:pStyle w:val="Checkbox"/>
                          <w:rPr>
                            <w:rFonts w:ascii="Verdana" w:hAnsi="Verdana"/>
                          </w:rPr>
                        </w:pPr>
                        <w:r w:rsidRPr="00177757">
                          <w:rPr>
                            <w:rFonts w:eastAsia="MS Gothic"/>
                            <w:szCs w:val="21"/>
                          </w:rPr>
                          <w:t>☒</w:t>
                        </w:r>
                      </w:p>
                    </w:tc>
                  </w:sdtContent>
                </w:sdt>
                <w:tc>
                  <w:tcPr>
                    <w:tcW w:w="4781" w:type="pct"/>
                  </w:tcPr>
                  <w:p w14:paraId="64F63FF2" w14:textId="77777777" w:rsidR="00676B09" w:rsidRPr="00CC7E49" w:rsidRDefault="00676B09" w:rsidP="00676B09">
                    <w:pPr>
                      <w:pStyle w:val="List"/>
                      <w:rPr>
                        <w:rFonts w:ascii="Verdana" w:hAnsi="Verdana"/>
                      </w:rPr>
                    </w:pPr>
                    <w:r w:rsidRPr="00CC7E49">
                      <w:rPr>
                        <w:rFonts w:ascii="Verdana" w:hAnsi="Verdana"/>
                      </w:rPr>
                      <w:t xml:space="preserve">At the end of </w:t>
                    </w:r>
                    <w:proofErr w:type="gramStart"/>
                    <w:r w:rsidRPr="00CC7E49">
                      <w:rPr>
                        <w:rFonts w:ascii="Verdana" w:hAnsi="Verdana"/>
                      </w:rPr>
                      <w:t>pdf</w:t>
                    </w:r>
                    <w:proofErr w:type="gramEnd"/>
                    <w:r w:rsidRPr="00CC7E49">
                      <w:rPr>
                        <w:rFonts w:ascii="Verdana" w:hAnsi="Verdana"/>
                      </w:rPr>
                      <w:t xml:space="preserve"> we have agreement section, for that we have use &lt;table&gt; &lt;td&gt; &lt;tr&gt; structure. Please see below code for your reference. </w:t>
                    </w:r>
                  </w:p>
                  <w:p w14:paraId="77A22096" w14:textId="77777777" w:rsidR="00015C88" w:rsidRPr="00177757" w:rsidRDefault="00015C88" w:rsidP="00015C88">
                    <w:pPr>
                      <w:pStyle w:val="List"/>
                      <w:rPr>
                        <w:rFonts w:ascii="Verdana" w:hAnsi="Verdana" w:cs="Calibri Light"/>
                      </w:rPr>
                    </w:pPr>
                    <w:r w:rsidRPr="00177757">
                      <w:rPr>
                        <w:rFonts w:ascii="Verdana" w:hAnsi="Verdana" w:cs="Calibri Light"/>
                      </w:rPr>
                      <w:lastRenderedPageBreak/>
                      <w:t>&lt;table&gt;</w:t>
                    </w:r>
                  </w:p>
                  <w:p w14:paraId="21C90977"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tbody</w:t>
                    </w:r>
                    <w:proofErr w:type="spellEnd"/>
                    <w:r w:rsidRPr="00177757">
                      <w:rPr>
                        <w:rFonts w:ascii="Verdana" w:hAnsi="Verdana" w:cs="Calibri Light"/>
                      </w:rPr>
                      <w:t>&gt;</w:t>
                    </w:r>
                  </w:p>
                  <w:p w14:paraId="387CCE28"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&lt;tr&gt;</w:t>
                    </w:r>
                  </w:p>
                  <w:p w14:paraId="26FDA9A7"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&lt;td&gt; By: &lt;/td&gt;</w:t>
                    </w:r>
                  </w:p>
                  <w:p w14:paraId="6C622C54"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&lt;td&gt; _________________________________________ &lt;/td&gt;</w:t>
                    </w:r>
                  </w:p>
                  <w:p w14:paraId="0D4B895B"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&lt;/tr&gt;</w:t>
                    </w:r>
                  </w:p>
                  <w:p w14:paraId="25E11ED5"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&lt;tr&gt;</w:t>
                    </w:r>
                  </w:p>
                  <w:p w14:paraId="4868A2C0"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&lt;td&gt; Name: &lt;/td&gt;</w:t>
                    </w:r>
                  </w:p>
                  <w:p w14:paraId="713883A0"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&lt;td&gt; Lee Kemp &lt;/td&gt;</w:t>
                    </w:r>
                  </w:p>
                  <w:p w14:paraId="201E9633"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&lt;/tr&gt;</w:t>
                    </w:r>
                  </w:p>
                  <w:p w14:paraId="5074ECC8"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&lt;tr&gt;</w:t>
                    </w:r>
                  </w:p>
                  <w:p w14:paraId="30AC8EB9"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&lt;td&gt; Title: &lt;/td&gt;</w:t>
                    </w:r>
                  </w:p>
                  <w:p w14:paraId="66EC0F6B"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&lt;td&gt; Chair of Board &lt;/td&gt;</w:t>
                    </w:r>
                  </w:p>
                  <w:p w14:paraId="09186F44"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&lt;/tr&gt;</w:t>
                    </w:r>
                  </w:p>
                  <w:p w14:paraId="09712CB1" w14:textId="77777777" w:rsidR="00015C88" w:rsidRPr="00177757" w:rsidRDefault="00015C88" w:rsidP="00015C88">
                    <w:pPr>
                      <w:pStyle w:val="List"/>
                      <w:rPr>
                        <w:rFonts w:ascii="Verdana" w:hAnsi="Verdana" w:cs="Calibri Light"/>
                      </w:rPr>
                    </w:pPr>
                    <w:r w:rsidRPr="00177757">
                      <w:rPr>
                        <w:rFonts w:ascii="Verdana" w:hAnsi="Verdana" w:cs="Calibri Light"/>
                      </w:rPr>
                      <w:t xml:space="preserve">      &lt;/</w:t>
                    </w:r>
                    <w:proofErr w:type="spellStart"/>
                    <w:r w:rsidRPr="00177757">
                      <w:rPr>
                        <w:rFonts w:ascii="Verdana" w:hAnsi="Verdana" w:cs="Calibri Light"/>
                      </w:rPr>
                      <w:t>tbody</w:t>
                    </w:r>
                    <w:proofErr w:type="spellEnd"/>
                    <w:r w:rsidRPr="00177757">
                      <w:rPr>
                        <w:rFonts w:ascii="Verdana" w:hAnsi="Verdana" w:cs="Calibri Light"/>
                      </w:rPr>
                      <w:t>&gt;</w:t>
                    </w:r>
                  </w:p>
                  <w:p w14:paraId="55CC437D" w14:textId="77777777" w:rsidR="00CA4BEE" w:rsidRPr="00177757" w:rsidRDefault="00015C88" w:rsidP="00015C88">
                    <w:pPr>
                      <w:pStyle w:val="List"/>
                      <w:rPr>
                        <w:rFonts w:ascii="Verdana" w:hAnsi="Verdana"/>
                      </w:rPr>
                    </w:pPr>
                    <w:r w:rsidRPr="00177757">
                      <w:rPr>
                        <w:rFonts w:ascii="Verdana" w:hAnsi="Verdana" w:cs="Calibri Light"/>
                      </w:rPr>
                      <w:t xml:space="preserve">    &lt;/table&gt;</w:t>
                    </w:r>
                  </w:p>
                </w:tc>
              </w:tr>
            </w:sdtContent>
          </w:sdt>
        </w:sdtContent>
      </w:sdt>
    </w:tbl>
    <w:p w14:paraId="4DAD631C" w14:textId="77777777" w:rsidR="00CA4BEE" w:rsidRPr="00177757" w:rsidRDefault="00CA4BEE">
      <w:pPr>
        <w:rPr>
          <w:rFonts w:ascii="Verdana" w:hAnsi="Verdana"/>
        </w:rPr>
      </w:pPr>
    </w:p>
    <w:p w14:paraId="0FC01599" w14:textId="77777777" w:rsidR="00C34BFF" w:rsidRPr="00177757" w:rsidRDefault="00656F76">
      <w:pPr>
        <w:rPr>
          <w:rFonts w:ascii="Verdana" w:hAnsi="Verdana"/>
        </w:rPr>
      </w:pPr>
      <w:r w:rsidRPr="00177757">
        <w:rPr>
          <w:rFonts w:ascii="Verdana" w:hAnsi="Verdana"/>
        </w:rPr>
        <w:t xml:space="preserve">  </w:t>
      </w:r>
      <w:r w:rsidR="00C34BFF" w:rsidRPr="00177757">
        <w:rPr>
          <w:rFonts w:ascii="Verdana" w:hAnsi="Verdana"/>
        </w:rPr>
        <w:t>Result:</w:t>
      </w:r>
    </w:p>
    <w:p w14:paraId="57093BB0" w14:textId="4A3A5CA1" w:rsidR="00C34BFF" w:rsidRDefault="009727EB">
      <w:pPr>
        <w:rPr>
          <w:rFonts w:ascii="Verdana" w:hAnsi="Verdana"/>
        </w:rPr>
      </w:pPr>
      <w:r w:rsidRPr="00177757">
        <w:rPr>
          <w:rFonts w:ascii="Verdana" w:hAnsi="Verdana"/>
          <w:noProof/>
          <w:lang w:val="en-IN" w:eastAsia="en-IN"/>
        </w:rPr>
        <w:drawing>
          <wp:inline distT="0" distB="0" distL="0" distR="0" wp14:anchorId="27C5D380" wp14:editId="6B4FA4C6">
            <wp:extent cx="6120257" cy="4590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ggrement.png"/>
                    <pic:cNvPicPr/>
                  </pic:nvPicPr>
                  <pic:blipFill>
                    <a:blip r:embed="rId15">
                      <a:extLst>
                        <a:ext uri="{28A0092B-C50C-407E-A947-70E740481C1C}">
                          <a14:useLocalDpi xmlns:a14="http://schemas.microsoft.com/office/drawing/2010/main" val="0"/>
                        </a:ext>
                      </a:extLst>
                    </a:blip>
                    <a:stretch>
                      <a:fillRect/>
                    </a:stretch>
                  </pic:blipFill>
                  <pic:spPr>
                    <a:xfrm>
                      <a:off x="0" y="0"/>
                      <a:ext cx="6666991" cy="500025"/>
                    </a:xfrm>
                    <a:prstGeom prst="rect">
                      <a:avLst/>
                    </a:prstGeom>
                  </pic:spPr>
                </pic:pic>
              </a:graphicData>
            </a:graphic>
          </wp:inline>
        </w:drawing>
      </w:r>
    </w:p>
    <w:p w14:paraId="3C0062A8" w14:textId="75D59C85" w:rsidR="002861B5" w:rsidRDefault="002861B5">
      <w:pPr>
        <w:rPr>
          <w:rFonts w:ascii="Verdana" w:hAnsi="Verdana"/>
        </w:rPr>
      </w:pPr>
    </w:p>
    <w:p w14:paraId="1EE2A430" w14:textId="77777777" w:rsidR="002861B5" w:rsidRPr="00177757" w:rsidRDefault="002861B5">
      <w:pPr>
        <w:rPr>
          <w:rFonts w:ascii="Verdana" w:hAnsi="Verdana"/>
        </w:rPr>
      </w:pPr>
    </w:p>
    <w:p w14:paraId="1843B61E" w14:textId="77777777" w:rsidR="006915B9" w:rsidRPr="002763F0" w:rsidRDefault="006915B9" w:rsidP="00D879EA">
      <w:pPr>
        <w:pStyle w:val="Heading1"/>
        <w:ind w:hanging="796"/>
        <w:rPr>
          <w:rFonts w:ascii="Verdana" w:hAnsi="Verdana"/>
          <w:b/>
          <w:color w:val="auto"/>
          <w:sz w:val="20"/>
        </w:rPr>
      </w:pPr>
      <w:r w:rsidRPr="002763F0">
        <w:rPr>
          <w:rFonts w:ascii="Verdana" w:hAnsi="Verdana"/>
          <w:b/>
          <w:color w:val="auto"/>
          <w:sz w:val="20"/>
        </w:rPr>
        <w:t>Table structure in content</w:t>
      </w:r>
    </w:p>
    <w:tbl>
      <w:tblPr>
        <w:tblW w:w="5002" w:type="pct"/>
        <w:tblCellMar>
          <w:left w:w="0" w:type="dxa"/>
          <w:right w:w="0" w:type="dxa"/>
        </w:tblCellMar>
        <w:tblLook w:val="04A0" w:firstRow="1" w:lastRow="0" w:firstColumn="1" w:lastColumn="0" w:noHBand="0" w:noVBand="1"/>
      </w:tblPr>
      <w:tblGrid>
        <w:gridCol w:w="473"/>
        <w:gridCol w:w="10331"/>
      </w:tblGrid>
      <w:sdt>
        <w:sdtPr>
          <w:rPr>
            <w:rFonts w:ascii="Verdana" w:eastAsiaTheme="minorEastAsia" w:hAnsi="Verdana" w:cstheme="minorBidi"/>
            <w:color w:val="27130E" w:themeColor="text2" w:themeShade="80"/>
            <w:sz w:val="18"/>
            <w:szCs w:val="18"/>
          </w:rPr>
          <w:id w:val="-1234313885"/>
          <w15:repeatingSection/>
        </w:sdtPr>
        <w:sdtEndPr/>
        <w:sdtContent>
          <w:sdt>
            <w:sdtPr>
              <w:rPr>
                <w:rFonts w:ascii="Verdana" w:eastAsiaTheme="minorEastAsia" w:hAnsi="Verdana" w:cstheme="minorBidi"/>
                <w:color w:val="27130E" w:themeColor="text2" w:themeShade="80"/>
                <w:sz w:val="18"/>
                <w:szCs w:val="18"/>
              </w:rPr>
              <w:id w:val="-2097463612"/>
              <w:placeholder>
                <w:docPart w:val="A2953CAC3C75472B892F17ACB60BBEA2"/>
              </w:placeholder>
              <w15:repeatingSectionItem/>
            </w:sdtPr>
            <w:sdtEndPr/>
            <w:sdtContent>
              <w:tr w:rsidR="006915B9" w:rsidRPr="00177757" w14:paraId="666FC3A7" w14:textId="77777777" w:rsidTr="009B426F">
                <w:sdt>
                  <w:sdtPr>
                    <w:rPr>
                      <w:rFonts w:ascii="Verdana" w:eastAsiaTheme="minorEastAsia" w:hAnsi="Verdana" w:cstheme="minorBidi"/>
                      <w:color w:val="27130E" w:themeColor="text2" w:themeShade="80"/>
                      <w:sz w:val="18"/>
                      <w:szCs w:val="18"/>
                    </w:rPr>
                    <w:id w:val="715934739"/>
                    <w15:appearance w15:val="hidden"/>
                    <w14:checkbox>
                      <w14:checked w14:val="1"/>
                      <w14:checkedState w14:val="2612" w14:font="MS Gothic"/>
                      <w14:uncheckedState w14:val="2610" w14:font="MS Gothic"/>
                    </w14:checkbox>
                  </w:sdtPr>
                  <w:sdtEndPr>
                    <w:rPr>
                      <w:rFonts w:cs="Segoe UI Symbol"/>
                      <w:color w:val="2A6C7D" w:themeColor="accent1" w:themeShade="BF"/>
                      <w:sz w:val="21"/>
                      <w:szCs w:val="21"/>
                    </w:rPr>
                  </w:sdtEndPr>
                  <w:sdtContent>
                    <w:tc>
                      <w:tcPr>
                        <w:tcW w:w="219" w:type="pct"/>
                      </w:tcPr>
                      <w:p w14:paraId="78AE54F1" w14:textId="77777777" w:rsidR="006915B9" w:rsidRPr="00177757" w:rsidRDefault="006915B9" w:rsidP="009B426F">
                        <w:pPr>
                          <w:pStyle w:val="Checkbox"/>
                          <w:rPr>
                            <w:rFonts w:ascii="Verdana" w:hAnsi="Verdana"/>
                          </w:rPr>
                        </w:pPr>
                        <w:r w:rsidRPr="00177757">
                          <w:rPr>
                            <w:rFonts w:eastAsia="MS Gothic"/>
                            <w:szCs w:val="21"/>
                          </w:rPr>
                          <w:t>☒</w:t>
                        </w:r>
                      </w:p>
                    </w:tc>
                  </w:sdtContent>
                </w:sdt>
                <w:tc>
                  <w:tcPr>
                    <w:tcW w:w="4781" w:type="pct"/>
                  </w:tcPr>
                  <w:p w14:paraId="52FD9CA8" w14:textId="77777777" w:rsidR="006915B9" w:rsidRPr="00177757" w:rsidRDefault="006915B9" w:rsidP="009B426F">
                    <w:pPr>
                      <w:pStyle w:val="List"/>
                      <w:rPr>
                        <w:rFonts w:ascii="Verdana" w:hAnsi="Verdana"/>
                      </w:rPr>
                    </w:pPr>
                    <w:r w:rsidRPr="00177757">
                      <w:rPr>
                        <w:rFonts w:ascii="Verdana" w:hAnsi="Verdana"/>
                      </w:rPr>
                      <w:t>For Table structure you can use normal &lt;table&gt;&lt;</w:t>
                    </w:r>
                    <w:proofErr w:type="spellStart"/>
                    <w:r w:rsidRPr="00177757">
                      <w:rPr>
                        <w:rFonts w:ascii="Verdana" w:hAnsi="Verdana"/>
                      </w:rPr>
                      <w:t>thead</w:t>
                    </w:r>
                    <w:proofErr w:type="spellEnd"/>
                    <w:r w:rsidRPr="00177757">
                      <w:rPr>
                        <w:rFonts w:ascii="Verdana" w:hAnsi="Verdana"/>
                      </w:rPr>
                      <w:t>&gt;&lt;</w:t>
                    </w:r>
                    <w:proofErr w:type="spellStart"/>
                    <w:r w:rsidRPr="00177757">
                      <w:rPr>
                        <w:rFonts w:ascii="Verdana" w:hAnsi="Verdana"/>
                      </w:rPr>
                      <w:t>tbody</w:t>
                    </w:r>
                    <w:proofErr w:type="spellEnd"/>
                    <w:r w:rsidRPr="00177757">
                      <w:rPr>
                        <w:rFonts w:ascii="Verdana" w:hAnsi="Verdana"/>
                      </w:rPr>
                      <w:t>&gt;&lt;/</w:t>
                    </w:r>
                    <w:proofErr w:type="spellStart"/>
                    <w:r w:rsidRPr="00177757">
                      <w:rPr>
                        <w:rFonts w:ascii="Verdana" w:hAnsi="Verdana"/>
                      </w:rPr>
                      <w:t>tbody</w:t>
                    </w:r>
                    <w:proofErr w:type="spellEnd"/>
                    <w:r w:rsidRPr="00177757">
                      <w:rPr>
                        <w:rFonts w:ascii="Verdana" w:hAnsi="Verdana"/>
                      </w:rPr>
                      <w:t>&gt;&lt;/table&gt; code.</w:t>
                    </w:r>
                  </w:p>
                </w:tc>
              </w:tr>
            </w:sdtContent>
          </w:sdt>
        </w:sdtContent>
      </w:sdt>
    </w:tbl>
    <w:p w14:paraId="68B1C9B6" w14:textId="77777777" w:rsidR="003B5542" w:rsidRPr="00177757" w:rsidRDefault="003B5542" w:rsidP="006331C0">
      <w:pPr>
        <w:ind w:left="720"/>
        <w:rPr>
          <w:rFonts w:ascii="Verdana" w:hAnsi="Verdana" w:cs="Calibri Light"/>
        </w:rPr>
      </w:pPr>
      <w:r w:rsidRPr="00177757">
        <w:rPr>
          <w:rFonts w:ascii="Verdana" w:hAnsi="Verdana" w:cs="Calibri Light"/>
        </w:rPr>
        <w:t xml:space="preserve">&lt;table width="100%" </w:t>
      </w:r>
      <w:proofErr w:type="spellStart"/>
      <w:r w:rsidRPr="00177757">
        <w:rPr>
          <w:rFonts w:ascii="Verdana" w:hAnsi="Verdana" w:cs="Calibri Light"/>
        </w:rPr>
        <w:t>cellspacing</w:t>
      </w:r>
      <w:proofErr w:type="spellEnd"/>
      <w:r w:rsidRPr="00177757">
        <w:rPr>
          <w:rFonts w:ascii="Verdana" w:hAnsi="Verdana" w:cs="Calibri Light"/>
        </w:rPr>
        <w:t>="0" border="1" cellpadding="5"&gt;</w:t>
      </w:r>
    </w:p>
    <w:p w14:paraId="0794487A" w14:textId="77777777" w:rsidR="003B5542" w:rsidRPr="00177757" w:rsidRDefault="003B5542" w:rsidP="006331C0">
      <w:pPr>
        <w:ind w:left="720"/>
        <w:rPr>
          <w:rFonts w:ascii="Verdana" w:hAnsi="Verdana" w:cs="Calibri Light"/>
        </w:rPr>
      </w:pPr>
      <w:r w:rsidRPr="00177757">
        <w:rPr>
          <w:rFonts w:ascii="Verdana" w:hAnsi="Verdana" w:cs="Calibri Light"/>
        </w:rPr>
        <w:t>&lt;</w:t>
      </w:r>
      <w:proofErr w:type="spellStart"/>
      <w:r w:rsidRPr="00177757">
        <w:rPr>
          <w:rFonts w:ascii="Verdana" w:hAnsi="Verdana" w:cs="Calibri Light"/>
        </w:rPr>
        <w:t>tbody</w:t>
      </w:r>
      <w:proofErr w:type="spellEnd"/>
      <w:r w:rsidRPr="00177757">
        <w:rPr>
          <w:rFonts w:ascii="Verdana" w:hAnsi="Verdana" w:cs="Calibri Light"/>
        </w:rPr>
        <w:t>&gt;</w:t>
      </w:r>
    </w:p>
    <w:p w14:paraId="5EAD1F60" w14:textId="77777777" w:rsidR="003B5542" w:rsidRPr="00177757" w:rsidRDefault="003B5542" w:rsidP="00507D1F">
      <w:pPr>
        <w:ind w:left="1440"/>
        <w:rPr>
          <w:rFonts w:ascii="Verdana" w:hAnsi="Verdana" w:cs="Calibri Light"/>
        </w:rPr>
      </w:pPr>
      <w:r w:rsidRPr="00177757">
        <w:rPr>
          <w:rFonts w:ascii="Verdana" w:hAnsi="Verdana" w:cs="Calibri Light"/>
        </w:rPr>
        <w:t>&lt;tr&gt;</w:t>
      </w:r>
    </w:p>
    <w:p w14:paraId="3299826A" w14:textId="77777777" w:rsidR="003B5542" w:rsidRPr="00177757" w:rsidRDefault="003B5542" w:rsidP="00507D1F">
      <w:pPr>
        <w:ind w:left="1440" w:firstLine="720"/>
        <w:rPr>
          <w:rFonts w:ascii="Verdana" w:hAnsi="Verdana" w:cs="Calibri Light"/>
        </w:rPr>
      </w:pPr>
      <w:r w:rsidRPr="00177757">
        <w:rPr>
          <w:rFonts w:ascii="Verdana" w:hAnsi="Verdana" w:cs="Calibri Light"/>
        </w:rPr>
        <w:t xml:space="preserve">&lt;td </w:t>
      </w:r>
      <w:proofErr w:type="spellStart"/>
      <w:r w:rsidRPr="00177757">
        <w:rPr>
          <w:rFonts w:ascii="Verdana" w:hAnsi="Verdana" w:cs="Calibri Light"/>
        </w:rPr>
        <w:t>colspan</w:t>
      </w:r>
      <w:proofErr w:type="spellEnd"/>
      <w:r w:rsidRPr="00177757">
        <w:rPr>
          <w:rFonts w:ascii="Verdana" w:hAnsi="Verdana" w:cs="Calibri Light"/>
        </w:rPr>
        <w:t>="2" align="center"&gt;&lt;b&gt;Cash Allowance Items&lt;/b&gt;&lt;/td&gt;</w:t>
      </w:r>
    </w:p>
    <w:p w14:paraId="462CDC7F" w14:textId="77777777" w:rsidR="003B5542" w:rsidRPr="00177757" w:rsidRDefault="003B5542" w:rsidP="00507D1F">
      <w:pPr>
        <w:ind w:left="1440"/>
        <w:rPr>
          <w:rFonts w:ascii="Verdana" w:hAnsi="Verdana" w:cs="Calibri Light"/>
        </w:rPr>
      </w:pPr>
      <w:r w:rsidRPr="00177757">
        <w:rPr>
          <w:rFonts w:ascii="Verdana" w:hAnsi="Verdana" w:cs="Calibri Light"/>
        </w:rPr>
        <w:t>&lt;/tr&gt;</w:t>
      </w:r>
    </w:p>
    <w:p w14:paraId="4213D29F" w14:textId="77777777" w:rsidR="003B5542" w:rsidRPr="00177757" w:rsidRDefault="003B5542" w:rsidP="00507D1F">
      <w:pPr>
        <w:ind w:left="1440"/>
        <w:rPr>
          <w:rFonts w:ascii="Verdana" w:hAnsi="Verdana" w:cs="Calibri Light"/>
        </w:rPr>
      </w:pPr>
      <w:r w:rsidRPr="00177757">
        <w:rPr>
          <w:rFonts w:ascii="Verdana" w:hAnsi="Verdana" w:cs="Calibri Light"/>
        </w:rPr>
        <w:t>&lt;tr&gt;</w:t>
      </w:r>
    </w:p>
    <w:p w14:paraId="0D83F97A" w14:textId="77777777" w:rsidR="003B5542" w:rsidRPr="00177757" w:rsidRDefault="003B5542" w:rsidP="00507D1F">
      <w:pPr>
        <w:ind w:left="2160"/>
        <w:rPr>
          <w:rFonts w:ascii="Verdana" w:hAnsi="Verdana" w:cs="Calibri Light"/>
        </w:rPr>
      </w:pPr>
      <w:r w:rsidRPr="00177757">
        <w:rPr>
          <w:rFonts w:ascii="Verdana" w:hAnsi="Verdana" w:cs="Calibri Light"/>
        </w:rPr>
        <w:t>&lt;td width="50%" align="center"&gt; Utility Company &lt;/td&gt;</w:t>
      </w:r>
    </w:p>
    <w:p w14:paraId="1B067D63" w14:textId="77777777" w:rsidR="003B5542" w:rsidRPr="00177757" w:rsidRDefault="003B5542" w:rsidP="00507D1F">
      <w:pPr>
        <w:ind w:left="2160"/>
        <w:rPr>
          <w:rFonts w:ascii="Verdana" w:hAnsi="Verdana" w:cs="Calibri Light"/>
        </w:rPr>
      </w:pPr>
      <w:r w:rsidRPr="00177757">
        <w:rPr>
          <w:rFonts w:ascii="Verdana" w:hAnsi="Verdana" w:cs="Calibri Light"/>
        </w:rPr>
        <w:t>&lt;td width="50%" align="center"&gt; Utility Infrastructure &lt;/td&gt;</w:t>
      </w:r>
    </w:p>
    <w:p w14:paraId="6304FE0D" w14:textId="77777777" w:rsidR="003B5542" w:rsidRPr="00177757" w:rsidRDefault="003B5542" w:rsidP="00507D1F">
      <w:pPr>
        <w:ind w:left="1440"/>
        <w:rPr>
          <w:rFonts w:ascii="Verdana" w:hAnsi="Verdana" w:cs="Calibri Light"/>
        </w:rPr>
      </w:pPr>
      <w:r w:rsidRPr="00177757">
        <w:rPr>
          <w:rFonts w:ascii="Verdana" w:hAnsi="Verdana" w:cs="Calibri Light"/>
        </w:rPr>
        <w:t>&lt;/tr&gt;</w:t>
      </w:r>
    </w:p>
    <w:p w14:paraId="519336AD" w14:textId="77777777" w:rsidR="003B5542" w:rsidRPr="00177757" w:rsidRDefault="003B5542" w:rsidP="00507D1F">
      <w:pPr>
        <w:ind w:left="1440"/>
        <w:rPr>
          <w:rFonts w:ascii="Verdana" w:hAnsi="Verdana" w:cs="Calibri Light"/>
        </w:rPr>
      </w:pPr>
      <w:r w:rsidRPr="00177757">
        <w:rPr>
          <w:rFonts w:ascii="Verdana" w:hAnsi="Verdana" w:cs="Calibri Light"/>
        </w:rPr>
        <w:t>&lt;tr&gt;</w:t>
      </w:r>
    </w:p>
    <w:p w14:paraId="17A571A7" w14:textId="77777777" w:rsidR="003B5542" w:rsidRPr="00177757" w:rsidRDefault="003B5542" w:rsidP="00507D1F">
      <w:pPr>
        <w:ind w:left="2160"/>
        <w:rPr>
          <w:rFonts w:ascii="Verdana" w:hAnsi="Verdana" w:cs="Calibri Light"/>
        </w:rPr>
      </w:pPr>
      <w:r w:rsidRPr="00177757">
        <w:rPr>
          <w:rFonts w:ascii="Verdana" w:hAnsi="Verdana" w:cs="Calibri Light"/>
        </w:rPr>
        <w:t>&lt;td&gt;&lt;p&gt;Alliance Pipeline Inc.&lt;/p&gt;&lt;/td&gt;</w:t>
      </w:r>
    </w:p>
    <w:p w14:paraId="4105CF3C" w14:textId="77777777" w:rsidR="00507D1F" w:rsidRPr="00177757" w:rsidRDefault="003B5542" w:rsidP="00507D1F">
      <w:pPr>
        <w:ind w:left="2160"/>
        <w:rPr>
          <w:rFonts w:ascii="Verdana" w:hAnsi="Verdana" w:cs="Calibri Light"/>
        </w:rPr>
      </w:pPr>
      <w:r w:rsidRPr="00177757">
        <w:rPr>
          <w:rFonts w:ascii="Verdana" w:hAnsi="Verdana" w:cs="Calibri Light"/>
        </w:rPr>
        <w:t>&lt;</w:t>
      </w:r>
      <w:proofErr w:type="spellStart"/>
      <w:r w:rsidRPr="00177757">
        <w:rPr>
          <w:rFonts w:ascii="Verdana" w:hAnsi="Verdana" w:cs="Calibri Light"/>
        </w:rPr>
        <w:t>td</w:t>
      </w:r>
      <w:proofErr w:type="spellEnd"/>
      <w:r w:rsidRPr="00177757">
        <w:rPr>
          <w:rFonts w:ascii="Verdana" w:hAnsi="Verdana" w:cs="Calibri Light"/>
        </w:rPr>
        <w:t xml:space="preserve"> align="left"&gt;</w:t>
      </w:r>
    </w:p>
    <w:p w14:paraId="16EC1A26" w14:textId="77777777" w:rsidR="003B5542" w:rsidRPr="00177757" w:rsidRDefault="003B5542" w:rsidP="00507D1F">
      <w:pPr>
        <w:ind w:left="2160" w:firstLine="720"/>
        <w:rPr>
          <w:rFonts w:ascii="Verdana" w:hAnsi="Verdana" w:cs="Calibri Light"/>
        </w:rPr>
      </w:pPr>
      <w:r w:rsidRPr="00177757">
        <w:rPr>
          <w:rFonts w:ascii="Verdana" w:hAnsi="Verdana" w:cs="Calibri Light"/>
        </w:rPr>
        <w:lastRenderedPageBreak/>
        <w:t>&lt;ul</w:t>
      </w:r>
      <w:r w:rsidR="00B71078" w:rsidRPr="00177757">
        <w:rPr>
          <w:rFonts w:ascii="Verdana" w:hAnsi="Verdana" w:cs="Calibri Light"/>
        </w:rPr>
        <w:t>&gt;</w:t>
      </w:r>
    </w:p>
    <w:p w14:paraId="7AB3E61D" w14:textId="77777777" w:rsidR="003B5542" w:rsidRPr="00177757" w:rsidRDefault="00586CDA" w:rsidP="00507D1F">
      <w:pPr>
        <w:ind w:left="2880" w:firstLine="720"/>
        <w:rPr>
          <w:rFonts w:ascii="Verdana" w:hAnsi="Verdana" w:cs="Calibri Light"/>
        </w:rPr>
      </w:pPr>
      <w:r w:rsidRPr="00177757">
        <w:rPr>
          <w:rFonts w:ascii="Verdana" w:hAnsi="Verdana" w:cs="Calibri Light"/>
        </w:rPr>
        <w:t>&lt;li&gt;</w:t>
      </w:r>
      <w:r w:rsidR="003B5542" w:rsidRPr="00177757">
        <w:rPr>
          <w:rFonts w:ascii="Verdana" w:hAnsi="Verdana" w:cs="Calibri Light"/>
        </w:rPr>
        <w:t>Mainline Pipeline &lt;/li&gt;</w:t>
      </w:r>
    </w:p>
    <w:p w14:paraId="628FDD38" w14:textId="77777777" w:rsidR="00507D1F" w:rsidRPr="00177757" w:rsidRDefault="003B5542" w:rsidP="00507D1F">
      <w:pPr>
        <w:ind w:left="2160" w:firstLine="720"/>
        <w:rPr>
          <w:rFonts w:ascii="Verdana" w:hAnsi="Verdana" w:cs="Calibri Light"/>
        </w:rPr>
      </w:pPr>
      <w:r w:rsidRPr="00177757">
        <w:rPr>
          <w:rFonts w:ascii="Verdana" w:hAnsi="Verdana" w:cs="Calibri Light"/>
        </w:rPr>
        <w:t>&lt;/ul&gt;</w:t>
      </w:r>
    </w:p>
    <w:p w14:paraId="4426A2C2" w14:textId="77777777" w:rsidR="003B5542" w:rsidRPr="00177757" w:rsidRDefault="003B5542" w:rsidP="00507D1F">
      <w:pPr>
        <w:ind w:left="2160"/>
        <w:rPr>
          <w:rFonts w:ascii="Verdana" w:hAnsi="Verdana" w:cs="Calibri Light"/>
        </w:rPr>
      </w:pPr>
      <w:r w:rsidRPr="00177757">
        <w:rPr>
          <w:rFonts w:ascii="Verdana" w:hAnsi="Verdana" w:cs="Calibri Light"/>
        </w:rPr>
        <w:t>&lt;/td&gt;</w:t>
      </w:r>
    </w:p>
    <w:p w14:paraId="193EB828" w14:textId="77777777" w:rsidR="006915B9" w:rsidRPr="00177757" w:rsidRDefault="00AD3CDF" w:rsidP="00507D1F">
      <w:pPr>
        <w:ind w:left="1440"/>
        <w:rPr>
          <w:rFonts w:ascii="Verdana" w:hAnsi="Verdana" w:cs="Calibri Light"/>
        </w:rPr>
      </w:pPr>
      <w:r w:rsidRPr="00177757">
        <w:rPr>
          <w:rFonts w:ascii="Verdana" w:hAnsi="Verdana" w:cs="Calibri Light"/>
        </w:rPr>
        <w:t>&lt;/tr</w:t>
      </w:r>
      <w:r w:rsidR="003B5542" w:rsidRPr="00177757">
        <w:rPr>
          <w:rFonts w:ascii="Verdana" w:hAnsi="Verdana" w:cs="Calibri Light"/>
        </w:rPr>
        <w:t>&gt;</w:t>
      </w:r>
    </w:p>
    <w:p w14:paraId="162B9B8B" w14:textId="77777777" w:rsidR="000517BA" w:rsidRPr="00177757" w:rsidRDefault="000517BA" w:rsidP="000517BA">
      <w:pPr>
        <w:ind w:left="720"/>
        <w:rPr>
          <w:rFonts w:ascii="Verdana" w:hAnsi="Verdana" w:cs="Calibri Light"/>
        </w:rPr>
      </w:pPr>
      <w:r w:rsidRPr="00177757">
        <w:rPr>
          <w:rFonts w:ascii="Verdana" w:hAnsi="Verdana" w:cs="Calibri Light"/>
        </w:rPr>
        <w:t>&lt;/</w:t>
      </w:r>
      <w:proofErr w:type="spellStart"/>
      <w:r w:rsidRPr="00177757">
        <w:rPr>
          <w:rFonts w:ascii="Verdana" w:hAnsi="Verdana" w:cs="Calibri Light"/>
        </w:rPr>
        <w:t>tbody</w:t>
      </w:r>
      <w:proofErr w:type="spellEnd"/>
      <w:r w:rsidRPr="00177757">
        <w:rPr>
          <w:rFonts w:ascii="Verdana" w:hAnsi="Verdana" w:cs="Calibri Light"/>
        </w:rPr>
        <w:t>&gt;</w:t>
      </w:r>
    </w:p>
    <w:p w14:paraId="21FAE223" w14:textId="77777777" w:rsidR="000517BA" w:rsidRPr="00177757" w:rsidRDefault="000517BA" w:rsidP="000517BA">
      <w:pPr>
        <w:ind w:left="720"/>
        <w:rPr>
          <w:rFonts w:ascii="Verdana" w:hAnsi="Verdana" w:cs="Calibri Light"/>
        </w:rPr>
      </w:pPr>
      <w:r w:rsidRPr="00177757">
        <w:rPr>
          <w:rFonts w:ascii="Verdana" w:hAnsi="Verdana" w:cs="Calibri Light"/>
        </w:rPr>
        <w:t>&lt;/table&gt;</w:t>
      </w:r>
    </w:p>
    <w:p w14:paraId="30C22CDC" w14:textId="77777777" w:rsidR="00C272C0" w:rsidRPr="00177757" w:rsidRDefault="00C272C0" w:rsidP="000517BA">
      <w:pPr>
        <w:ind w:left="720"/>
        <w:rPr>
          <w:rFonts w:ascii="Verdana" w:hAnsi="Verdana" w:cs="Calibri Light"/>
        </w:rPr>
      </w:pPr>
    </w:p>
    <w:p w14:paraId="243FCD17" w14:textId="77777777" w:rsidR="000517BA" w:rsidRPr="00177757" w:rsidRDefault="00B44812" w:rsidP="00B44812">
      <w:pPr>
        <w:rPr>
          <w:rFonts w:ascii="Verdana" w:hAnsi="Verdana" w:cs="Calibri Light"/>
        </w:rPr>
      </w:pPr>
      <w:r w:rsidRPr="00177757">
        <w:rPr>
          <w:rFonts w:ascii="Verdana" w:hAnsi="Verdana" w:cs="Calibri Light"/>
        </w:rPr>
        <w:t xml:space="preserve">   </w:t>
      </w:r>
      <w:r w:rsidR="00C272C0" w:rsidRPr="00177757">
        <w:rPr>
          <w:rFonts w:ascii="Verdana" w:hAnsi="Verdana" w:cs="Calibri Light"/>
        </w:rPr>
        <w:t>Result :</w:t>
      </w:r>
    </w:p>
    <w:p w14:paraId="3EABA4AD" w14:textId="77C1814D" w:rsidR="00C272C0" w:rsidRDefault="009334B1" w:rsidP="009334B1">
      <w:pPr>
        <w:jc w:val="both"/>
        <w:rPr>
          <w:rFonts w:ascii="Verdana" w:hAnsi="Verdana" w:cs="Calibri Light"/>
        </w:rPr>
      </w:pPr>
      <w:r w:rsidRPr="00177757">
        <w:rPr>
          <w:rFonts w:ascii="Verdana" w:hAnsi="Verdana" w:cs="Calibri Light"/>
          <w:noProof/>
          <w:lang w:val="en-IN" w:eastAsia="en-IN"/>
        </w:rPr>
        <w:drawing>
          <wp:inline distT="0" distB="0" distL="0" distR="0" wp14:anchorId="69712083" wp14:editId="33F920AD">
            <wp:extent cx="6858000" cy="7848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able.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784860"/>
                    </a:xfrm>
                    <a:prstGeom prst="rect">
                      <a:avLst/>
                    </a:prstGeom>
                  </pic:spPr>
                </pic:pic>
              </a:graphicData>
            </a:graphic>
          </wp:inline>
        </w:drawing>
      </w:r>
    </w:p>
    <w:p w14:paraId="558A6C32" w14:textId="3A659281" w:rsidR="002861B5" w:rsidRDefault="002861B5" w:rsidP="009334B1">
      <w:pPr>
        <w:jc w:val="both"/>
        <w:rPr>
          <w:rFonts w:ascii="Verdana" w:hAnsi="Verdana" w:cs="Calibri Light"/>
        </w:rPr>
      </w:pPr>
    </w:p>
    <w:p w14:paraId="65B23E9F" w14:textId="021938DA" w:rsidR="002861B5" w:rsidRDefault="002861B5" w:rsidP="009334B1">
      <w:pPr>
        <w:jc w:val="both"/>
        <w:rPr>
          <w:rFonts w:ascii="Verdana" w:hAnsi="Verdana" w:cs="Calibri Light"/>
        </w:rPr>
      </w:pPr>
    </w:p>
    <w:p w14:paraId="07A91A77" w14:textId="7D68EB6B" w:rsidR="002861B5" w:rsidRDefault="002861B5" w:rsidP="009334B1">
      <w:pPr>
        <w:jc w:val="both"/>
        <w:rPr>
          <w:rFonts w:ascii="Verdana" w:hAnsi="Verdana" w:cs="Calibri Light"/>
        </w:rPr>
      </w:pPr>
    </w:p>
    <w:p w14:paraId="59D958F6" w14:textId="6FD9E04B" w:rsidR="00413843" w:rsidRDefault="00413843" w:rsidP="009334B1">
      <w:pPr>
        <w:jc w:val="both"/>
        <w:rPr>
          <w:rFonts w:ascii="Verdana" w:hAnsi="Verdana" w:cs="Calibri Light"/>
        </w:rPr>
      </w:pPr>
    </w:p>
    <w:p w14:paraId="147E97C2" w14:textId="77777777" w:rsidR="001C4B06" w:rsidRPr="00177757" w:rsidRDefault="001C4B06" w:rsidP="009334B1">
      <w:pPr>
        <w:jc w:val="both"/>
        <w:rPr>
          <w:rFonts w:ascii="Verdana" w:hAnsi="Verdana" w:cs="Calibri Light"/>
        </w:rPr>
      </w:pPr>
    </w:p>
    <w:p w14:paraId="0236C697" w14:textId="77777777" w:rsidR="00413843" w:rsidRPr="002763F0" w:rsidRDefault="00F662E8" w:rsidP="00D879EA">
      <w:pPr>
        <w:pStyle w:val="Heading1"/>
        <w:ind w:hanging="796"/>
        <w:rPr>
          <w:rFonts w:ascii="Verdana" w:hAnsi="Verdana"/>
          <w:b/>
          <w:color w:val="auto"/>
          <w:sz w:val="20"/>
        </w:rPr>
      </w:pPr>
      <w:r w:rsidRPr="002763F0">
        <w:rPr>
          <w:rFonts w:ascii="Verdana" w:hAnsi="Verdana"/>
          <w:b/>
          <w:color w:val="auto"/>
          <w:sz w:val="20"/>
        </w:rPr>
        <w:t>address section</w:t>
      </w:r>
    </w:p>
    <w:tbl>
      <w:tblPr>
        <w:tblW w:w="5002" w:type="pct"/>
        <w:tblCellMar>
          <w:left w:w="0" w:type="dxa"/>
          <w:right w:w="0" w:type="dxa"/>
        </w:tblCellMar>
        <w:tblLook w:val="04A0" w:firstRow="1" w:lastRow="0" w:firstColumn="1" w:lastColumn="0" w:noHBand="0" w:noVBand="1"/>
      </w:tblPr>
      <w:tblGrid>
        <w:gridCol w:w="473"/>
        <w:gridCol w:w="10331"/>
      </w:tblGrid>
      <w:sdt>
        <w:sdtPr>
          <w:rPr>
            <w:rFonts w:ascii="Verdana" w:eastAsiaTheme="minorEastAsia" w:hAnsi="Verdana" w:cstheme="minorBidi"/>
            <w:color w:val="27130E" w:themeColor="text2" w:themeShade="80"/>
            <w:sz w:val="18"/>
            <w:szCs w:val="18"/>
          </w:rPr>
          <w:id w:val="1582561302"/>
          <w15:repeatingSection/>
        </w:sdtPr>
        <w:sdtEndPr>
          <w:rPr>
            <w:rFonts w:cs="Calibri Light"/>
          </w:rPr>
        </w:sdtEndPr>
        <w:sdtContent>
          <w:sdt>
            <w:sdtPr>
              <w:rPr>
                <w:rFonts w:ascii="Verdana" w:eastAsiaTheme="minorEastAsia" w:hAnsi="Verdana" w:cstheme="minorBidi"/>
                <w:color w:val="27130E" w:themeColor="text2" w:themeShade="80"/>
                <w:sz w:val="18"/>
                <w:szCs w:val="18"/>
              </w:rPr>
              <w:id w:val="-960957610"/>
              <w:placeholder>
                <w:docPart w:val="A40D95CF0E8A475D9A00428C9BE7A129"/>
              </w:placeholder>
              <w15:repeatingSectionItem/>
            </w:sdtPr>
            <w:sdtEndPr>
              <w:rPr>
                <w:rFonts w:cs="Calibri Light"/>
              </w:rPr>
            </w:sdtEndPr>
            <w:sdtContent>
              <w:tr w:rsidR="00413843" w:rsidRPr="00177757" w14:paraId="0010436C" w14:textId="77777777" w:rsidTr="009B426F">
                <w:sdt>
                  <w:sdtPr>
                    <w:rPr>
                      <w:rFonts w:ascii="Verdana" w:eastAsiaTheme="minorEastAsia" w:hAnsi="Verdana" w:cstheme="minorBidi"/>
                      <w:color w:val="27130E" w:themeColor="text2" w:themeShade="80"/>
                      <w:sz w:val="18"/>
                      <w:szCs w:val="18"/>
                    </w:rPr>
                    <w:id w:val="-1559627347"/>
                    <w15:appearance w15:val="hidden"/>
                    <w14:checkbox>
                      <w14:checked w14:val="1"/>
                      <w14:checkedState w14:val="2612" w14:font="MS Gothic"/>
                      <w14:uncheckedState w14:val="2610" w14:font="MS Gothic"/>
                    </w14:checkbox>
                  </w:sdtPr>
                  <w:sdtEndPr>
                    <w:rPr>
                      <w:rFonts w:cs="Segoe UI Symbol"/>
                      <w:color w:val="2A6C7D" w:themeColor="accent1" w:themeShade="BF"/>
                      <w:sz w:val="21"/>
                      <w:szCs w:val="21"/>
                    </w:rPr>
                  </w:sdtEndPr>
                  <w:sdtContent>
                    <w:tc>
                      <w:tcPr>
                        <w:tcW w:w="219" w:type="pct"/>
                      </w:tcPr>
                      <w:p w14:paraId="0A6D2D94" w14:textId="77777777" w:rsidR="00413843" w:rsidRPr="00177757" w:rsidRDefault="00413843" w:rsidP="009B426F">
                        <w:pPr>
                          <w:pStyle w:val="Checkbox"/>
                          <w:rPr>
                            <w:rFonts w:ascii="Verdana" w:hAnsi="Verdana"/>
                          </w:rPr>
                        </w:pPr>
                        <w:r w:rsidRPr="00177757">
                          <w:rPr>
                            <w:rFonts w:eastAsia="MS Gothic"/>
                            <w:szCs w:val="21"/>
                          </w:rPr>
                          <w:t>☒</w:t>
                        </w:r>
                      </w:p>
                    </w:tc>
                  </w:sdtContent>
                </w:sdt>
                <w:tc>
                  <w:tcPr>
                    <w:tcW w:w="4781" w:type="pct"/>
                  </w:tcPr>
                  <w:p w14:paraId="197A4C61" w14:textId="4D2D743A" w:rsidR="00DB0F71" w:rsidRPr="00177757" w:rsidRDefault="00413843" w:rsidP="009B426F">
                    <w:pPr>
                      <w:pStyle w:val="List"/>
                      <w:rPr>
                        <w:rFonts w:ascii="Verdana" w:hAnsi="Verdana"/>
                      </w:rPr>
                    </w:pPr>
                    <w:r w:rsidRPr="00177757">
                      <w:rPr>
                        <w:rFonts w:ascii="Verdana" w:hAnsi="Verdana"/>
                      </w:rPr>
                      <w:t xml:space="preserve">For </w:t>
                    </w:r>
                    <w:r w:rsidR="00F662E8" w:rsidRPr="00177757">
                      <w:rPr>
                        <w:rFonts w:ascii="Verdana" w:hAnsi="Verdana"/>
                      </w:rPr>
                      <w:t xml:space="preserve">Address </w:t>
                    </w:r>
                    <w:r w:rsidR="003E6325" w:rsidRPr="00177757">
                      <w:rPr>
                        <w:rFonts w:ascii="Verdana" w:hAnsi="Verdana"/>
                      </w:rPr>
                      <w:t>section,</w:t>
                    </w:r>
                    <w:r w:rsidR="00F662E8" w:rsidRPr="00177757">
                      <w:rPr>
                        <w:rFonts w:ascii="Verdana" w:hAnsi="Verdana"/>
                      </w:rPr>
                      <w:t xml:space="preserve"> you can use &lt;address&gt; tag</w:t>
                    </w:r>
                    <w:r w:rsidRPr="00177757">
                      <w:rPr>
                        <w:rFonts w:ascii="Verdana" w:hAnsi="Verdana"/>
                      </w:rPr>
                      <w:t>.</w:t>
                    </w:r>
                    <w:r w:rsidR="007B6833">
                      <w:rPr>
                        <w:rFonts w:ascii="Verdana" w:hAnsi="Verdana"/>
                      </w:rPr>
                      <w:t xml:space="preserve"> We have also </w:t>
                    </w:r>
                    <w:proofErr w:type="gramStart"/>
                    <w:r w:rsidR="007B6833">
                      <w:rPr>
                        <w:rFonts w:ascii="Verdana" w:hAnsi="Verdana"/>
                      </w:rPr>
                      <w:t>define</w:t>
                    </w:r>
                    <w:proofErr w:type="gramEnd"/>
                    <w:r w:rsidR="007B6833">
                      <w:rPr>
                        <w:rFonts w:ascii="Verdana" w:hAnsi="Verdana"/>
                      </w:rPr>
                      <w:t xml:space="preserve"> class for &lt;</w:t>
                    </w:r>
                    <w:proofErr w:type="spellStart"/>
                    <w:r w:rsidR="007B6833">
                      <w:rPr>
                        <w:rFonts w:ascii="Verdana" w:hAnsi="Verdana"/>
                      </w:rPr>
                      <w:t>addresss</w:t>
                    </w:r>
                    <w:proofErr w:type="spellEnd"/>
                    <w:r w:rsidR="007B6833">
                      <w:rPr>
                        <w:rFonts w:ascii="Verdana" w:hAnsi="Verdana"/>
                      </w:rPr>
                      <w:t>&gt; tag.</w:t>
                    </w:r>
                    <w:r w:rsidR="00F662E8" w:rsidRPr="00177757">
                      <w:rPr>
                        <w:rFonts w:ascii="Verdana" w:hAnsi="Verdana"/>
                      </w:rPr>
                      <w:t xml:space="preserve"> Please see below example.</w:t>
                    </w:r>
                  </w:p>
                  <w:p w14:paraId="03D0E5E5" w14:textId="77777777" w:rsidR="00413843" w:rsidRPr="00177757" w:rsidRDefault="00DB0F71" w:rsidP="00FA0BF5">
                    <w:pPr>
                      <w:pStyle w:val="List"/>
                      <w:rPr>
                        <w:rFonts w:ascii="Verdana" w:hAnsi="Verdana"/>
                      </w:rPr>
                    </w:pPr>
                    <w:r w:rsidRPr="00177757">
                      <w:rPr>
                        <w:rFonts w:ascii="Verdana" w:hAnsi="Verdana"/>
                      </w:rPr>
                      <w:t xml:space="preserve">FOR EXAMPLE :- </w:t>
                    </w:r>
                  </w:p>
                </w:tc>
              </w:tr>
            </w:sdtContent>
          </w:sdt>
        </w:sdtContent>
      </w:sdt>
      <w:tr w:rsidR="00D63188" w:rsidRPr="00177757" w14:paraId="4CDFA5B7" w14:textId="77777777" w:rsidTr="009B426F">
        <w:tc>
          <w:tcPr>
            <w:tcW w:w="219" w:type="pct"/>
          </w:tcPr>
          <w:p w14:paraId="0AF72B11" w14:textId="77777777" w:rsidR="00D63188" w:rsidRPr="00177757" w:rsidRDefault="00D63188" w:rsidP="009B426F">
            <w:pPr>
              <w:pStyle w:val="Checkbox"/>
              <w:rPr>
                <w:rFonts w:ascii="Verdana" w:eastAsia="MS Gothic" w:hAnsi="Verdana"/>
                <w:szCs w:val="21"/>
              </w:rPr>
            </w:pPr>
          </w:p>
        </w:tc>
        <w:tc>
          <w:tcPr>
            <w:tcW w:w="4781" w:type="pct"/>
          </w:tcPr>
          <w:p w14:paraId="473BD613" w14:textId="77777777" w:rsidR="00FA0BF5" w:rsidRPr="00177757" w:rsidRDefault="00FA0BF5" w:rsidP="00FA0BF5">
            <w:pPr>
              <w:pStyle w:val="List"/>
              <w:rPr>
                <w:rFonts w:ascii="Verdana" w:hAnsi="Verdana"/>
              </w:rPr>
            </w:pPr>
          </w:p>
          <w:p w14:paraId="5D906ACD" w14:textId="77777777" w:rsidR="00FA0BF5" w:rsidRPr="00177757" w:rsidRDefault="00FA0BF5" w:rsidP="00661D31">
            <w:pPr>
              <w:pStyle w:val="List"/>
              <w:rPr>
                <w:rFonts w:ascii="Verdana" w:eastAsiaTheme="minorEastAsia" w:hAnsi="Verdana" w:cs="Calibri Light"/>
                <w:szCs w:val="18"/>
              </w:rPr>
            </w:pPr>
            <w:r w:rsidRPr="00177757">
              <w:rPr>
                <w:rFonts w:ascii="Verdana" w:eastAsiaTheme="minorEastAsia" w:hAnsi="Verdana" w:cs="Calibri Light"/>
                <w:szCs w:val="18"/>
              </w:rPr>
              <w:t xml:space="preserve">&lt;div class="address"&gt; </w:t>
            </w:r>
          </w:p>
          <w:p w14:paraId="085E2CF8" w14:textId="77777777" w:rsidR="00722BAC" w:rsidRPr="00177757" w:rsidRDefault="00FA0BF5" w:rsidP="00722BAC">
            <w:pPr>
              <w:pStyle w:val="List"/>
              <w:rPr>
                <w:rFonts w:ascii="Verdana" w:eastAsiaTheme="minorEastAsia" w:hAnsi="Verdana" w:cs="Calibri Light"/>
                <w:szCs w:val="18"/>
              </w:rPr>
            </w:pPr>
            <w:r w:rsidRPr="00177757">
              <w:rPr>
                <w:rFonts w:ascii="Verdana" w:eastAsiaTheme="minorEastAsia" w:hAnsi="Verdana" w:cs="Calibri Light"/>
                <w:szCs w:val="18"/>
              </w:rPr>
              <w:t xml:space="preserve">        &lt;address&gt;  </w:t>
            </w:r>
            <w:r w:rsidR="00B84FB7" w:rsidRPr="00177757">
              <w:rPr>
                <w:rFonts w:ascii="Verdana" w:eastAsiaTheme="minorEastAsia" w:hAnsi="Verdana" w:cs="Calibri Light"/>
                <w:szCs w:val="18"/>
              </w:rPr>
              <w:t xml:space="preserve">Lorem ipsum dolor sit </w:t>
            </w:r>
            <w:proofErr w:type="spellStart"/>
            <w:r w:rsidR="00B84FB7" w:rsidRPr="00177757">
              <w:rPr>
                <w:rFonts w:ascii="Verdana" w:eastAsiaTheme="minorEastAsia" w:hAnsi="Verdana" w:cs="Calibri Light"/>
                <w:szCs w:val="18"/>
              </w:rPr>
              <w:t>amet</w:t>
            </w:r>
            <w:proofErr w:type="spellEnd"/>
            <w:r w:rsidR="00B84FB7" w:rsidRPr="00177757">
              <w:rPr>
                <w:rFonts w:ascii="Verdana" w:eastAsiaTheme="minorEastAsia" w:hAnsi="Verdana" w:cs="Calibri Light"/>
                <w:szCs w:val="18"/>
              </w:rPr>
              <w:t xml:space="preserve">, </w:t>
            </w:r>
            <w:proofErr w:type="spellStart"/>
            <w:r w:rsidR="00B84FB7" w:rsidRPr="00177757">
              <w:rPr>
                <w:rFonts w:ascii="Verdana" w:eastAsiaTheme="minorEastAsia" w:hAnsi="Verdana" w:cs="Calibri Light"/>
                <w:szCs w:val="18"/>
              </w:rPr>
              <w:t>consectetur</w:t>
            </w:r>
            <w:proofErr w:type="spellEnd"/>
            <w:r w:rsidR="00B84FB7" w:rsidRPr="00177757">
              <w:rPr>
                <w:rFonts w:ascii="Verdana" w:eastAsiaTheme="minorEastAsia" w:hAnsi="Verdana" w:cs="Calibri Light"/>
                <w:szCs w:val="18"/>
              </w:rPr>
              <w:t xml:space="preserve"> </w:t>
            </w:r>
            <w:proofErr w:type="spellStart"/>
            <w:r w:rsidR="00B84FB7" w:rsidRPr="00177757">
              <w:rPr>
                <w:rFonts w:ascii="Verdana" w:eastAsiaTheme="minorEastAsia" w:hAnsi="Verdana" w:cs="Calibri Light"/>
                <w:szCs w:val="18"/>
              </w:rPr>
              <w:t>adipiscing</w:t>
            </w:r>
            <w:proofErr w:type="spellEnd"/>
            <w:r w:rsidR="00B84FB7" w:rsidRPr="00177757">
              <w:rPr>
                <w:rFonts w:ascii="Verdana" w:eastAsiaTheme="minorEastAsia" w:hAnsi="Verdana" w:cs="Calibri Light"/>
                <w:szCs w:val="18"/>
              </w:rPr>
              <w:t xml:space="preserve"> </w:t>
            </w:r>
            <w:proofErr w:type="spellStart"/>
            <w:r w:rsidR="00B84FB7" w:rsidRPr="00177757">
              <w:rPr>
                <w:rFonts w:ascii="Verdana" w:eastAsiaTheme="minorEastAsia" w:hAnsi="Verdana" w:cs="Calibri Light"/>
                <w:szCs w:val="18"/>
              </w:rPr>
              <w:t>elit</w:t>
            </w:r>
            <w:proofErr w:type="spellEnd"/>
            <w:r w:rsidRPr="00177757">
              <w:rPr>
                <w:rFonts w:ascii="Verdana" w:eastAsiaTheme="minorEastAsia" w:hAnsi="Verdana" w:cs="Calibri Light"/>
                <w:szCs w:val="18"/>
              </w:rPr>
              <w:t xml:space="preserve">   &lt;/address&gt;</w:t>
            </w:r>
          </w:p>
          <w:p w14:paraId="1FEFC830" w14:textId="77777777" w:rsidR="00D63188" w:rsidRPr="00177757" w:rsidRDefault="00FA0BF5" w:rsidP="00722BAC">
            <w:pPr>
              <w:pStyle w:val="List"/>
              <w:rPr>
                <w:rFonts w:ascii="Verdana" w:eastAsiaTheme="minorEastAsia" w:hAnsi="Verdana" w:cs="Calibri Light"/>
                <w:szCs w:val="18"/>
              </w:rPr>
            </w:pPr>
            <w:r w:rsidRPr="00177757">
              <w:rPr>
                <w:rFonts w:ascii="Verdana" w:eastAsiaTheme="minorEastAsia" w:hAnsi="Verdana" w:cs="Calibri Light"/>
                <w:szCs w:val="18"/>
              </w:rPr>
              <w:t>&lt;/div&gt;</w:t>
            </w:r>
          </w:p>
        </w:tc>
      </w:tr>
      <w:tr w:rsidR="00854A4F" w:rsidRPr="00177757" w14:paraId="5D2B7F49" w14:textId="77777777" w:rsidTr="009B426F">
        <w:tc>
          <w:tcPr>
            <w:tcW w:w="219" w:type="pct"/>
          </w:tcPr>
          <w:p w14:paraId="3AE533E0" w14:textId="77777777" w:rsidR="00854A4F" w:rsidRPr="00177757" w:rsidRDefault="00854A4F" w:rsidP="009B426F">
            <w:pPr>
              <w:pStyle w:val="Checkbox"/>
              <w:rPr>
                <w:rFonts w:ascii="Verdana" w:eastAsia="MS Gothic" w:hAnsi="Verdana"/>
                <w:szCs w:val="21"/>
              </w:rPr>
            </w:pPr>
          </w:p>
        </w:tc>
        <w:tc>
          <w:tcPr>
            <w:tcW w:w="4781" w:type="pct"/>
          </w:tcPr>
          <w:p w14:paraId="0603DC6A" w14:textId="77777777" w:rsidR="00854A4F" w:rsidRPr="00177757" w:rsidRDefault="00854A4F" w:rsidP="00FA0BF5">
            <w:pPr>
              <w:pStyle w:val="List"/>
              <w:rPr>
                <w:rFonts w:ascii="Verdana" w:hAnsi="Verdana"/>
              </w:rPr>
            </w:pPr>
          </w:p>
        </w:tc>
      </w:tr>
    </w:tbl>
    <w:p w14:paraId="0609E037" w14:textId="63D0AF6F" w:rsidR="00CF0BEE" w:rsidRDefault="00CF0BEE" w:rsidP="009334B1">
      <w:pPr>
        <w:jc w:val="both"/>
        <w:rPr>
          <w:rFonts w:ascii="Verdana" w:hAnsi="Verdana" w:cs="Calibri Light"/>
        </w:rPr>
      </w:pPr>
    </w:p>
    <w:p w14:paraId="57E71169" w14:textId="7C5D0856" w:rsidR="007B6833" w:rsidRDefault="007B6833" w:rsidP="009334B1">
      <w:pPr>
        <w:jc w:val="both"/>
        <w:rPr>
          <w:rFonts w:ascii="Verdana" w:hAnsi="Verdana" w:cs="Calibri Light"/>
        </w:rPr>
      </w:pPr>
      <w:r>
        <w:rPr>
          <w:rFonts w:ascii="Verdana" w:hAnsi="Verdana" w:cs="Calibri Light"/>
        </w:rPr>
        <w:t>Notes:  You can also study already converted HTML with CSS for your better understanding. These documents prepared based on what and how our designer worked to convert manually HTML from PDF. If you have any query regarding how to convert HTML from PDF than free feel to ask us.</w:t>
      </w:r>
    </w:p>
    <w:p w14:paraId="7F07DF91" w14:textId="77777777" w:rsidR="007B6833" w:rsidRDefault="007B6833" w:rsidP="009334B1">
      <w:pPr>
        <w:jc w:val="both"/>
        <w:rPr>
          <w:rFonts w:ascii="Verdana" w:hAnsi="Verdana" w:cs="Calibri Light"/>
        </w:rPr>
      </w:pPr>
    </w:p>
    <w:p w14:paraId="2B889C11" w14:textId="6AA82A9D" w:rsidR="00CF0BEE" w:rsidRDefault="00CF0BEE" w:rsidP="009334B1">
      <w:pPr>
        <w:jc w:val="both"/>
        <w:rPr>
          <w:rFonts w:ascii="Verdana" w:hAnsi="Verdana" w:cs="Calibri Light"/>
        </w:rPr>
      </w:pPr>
    </w:p>
    <w:p w14:paraId="5077C9C3" w14:textId="61498048" w:rsidR="00CF0BEE" w:rsidRPr="00CF0BEE" w:rsidRDefault="00CF0BEE" w:rsidP="00CF0BEE">
      <w:pPr>
        <w:jc w:val="center"/>
        <w:rPr>
          <w:rFonts w:ascii="Verdana" w:hAnsi="Verdana" w:cs="Calibri Light"/>
          <w:b/>
          <w:sz w:val="48"/>
          <w:szCs w:val="48"/>
        </w:rPr>
      </w:pPr>
      <w:r w:rsidRPr="00CF0BEE">
        <w:rPr>
          <w:rFonts w:ascii="Verdana" w:hAnsi="Verdana" w:cs="Calibri Light"/>
          <w:b/>
          <w:sz w:val="48"/>
          <w:szCs w:val="48"/>
        </w:rPr>
        <w:t>Thanks</w:t>
      </w:r>
    </w:p>
    <w:sectPr w:rsidR="00CF0BEE" w:rsidRPr="00CF0BEE" w:rsidSect="0083560A">
      <w:headerReference w:type="default" r:id="rId17"/>
      <w:footerReference w:type="default" r:id="rId18"/>
      <w:head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3BDF2" w14:textId="77777777" w:rsidR="00834966" w:rsidRDefault="00834966">
      <w:pPr>
        <w:spacing w:before="0" w:line="240" w:lineRule="auto"/>
      </w:pPr>
      <w:r>
        <w:separator/>
      </w:r>
    </w:p>
  </w:endnote>
  <w:endnote w:type="continuationSeparator" w:id="0">
    <w:p w14:paraId="107F8EB5" w14:textId="77777777" w:rsidR="00834966" w:rsidRDefault="0083496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B2D1" w14:textId="77777777" w:rsidR="00BC5F2E" w:rsidRDefault="00D50206">
    <w:pPr>
      <w:pStyle w:val="Footer"/>
    </w:pPr>
    <w:r>
      <w:t xml:space="preserve">Page </w:t>
    </w:r>
    <w:r>
      <w:fldChar w:fldCharType="begin"/>
    </w:r>
    <w:r>
      <w:instrText xml:space="preserve"> PAGE   \* MERGEFORMAT </w:instrText>
    </w:r>
    <w:r>
      <w:fldChar w:fldCharType="separate"/>
    </w:r>
    <w:r w:rsidR="003E6325">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92D15" w14:textId="77777777" w:rsidR="00834966" w:rsidRDefault="00834966">
      <w:pPr>
        <w:spacing w:before="0" w:line="240" w:lineRule="auto"/>
      </w:pPr>
      <w:r>
        <w:separator/>
      </w:r>
    </w:p>
  </w:footnote>
  <w:footnote w:type="continuationSeparator" w:id="0">
    <w:p w14:paraId="1F663D65" w14:textId="77777777" w:rsidR="00834966" w:rsidRDefault="0083496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62AB" w14:textId="46D70CAE" w:rsidR="0083560A" w:rsidRDefault="00C31A13" w:rsidP="00C31A13">
    <w:pPr>
      <w:tabs>
        <w:tab w:val="center" w:pos="5400"/>
        <w:tab w:val="left" w:pos="8040"/>
      </w:tabs>
      <w:rPr>
        <w:color w:val="FF0000"/>
        <w:lang w:val="en-IN"/>
      </w:rPr>
    </w:pPr>
    <w:r>
      <w:rPr>
        <w:color w:val="FF0000"/>
        <w:lang w:val="en-IN"/>
      </w:rPr>
      <w:tab/>
    </w:r>
    <w:r w:rsidRPr="00C31A13">
      <w:rPr>
        <w:color w:val="FF0000"/>
        <w:lang w:val="en-IN"/>
      </w:rPr>
      <w:t>PRIVATE &amp; CONFIDENTIAL – FOR INTERNAL USE ONLY</w:t>
    </w:r>
    <w:r>
      <w:rPr>
        <w:color w:val="FF0000"/>
        <w:lang w:val="en-IN"/>
      </w:rPr>
      <w:tab/>
    </w:r>
  </w:p>
  <w:p w14:paraId="430E5962" w14:textId="77777777" w:rsidR="00C31A13" w:rsidRPr="00C31A13" w:rsidRDefault="00C31A13" w:rsidP="00C31A13">
    <w:pPr>
      <w:tabs>
        <w:tab w:val="center" w:pos="5400"/>
        <w:tab w:val="left" w:pos="8040"/>
      </w:tabs>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9B40" w14:textId="194E4BD3" w:rsidR="0083560A" w:rsidRDefault="0083560A">
    <w:pPr>
      <w:pStyle w:val="Header"/>
    </w:pPr>
    <w:r>
      <w:t>Jitesh Dhuravala</w:t>
    </w:r>
  </w:p>
  <w:p w14:paraId="6BBFA582" w14:textId="77777777" w:rsidR="0083560A" w:rsidRDefault="0083560A">
    <w:pPr>
      <w:pStyle w:val="Header"/>
    </w:pPr>
  </w:p>
  <w:p w14:paraId="61D6B26B" w14:textId="77777777" w:rsidR="0083560A" w:rsidRDefault="00835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B380B"/>
    <w:multiLevelType w:val="hybridMultilevel"/>
    <w:tmpl w:val="C3DEA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A1630"/>
    <w:multiLevelType w:val="hybridMultilevel"/>
    <w:tmpl w:val="A77015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6A50EF"/>
    <w:multiLevelType w:val="hybridMultilevel"/>
    <w:tmpl w:val="099CFD5E"/>
    <w:lvl w:ilvl="0" w:tplc="B34CED3A">
      <w:start w:val="1"/>
      <w:numFmt w:val="decimal"/>
      <w:pStyle w:val="Heading1"/>
      <w:lvlText w:val="%1."/>
      <w:lvlJc w:val="left"/>
      <w:pPr>
        <w:tabs>
          <w:tab w:val="num" w:pos="1080"/>
        </w:tabs>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8D76D8A"/>
    <w:multiLevelType w:val="hybridMultilevel"/>
    <w:tmpl w:val="A7701560"/>
    <w:lvl w:ilvl="0" w:tplc="04090005">
      <w:start w:val="1"/>
      <w:numFmt w:val="bullet"/>
      <w:lvlText w:val=""/>
      <w:lvlJc w:val="left"/>
      <w:pPr>
        <w:tabs>
          <w:tab w:val="num" w:pos="720"/>
        </w:tabs>
        <w:ind w:left="720" w:hanging="360"/>
      </w:pPr>
      <w:rPr>
        <w:rFonts w:ascii="Wingdings" w:hAnsi="Wingdings" w:hint="default"/>
      </w:rPr>
    </w:lvl>
    <w:lvl w:ilvl="1" w:tplc="BD888B26">
      <w:start w:val="1"/>
      <w:numFmt w:val="bullet"/>
      <w:lvlText w:val="o"/>
      <w:lvlJc w:val="left"/>
      <w:pPr>
        <w:tabs>
          <w:tab w:val="num" w:pos="1440"/>
        </w:tabs>
        <w:ind w:left="1440" w:hanging="360"/>
      </w:pPr>
      <w:rPr>
        <w:rFonts w:ascii="Courier New" w:hAnsi="Courier New"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DD1"/>
    <w:rsid w:val="0000474C"/>
    <w:rsid w:val="00007100"/>
    <w:rsid w:val="00014E9A"/>
    <w:rsid w:val="00015C88"/>
    <w:rsid w:val="0002534D"/>
    <w:rsid w:val="000261D5"/>
    <w:rsid w:val="000312D8"/>
    <w:rsid w:val="00031316"/>
    <w:rsid w:val="000360DE"/>
    <w:rsid w:val="0004151D"/>
    <w:rsid w:val="00050CCF"/>
    <w:rsid w:val="00050D28"/>
    <w:rsid w:val="000517BA"/>
    <w:rsid w:val="00051873"/>
    <w:rsid w:val="00065C16"/>
    <w:rsid w:val="00071148"/>
    <w:rsid w:val="0007439B"/>
    <w:rsid w:val="00077C9B"/>
    <w:rsid w:val="00086139"/>
    <w:rsid w:val="000909BE"/>
    <w:rsid w:val="000924E6"/>
    <w:rsid w:val="000A563E"/>
    <w:rsid w:val="000A57EE"/>
    <w:rsid w:val="000A7392"/>
    <w:rsid w:val="000C5FAD"/>
    <w:rsid w:val="000D4E70"/>
    <w:rsid w:val="000E3A1C"/>
    <w:rsid w:val="000E5CA6"/>
    <w:rsid w:val="000E5DD1"/>
    <w:rsid w:val="000F2EBB"/>
    <w:rsid w:val="000F4EF4"/>
    <w:rsid w:val="000F5E6D"/>
    <w:rsid w:val="000F649E"/>
    <w:rsid w:val="0011114E"/>
    <w:rsid w:val="00115681"/>
    <w:rsid w:val="00115AB0"/>
    <w:rsid w:val="00121C1D"/>
    <w:rsid w:val="00121EED"/>
    <w:rsid w:val="00131121"/>
    <w:rsid w:val="00131A1B"/>
    <w:rsid w:val="00132072"/>
    <w:rsid w:val="00133F6A"/>
    <w:rsid w:val="00135857"/>
    <w:rsid w:val="00143689"/>
    <w:rsid w:val="0016530E"/>
    <w:rsid w:val="00166978"/>
    <w:rsid w:val="00166FA1"/>
    <w:rsid w:val="00177757"/>
    <w:rsid w:val="001863F1"/>
    <w:rsid w:val="001876D8"/>
    <w:rsid w:val="001A3461"/>
    <w:rsid w:val="001A6533"/>
    <w:rsid w:val="001A682B"/>
    <w:rsid w:val="001B5362"/>
    <w:rsid w:val="001B693D"/>
    <w:rsid w:val="001C4B06"/>
    <w:rsid w:val="001D6B68"/>
    <w:rsid w:val="001E13C5"/>
    <w:rsid w:val="00201F57"/>
    <w:rsid w:val="00202075"/>
    <w:rsid w:val="00212763"/>
    <w:rsid w:val="00212EF1"/>
    <w:rsid w:val="00212F2C"/>
    <w:rsid w:val="002165FE"/>
    <w:rsid w:val="00235C5D"/>
    <w:rsid w:val="00236BFC"/>
    <w:rsid w:val="00237B81"/>
    <w:rsid w:val="0024157A"/>
    <w:rsid w:val="002462A6"/>
    <w:rsid w:val="00246A52"/>
    <w:rsid w:val="0024739B"/>
    <w:rsid w:val="002510B5"/>
    <w:rsid w:val="00261450"/>
    <w:rsid w:val="002665BB"/>
    <w:rsid w:val="00270811"/>
    <w:rsid w:val="002719BB"/>
    <w:rsid w:val="0027394A"/>
    <w:rsid w:val="002763F0"/>
    <w:rsid w:val="0028399F"/>
    <w:rsid w:val="00285661"/>
    <w:rsid w:val="002861B5"/>
    <w:rsid w:val="002952A5"/>
    <w:rsid w:val="002A4C96"/>
    <w:rsid w:val="002A5A2D"/>
    <w:rsid w:val="002A6A95"/>
    <w:rsid w:val="002A7864"/>
    <w:rsid w:val="002B324D"/>
    <w:rsid w:val="002B562E"/>
    <w:rsid w:val="002B6292"/>
    <w:rsid w:val="002C0DBA"/>
    <w:rsid w:val="002D3207"/>
    <w:rsid w:val="002D58C1"/>
    <w:rsid w:val="002D6EAF"/>
    <w:rsid w:val="002D7D77"/>
    <w:rsid w:val="002F57A5"/>
    <w:rsid w:val="00306270"/>
    <w:rsid w:val="00310D3D"/>
    <w:rsid w:val="0031171C"/>
    <w:rsid w:val="00316B3A"/>
    <w:rsid w:val="0032713A"/>
    <w:rsid w:val="00336F2F"/>
    <w:rsid w:val="00373C86"/>
    <w:rsid w:val="00375D7E"/>
    <w:rsid w:val="0037680E"/>
    <w:rsid w:val="00383B54"/>
    <w:rsid w:val="0038665E"/>
    <w:rsid w:val="003A6D72"/>
    <w:rsid w:val="003B2BAA"/>
    <w:rsid w:val="003B5542"/>
    <w:rsid w:val="003B73E2"/>
    <w:rsid w:val="003D4B52"/>
    <w:rsid w:val="003D5C3F"/>
    <w:rsid w:val="003D600F"/>
    <w:rsid w:val="003D63DE"/>
    <w:rsid w:val="003E200B"/>
    <w:rsid w:val="003E4F09"/>
    <w:rsid w:val="003E6325"/>
    <w:rsid w:val="003E637B"/>
    <w:rsid w:val="003F52E6"/>
    <w:rsid w:val="00405AC8"/>
    <w:rsid w:val="0041292D"/>
    <w:rsid w:val="00413843"/>
    <w:rsid w:val="00413F99"/>
    <w:rsid w:val="00414437"/>
    <w:rsid w:val="00423671"/>
    <w:rsid w:val="004249E1"/>
    <w:rsid w:val="0043014F"/>
    <w:rsid w:val="0043321B"/>
    <w:rsid w:val="00433CDF"/>
    <w:rsid w:val="004556E3"/>
    <w:rsid w:val="00486DCA"/>
    <w:rsid w:val="00486FA5"/>
    <w:rsid w:val="00487DD1"/>
    <w:rsid w:val="00493D63"/>
    <w:rsid w:val="00494E2E"/>
    <w:rsid w:val="004A2187"/>
    <w:rsid w:val="004B4F18"/>
    <w:rsid w:val="004C0958"/>
    <w:rsid w:val="004C3454"/>
    <w:rsid w:val="004C3E17"/>
    <w:rsid w:val="004D32E0"/>
    <w:rsid w:val="004D61DD"/>
    <w:rsid w:val="004D61ED"/>
    <w:rsid w:val="004E68D2"/>
    <w:rsid w:val="004F002C"/>
    <w:rsid w:val="004F02AE"/>
    <w:rsid w:val="004F4EB5"/>
    <w:rsid w:val="004F649E"/>
    <w:rsid w:val="00507D1F"/>
    <w:rsid w:val="005131F1"/>
    <w:rsid w:val="00523BE9"/>
    <w:rsid w:val="00532249"/>
    <w:rsid w:val="00545600"/>
    <w:rsid w:val="00545888"/>
    <w:rsid w:val="00546665"/>
    <w:rsid w:val="00550DD5"/>
    <w:rsid w:val="00552273"/>
    <w:rsid w:val="00560610"/>
    <w:rsid w:val="0057675B"/>
    <w:rsid w:val="00584CC0"/>
    <w:rsid w:val="00586CDA"/>
    <w:rsid w:val="00592E01"/>
    <w:rsid w:val="005A2F0E"/>
    <w:rsid w:val="005A5CAE"/>
    <w:rsid w:val="005A5CDC"/>
    <w:rsid w:val="005B0BC6"/>
    <w:rsid w:val="005B2C60"/>
    <w:rsid w:val="005B3A0C"/>
    <w:rsid w:val="005C3050"/>
    <w:rsid w:val="005D5AD5"/>
    <w:rsid w:val="005D7C7A"/>
    <w:rsid w:val="005E0913"/>
    <w:rsid w:val="005E229D"/>
    <w:rsid w:val="005E2A27"/>
    <w:rsid w:val="005E3A81"/>
    <w:rsid w:val="005F0063"/>
    <w:rsid w:val="005F4726"/>
    <w:rsid w:val="00602E75"/>
    <w:rsid w:val="006112E4"/>
    <w:rsid w:val="00623B38"/>
    <w:rsid w:val="006331C0"/>
    <w:rsid w:val="00656F76"/>
    <w:rsid w:val="00661088"/>
    <w:rsid w:val="00661D31"/>
    <w:rsid w:val="00662ECD"/>
    <w:rsid w:val="00670C34"/>
    <w:rsid w:val="00673DF7"/>
    <w:rsid w:val="00676B09"/>
    <w:rsid w:val="00682A48"/>
    <w:rsid w:val="006837D1"/>
    <w:rsid w:val="00684510"/>
    <w:rsid w:val="006868D5"/>
    <w:rsid w:val="006915B9"/>
    <w:rsid w:val="006B08C5"/>
    <w:rsid w:val="006B4E56"/>
    <w:rsid w:val="006C61F0"/>
    <w:rsid w:val="006D12E8"/>
    <w:rsid w:val="006D45C0"/>
    <w:rsid w:val="006E5909"/>
    <w:rsid w:val="006F1CF0"/>
    <w:rsid w:val="006F7D05"/>
    <w:rsid w:val="007072A4"/>
    <w:rsid w:val="00707A2D"/>
    <w:rsid w:val="007224D2"/>
    <w:rsid w:val="00722BAC"/>
    <w:rsid w:val="0072339F"/>
    <w:rsid w:val="00723E34"/>
    <w:rsid w:val="0072793C"/>
    <w:rsid w:val="007323CE"/>
    <w:rsid w:val="007324AC"/>
    <w:rsid w:val="007612AE"/>
    <w:rsid w:val="00761FA7"/>
    <w:rsid w:val="00764346"/>
    <w:rsid w:val="00772985"/>
    <w:rsid w:val="0078151A"/>
    <w:rsid w:val="00782700"/>
    <w:rsid w:val="00786AD3"/>
    <w:rsid w:val="00797964"/>
    <w:rsid w:val="007A2396"/>
    <w:rsid w:val="007A2DF1"/>
    <w:rsid w:val="007B068F"/>
    <w:rsid w:val="007B3616"/>
    <w:rsid w:val="007B6833"/>
    <w:rsid w:val="007C1770"/>
    <w:rsid w:val="007C7803"/>
    <w:rsid w:val="007C7CDF"/>
    <w:rsid w:val="007E1D23"/>
    <w:rsid w:val="007E5C15"/>
    <w:rsid w:val="007E5D5D"/>
    <w:rsid w:val="007F4DE3"/>
    <w:rsid w:val="007F79CD"/>
    <w:rsid w:val="00801B6D"/>
    <w:rsid w:val="00810B4A"/>
    <w:rsid w:val="00816A3C"/>
    <w:rsid w:val="00821CAB"/>
    <w:rsid w:val="00831A28"/>
    <w:rsid w:val="00834966"/>
    <w:rsid w:val="0083560A"/>
    <w:rsid w:val="00841147"/>
    <w:rsid w:val="00854A4F"/>
    <w:rsid w:val="008550B0"/>
    <w:rsid w:val="00862104"/>
    <w:rsid w:val="00865295"/>
    <w:rsid w:val="00865C1E"/>
    <w:rsid w:val="00874882"/>
    <w:rsid w:val="008775F4"/>
    <w:rsid w:val="00877B28"/>
    <w:rsid w:val="00880247"/>
    <w:rsid w:val="00880A3B"/>
    <w:rsid w:val="0089060F"/>
    <w:rsid w:val="008A1635"/>
    <w:rsid w:val="008A506F"/>
    <w:rsid w:val="008A54CE"/>
    <w:rsid w:val="008A5CF6"/>
    <w:rsid w:val="008D1493"/>
    <w:rsid w:val="008D326A"/>
    <w:rsid w:val="008E53C6"/>
    <w:rsid w:val="008E593A"/>
    <w:rsid w:val="008F3FC1"/>
    <w:rsid w:val="008F5C22"/>
    <w:rsid w:val="008F6555"/>
    <w:rsid w:val="0090203E"/>
    <w:rsid w:val="009029C0"/>
    <w:rsid w:val="00906735"/>
    <w:rsid w:val="009216D3"/>
    <w:rsid w:val="00930810"/>
    <w:rsid w:val="009334B1"/>
    <w:rsid w:val="009414C4"/>
    <w:rsid w:val="00951E2D"/>
    <w:rsid w:val="0095361F"/>
    <w:rsid w:val="00955455"/>
    <w:rsid w:val="00955C89"/>
    <w:rsid w:val="00960FD2"/>
    <w:rsid w:val="009727EB"/>
    <w:rsid w:val="00974149"/>
    <w:rsid w:val="00974F87"/>
    <w:rsid w:val="0098055D"/>
    <w:rsid w:val="009817D1"/>
    <w:rsid w:val="00993203"/>
    <w:rsid w:val="00997A0F"/>
    <w:rsid w:val="009A3E16"/>
    <w:rsid w:val="009A5076"/>
    <w:rsid w:val="009A56F1"/>
    <w:rsid w:val="009B03A9"/>
    <w:rsid w:val="009B2EA4"/>
    <w:rsid w:val="009B7766"/>
    <w:rsid w:val="009B7D30"/>
    <w:rsid w:val="009C0E8E"/>
    <w:rsid w:val="009C72A1"/>
    <w:rsid w:val="009D13FA"/>
    <w:rsid w:val="009D2E35"/>
    <w:rsid w:val="009D4930"/>
    <w:rsid w:val="009E3367"/>
    <w:rsid w:val="009F3993"/>
    <w:rsid w:val="009F6956"/>
    <w:rsid w:val="00A23080"/>
    <w:rsid w:val="00A23275"/>
    <w:rsid w:val="00A23770"/>
    <w:rsid w:val="00A24E2D"/>
    <w:rsid w:val="00A42BC9"/>
    <w:rsid w:val="00A45383"/>
    <w:rsid w:val="00A45AA8"/>
    <w:rsid w:val="00A46DEB"/>
    <w:rsid w:val="00A5073B"/>
    <w:rsid w:val="00A5588C"/>
    <w:rsid w:val="00A632D0"/>
    <w:rsid w:val="00A66E36"/>
    <w:rsid w:val="00A6739F"/>
    <w:rsid w:val="00A849E9"/>
    <w:rsid w:val="00A9435D"/>
    <w:rsid w:val="00A96B52"/>
    <w:rsid w:val="00AA01AD"/>
    <w:rsid w:val="00AA0CBA"/>
    <w:rsid w:val="00AA1D35"/>
    <w:rsid w:val="00AA5767"/>
    <w:rsid w:val="00AB1CC1"/>
    <w:rsid w:val="00AC685F"/>
    <w:rsid w:val="00AD04C6"/>
    <w:rsid w:val="00AD3CDF"/>
    <w:rsid w:val="00AD6FFB"/>
    <w:rsid w:val="00AE7B37"/>
    <w:rsid w:val="00B0360F"/>
    <w:rsid w:val="00B22DCA"/>
    <w:rsid w:val="00B24CFA"/>
    <w:rsid w:val="00B2595E"/>
    <w:rsid w:val="00B27BD8"/>
    <w:rsid w:val="00B31319"/>
    <w:rsid w:val="00B44812"/>
    <w:rsid w:val="00B52B95"/>
    <w:rsid w:val="00B57828"/>
    <w:rsid w:val="00B60D96"/>
    <w:rsid w:val="00B6251F"/>
    <w:rsid w:val="00B703D4"/>
    <w:rsid w:val="00B71078"/>
    <w:rsid w:val="00B84FB7"/>
    <w:rsid w:val="00B87509"/>
    <w:rsid w:val="00B91B5F"/>
    <w:rsid w:val="00BA3414"/>
    <w:rsid w:val="00BA5A65"/>
    <w:rsid w:val="00BB2A55"/>
    <w:rsid w:val="00BB33D3"/>
    <w:rsid w:val="00BB5F4E"/>
    <w:rsid w:val="00BB6B08"/>
    <w:rsid w:val="00BC5F2E"/>
    <w:rsid w:val="00BD0210"/>
    <w:rsid w:val="00BD40D9"/>
    <w:rsid w:val="00BD494E"/>
    <w:rsid w:val="00BD658E"/>
    <w:rsid w:val="00BE433C"/>
    <w:rsid w:val="00BF0BC5"/>
    <w:rsid w:val="00BF280D"/>
    <w:rsid w:val="00BF3FF7"/>
    <w:rsid w:val="00C10865"/>
    <w:rsid w:val="00C11C06"/>
    <w:rsid w:val="00C140D0"/>
    <w:rsid w:val="00C15A56"/>
    <w:rsid w:val="00C15DD8"/>
    <w:rsid w:val="00C21D25"/>
    <w:rsid w:val="00C23BDE"/>
    <w:rsid w:val="00C252DD"/>
    <w:rsid w:val="00C272C0"/>
    <w:rsid w:val="00C275B8"/>
    <w:rsid w:val="00C31A13"/>
    <w:rsid w:val="00C34BFF"/>
    <w:rsid w:val="00C35128"/>
    <w:rsid w:val="00C36B72"/>
    <w:rsid w:val="00C43BDD"/>
    <w:rsid w:val="00C46140"/>
    <w:rsid w:val="00C53377"/>
    <w:rsid w:val="00C56AC3"/>
    <w:rsid w:val="00C70603"/>
    <w:rsid w:val="00C717D6"/>
    <w:rsid w:val="00C743D9"/>
    <w:rsid w:val="00C75C80"/>
    <w:rsid w:val="00C86737"/>
    <w:rsid w:val="00C8711F"/>
    <w:rsid w:val="00C90082"/>
    <w:rsid w:val="00C94AA2"/>
    <w:rsid w:val="00CA36FB"/>
    <w:rsid w:val="00CA4173"/>
    <w:rsid w:val="00CA4BEE"/>
    <w:rsid w:val="00CA5317"/>
    <w:rsid w:val="00CA610B"/>
    <w:rsid w:val="00CB237B"/>
    <w:rsid w:val="00CB272C"/>
    <w:rsid w:val="00CC01C8"/>
    <w:rsid w:val="00CC7E49"/>
    <w:rsid w:val="00CD2924"/>
    <w:rsid w:val="00CE36D9"/>
    <w:rsid w:val="00CE3E18"/>
    <w:rsid w:val="00CE6CC2"/>
    <w:rsid w:val="00CF0BEE"/>
    <w:rsid w:val="00CF4E67"/>
    <w:rsid w:val="00D06F16"/>
    <w:rsid w:val="00D106AF"/>
    <w:rsid w:val="00D13265"/>
    <w:rsid w:val="00D22EA4"/>
    <w:rsid w:val="00D26744"/>
    <w:rsid w:val="00D31212"/>
    <w:rsid w:val="00D36D78"/>
    <w:rsid w:val="00D411B6"/>
    <w:rsid w:val="00D440CB"/>
    <w:rsid w:val="00D50206"/>
    <w:rsid w:val="00D51DCD"/>
    <w:rsid w:val="00D560FB"/>
    <w:rsid w:val="00D62388"/>
    <w:rsid w:val="00D63188"/>
    <w:rsid w:val="00D702B3"/>
    <w:rsid w:val="00D75FE6"/>
    <w:rsid w:val="00D76119"/>
    <w:rsid w:val="00D879EA"/>
    <w:rsid w:val="00D94351"/>
    <w:rsid w:val="00DA4B32"/>
    <w:rsid w:val="00DB0776"/>
    <w:rsid w:val="00DB0F71"/>
    <w:rsid w:val="00DB397F"/>
    <w:rsid w:val="00DB4DD7"/>
    <w:rsid w:val="00DB6FB9"/>
    <w:rsid w:val="00DC78E4"/>
    <w:rsid w:val="00DE0A26"/>
    <w:rsid w:val="00DE19EA"/>
    <w:rsid w:val="00DE2B11"/>
    <w:rsid w:val="00DF03EF"/>
    <w:rsid w:val="00DF4FB2"/>
    <w:rsid w:val="00E022C9"/>
    <w:rsid w:val="00E03602"/>
    <w:rsid w:val="00E04804"/>
    <w:rsid w:val="00E079F0"/>
    <w:rsid w:val="00E140A1"/>
    <w:rsid w:val="00E1627E"/>
    <w:rsid w:val="00E1643B"/>
    <w:rsid w:val="00E20B51"/>
    <w:rsid w:val="00E24B0F"/>
    <w:rsid w:val="00E25F14"/>
    <w:rsid w:val="00E26608"/>
    <w:rsid w:val="00E31869"/>
    <w:rsid w:val="00E356EC"/>
    <w:rsid w:val="00E53E01"/>
    <w:rsid w:val="00E61930"/>
    <w:rsid w:val="00E66B7C"/>
    <w:rsid w:val="00E7389C"/>
    <w:rsid w:val="00E76A3C"/>
    <w:rsid w:val="00E802E7"/>
    <w:rsid w:val="00EA3593"/>
    <w:rsid w:val="00EA3793"/>
    <w:rsid w:val="00EA7035"/>
    <w:rsid w:val="00EB14F0"/>
    <w:rsid w:val="00EB17B9"/>
    <w:rsid w:val="00ED01DF"/>
    <w:rsid w:val="00ED165A"/>
    <w:rsid w:val="00ED71B9"/>
    <w:rsid w:val="00EE552B"/>
    <w:rsid w:val="00EF38A3"/>
    <w:rsid w:val="00EF7903"/>
    <w:rsid w:val="00F018B4"/>
    <w:rsid w:val="00F17D55"/>
    <w:rsid w:val="00F22AF6"/>
    <w:rsid w:val="00F24D6A"/>
    <w:rsid w:val="00F27756"/>
    <w:rsid w:val="00F31702"/>
    <w:rsid w:val="00F470E4"/>
    <w:rsid w:val="00F47EDE"/>
    <w:rsid w:val="00F616BE"/>
    <w:rsid w:val="00F662E8"/>
    <w:rsid w:val="00F730A7"/>
    <w:rsid w:val="00F739EC"/>
    <w:rsid w:val="00F74308"/>
    <w:rsid w:val="00F8137D"/>
    <w:rsid w:val="00F87BB1"/>
    <w:rsid w:val="00F87F22"/>
    <w:rsid w:val="00F96C45"/>
    <w:rsid w:val="00FA0BF5"/>
    <w:rsid w:val="00FA3BD7"/>
    <w:rsid w:val="00FA3CF6"/>
    <w:rsid w:val="00FB46A2"/>
    <w:rsid w:val="00FB550F"/>
    <w:rsid w:val="00FB70EA"/>
    <w:rsid w:val="00FC2F2B"/>
    <w:rsid w:val="00FC50DE"/>
    <w:rsid w:val="00FC7747"/>
    <w:rsid w:val="00FD12AD"/>
    <w:rsid w:val="00FD4421"/>
    <w:rsid w:val="00FD5016"/>
    <w:rsid w:val="00FE3ED9"/>
    <w:rsid w:val="00FE590A"/>
    <w:rsid w:val="00FF2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4F5E8"/>
  <w15:chartTrackingRefBased/>
  <w15:docId w15:val="{D3E7827C-F65D-423F-A79E-D52E04AF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7130E"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numPr>
        <w:numId w:val="1"/>
      </w:numPr>
      <w:pBdr>
        <w:bottom w:val="thickThinLargeGap" w:sz="24" w:space="1" w:color="4F271C" w:themeColor="text2"/>
      </w:pBdr>
      <w:spacing w:before="400" w:after="60"/>
      <w:outlineLvl w:val="0"/>
    </w:pPr>
    <w:rPr>
      <w:rFonts w:asciiTheme="majorHAnsi" w:eastAsiaTheme="majorEastAsia" w:hAnsiTheme="majorHAnsi" w:cstheme="majorBidi"/>
      <w:caps/>
      <w:color w:val="3891A7" w:themeColor="accent1"/>
      <w:sz w:val="24"/>
    </w:rPr>
  </w:style>
  <w:style w:type="paragraph" w:styleId="Heading2">
    <w:name w:val="heading 2"/>
    <w:basedOn w:val="Normal"/>
    <w:next w:val="Normal"/>
    <w:link w:val="Heading2Char"/>
    <w:uiPriority w:val="2"/>
    <w:semiHidden/>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3891A7"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3891A7" w:themeColor="accent1"/>
      <w:spacing w:val="10"/>
      <w:kern w:val="28"/>
      <w:sz w:val="64"/>
    </w:rPr>
  </w:style>
  <w:style w:type="character" w:customStyle="1" w:styleId="Heading1Char">
    <w:name w:val="Heading 1 Char"/>
    <w:basedOn w:val="DefaultParagraphFont"/>
    <w:link w:val="Heading1"/>
    <w:uiPriority w:val="2"/>
    <w:rPr>
      <w:rFonts w:asciiTheme="majorHAnsi" w:eastAsiaTheme="majorEastAsia" w:hAnsiTheme="majorHAnsi" w:cstheme="majorBidi"/>
      <w:caps/>
      <w:color w:val="3891A7" w:themeColor="accent1"/>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2A6C7D"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semiHidden/>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paragraph" w:styleId="HTMLPreformatted">
    <w:name w:val="HTML Preformatted"/>
    <w:basedOn w:val="Normal"/>
    <w:link w:val="HTMLPreformattedChar"/>
    <w:unhideWhenUsed/>
    <w:rsid w:val="007643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color w:val="auto"/>
      <w:kern w:val="0"/>
      <w:sz w:val="20"/>
      <w:lang w:val="en-IN" w:eastAsia="en-IN"/>
      <w14:ligatures w14:val="none"/>
    </w:rPr>
  </w:style>
  <w:style w:type="character" w:customStyle="1" w:styleId="HTMLPreformattedChar">
    <w:name w:val="HTML Preformatted Char"/>
    <w:basedOn w:val="DefaultParagraphFont"/>
    <w:link w:val="HTMLPreformatted"/>
    <w:uiPriority w:val="99"/>
    <w:rsid w:val="00764346"/>
    <w:rPr>
      <w:rFonts w:ascii="Courier New" w:eastAsia="Times New Roman" w:hAnsi="Courier New" w:cs="Courier New"/>
      <w:color w:val="auto"/>
      <w:kern w:val="0"/>
      <w:sz w:val="20"/>
      <w:lang w:val="en-IN" w:eastAsia="en-IN"/>
      <w14:ligatures w14:val="none"/>
    </w:rPr>
  </w:style>
  <w:style w:type="paragraph" w:styleId="ListParagraph">
    <w:name w:val="List Paragraph"/>
    <w:basedOn w:val="Normal"/>
    <w:uiPriority w:val="34"/>
    <w:qFormat/>
    <w:rsid w:val="00764346"/>
    <w:pPr>
      <w:spacing w:before="0" w:after="160" w:line="259" w:lineRule="auto"/>
      <w:ind w:left="720"/>
      <w:contextualSpacing/>
    </w:pPr>
    <w:rPr>
      <w:color w:val="auto"/>
      <w:kern w:val="0"/>
      <w:sz w:val="22"/>
      <w:szCs w:val="22"/>
      <w:lang w:val="en-IN"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8351">
      <w:bodyDiv w:val="1"/>
      <w:marLeft w:val="0"/>
      <w:marRight w:val="0"/>
      <w:marTop w:val="0"/>
      <w:marBottom w:val="0"/>
      <w:divBdr>
        <w:top w:val="none" w:sz="0" w:space="0" w:color="auto"/>
        <w:left w:val="none" w:sz="0" w:space="0" w:color="auto"/>
        <w:bottom w:val="none" w:sz="0" w:space="0" w:color="auto"/>
        <w:right w:val="none" w:sz="0" w:space="0" w:color="auto"/>
      </w:divBdr>
    </w:div>
    <w:div w:id="282461919">
      <w:bodyDiv w:val="1"/>
      <w:marLeft w:val="0"/>
      <w:marRight w:val="0"/>
      <w:marTop w:val="0"/>
      <w:marBottom w:val="0"/>
      <w:divBdr>
        <w:top w:val="none" w:sz="0" w:space="0" w:color="auto"/>
        <w:left w:val="none" w:sz="0" w:space="0" w:color="auto"/>
        <w:bottom w:val="none" w:sz="0" w:space="0" w:color="auto"/>
        <w:right w:val="none" w:sz="0" w:space="0" w:color="auto"/>
      </w:divBdr>
    </w:div>
    <w:div w:id="128642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yansinh.rajput\AppData\Roaming\Microsoft\Templates\Business%20tri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0B474FFC344510A399C455148F1455"/>
        <w:category>
          <w:name w:val="General"/>
          <w:gallery w:val="placeholder"/>
        </w:category>
        <w:types>
          <w:type w:val="bbPlcHdr"/>
        </w:types>
        <w:behaviors>
          <w:behavior w:val="content"/>
        </w:behaviors>
        <w:guid w:val="{2BDB6758-EACF-41E1-B18B-D1E8362BDF53}"/>
      </w:docPartPr>
      <w:docPartBody>
        <w:p w:rsidR="005A0448" w:rsidRDefault="003C1769">
          <w:pPr>
            <w:pStyle w:val="310B474FFC344510A399C455148F1455"/>
          </w:pPr>
          <w:r>
            <w:rPr>
              <w:rStyle w:val="PlaceholderText"/>
            </w:rPr>
            <w:t>Enter any content that you want to repeat, including other content controls. You can also insert this control around table rows in order to repeat parts of a table.</w:t>
          </w:r>
        </w:p>
      </w:docPartBody>
    </w:docPart>
    <w:docPart>
      <w:docPartPr>
        <w:name w:val="5E6EA6739A764D9B8D23A85A703772CA"/>
        <w:category>
          <w:name w:val="General"/>
          <w:gallery w:val="placeholder"/>
        </w:category>
        <w:types>
          <w:type w:val="bbPlcHdr"/>
        </w:types>
        <w:behaviors>
          <w:behavior w:val="content"/>
        </w:behaviors>
        <w:guid w:val="{9C4256A2-90E7-49EA-B425-936F129BEFFC}"/>
      </w:docPartPr>
      <w:docPartBody>
        <w:p w:rsidR="005A0448" w:rsidRDefault="00396B94" w:rsidP="00396B94">
          <w:pPr>
            <w:pStyle w:val="5E6EA6739A764D9B8D23A85A703772CA"/>
          </w:pPr>
          <w:r>
            <w:rPr>
              <w:rStyle w:val="PlaceholderText"/>
            </w:rPr>
            <w:t>Enter any content that you want to repeat, including other content controls. You can also insert this control around table rows in order to repeat parts of a table.</w:t>
          </w:r>
        </w:p>
      </w:docPartBody>
    </w:docPart>
    <w:docPart>
      <w:docPartPr>
        <w:name w:val="4154A49F67444704984F95553C9B8017"/>
        <w:category>
          <w:name w:val="General"/>
          <w:gallery w:val="placeholder"/>
        </w:category>
        <w:types>
          <w:type w:val="bbPlcHdr"/>
        </w:types>
        <w:behaviors>
          <w:behavior w:val="content"/>
        </w:behaviors>
        <w:guid w:val="{C1A58C00-B26D-4686-A968-443B857AB855}"/>
      </w:docPartPr>
      <w:docPartBody>
        <w:p w:rsidR="005A0448" w:rsidRDefault="00396B94" w:rsidP="00396B94">
          <w:pPr>
            <w:pStyle w:val="4154A49F67444704984F95553C9B8017"/>
          </w:pPr>
          <w:r>
            <w:rPr>
              <w:rStyle w:val="PlaceholderText"/>
            </w:rPr>
            <w:t>Enter any content that you want to repeat, including other content controls. You can also insert this control around table rows in order to repeat parts of a table.</w:t>
          </w:r>
        </w:p>
      </w:docPartBody>
    </w:docPart>
    <w:docPart>
      <w:docPartPr>
        <w:name w:val="7469C5EB11014CA299C24E71DC0E7637"/>
        <w:category>
          <w:name w:val="General"/>
          <w:gallery w:val="placeholder"/>
        </w:category>
        <w:types>
          <w:type w:val="bbPlcHdr"/>
        </w:types>
        <w:behaviors>
          <w:behavior w:val="content"/>
        </w:behaviors>
        <w:guid w:val="{12063C61-370F-47C4-BE1F-A40DE953265D}"/>
      </w:docPartPr>
      <w:docPartBody>
        <w:p w:rsidR="005A0448" w:rsidRDefault="00396B94" w:rsidP="00396B94">
          <w:pPr>
            <w:pStyle w:val="7469C5EB11014CA299C24E71DC0E7637"/>
          </w:pPr>
          <w:r>
            <w:rPr>
              <w:rStyle w:val="PlaceholderText"/>
            </w:rPr>
            <w:t>Enter any content that you want to repeat, including other content controls. You can also insert this control around table rows in order to repeat parts of a table.</w:t>
          </w:r>
        </w:p>
      </w:docPartBody>
    </w:docPart>
    <w:docPart>
      <w:docPartPr>
        <w:name w:val="C6379C0819EA4F66A5A3316CDFC7327E"/>
        <w:category>
          <w:name w:val="General"/>
          <w:gallery w:val="placeholder"/>
        </w:category>
        <w:types>
          <w:type w:val="bbPlcHdr"/>
        </w:types>
        <w:behaviors>
          <w:behavior w:val="content"/>
        </w:behaviors>
        <w:guid w:val="{0C867553-AE33-42B4-96E1-C179B45558F4}"/>
      </w:docPartPr>
      <w:docPartBody>
        <w:p w:rsidR="005A0448" w:rsidRDefault="00396B94" w:rsidP="00396B94">
          <w:pPr>
            <w:pStyle w:val="C6379C0819EA4F66A5A3316CDFC7327E"/>
          </w:pPr>
          <w:r>
            <w:rPr>
              <w:rStyle w:val="PlaceholderText"/>
            </w:rPr>
            <w:t>Enter any content that you want to repeat, including other content controls. You can also insert this control around table rows in order to repeat parts of a table.</w:t>
          </w:r>
        </w:p>
      </w:docPartBody>
    </w:docPart>
    <w:docPart>
      <w:docPartPr>
        <w:name w:val="410D80B5A9AD4948BFB184DE28BE2533"/>
        <w:category>
          <w:name w:val="General"/>
          <w:gallery w:val="placeholder"/>
        </w:category>
        <w:types>
          <w:type w:val="bbPlcHdr"/>
        </w:types>
        <w:behaviors>
          <w:behavior w:val="content"/>
        </w:behaviors>
        <w:guid w:val="{A9179AA9-5D5D-4959-A28A-C28107F1F73C}"/>
      </w:docPartPr>
      <w:docPartBody>
        <w:p w:rsidR="005A0448" w:rsidRDefault="00396B94" w:rsidP="00396B94">
          <w:pPr>
            <w:pStyle w:val="410D80B5A9AD4948BFB184DE28BE2533"/>
          </w:pPr>
          <w:r>
            <w:rPr>
              <w:rStyle w:val="PlaceholderText"/>
            </w:rPr>
            <w:t>Enter any content that you want to repeat, including other content controls. You can also insert this control around table rows in order to repeat parts of a table.</w:t>
          </w:r>
        </w:p>
      </w:docPartBody>
    </w:docPart>
    <w:docPart>
      <w:docPartPr>
        <w:name w:val="A2953CAC3C75472B892F17ACB60BBEA2"/>
        <w:category>
          <w:name w:val="General"/>
          <w:gallery w:val="placeholder"/>
        </w:category>
        <w:types>
          <w:type w:val="bbPlcHdr"/>
        </w:types>
        <w:behaviors>
          <w:behavior w:val="content"/>
        </w:behaviors>
        <w:guid w:val="{5FDA6E0D-F60C-43CC-8F7E-D8C78BBFDFB3}"/>
      </w:docPartPr>
      <w:docPartBody>
        <w:p w:rsidR="005A0448" w:rsidRDefault="00396B94" w:rsidP="00396B94">
          <w:pPr>
            <w:pStyle w:val="A2953CAC3C75472B892F17ACB60BBEA2"/>
          </w:pPr>
          <w:r>
            <w:rPr>
              <w:rStyle w:val="PlaceholderText"/>
            </w:rPr>
            <w:t>Enter any content that you want to repeat, including other content controls. You can also insert this control around table rows in order to repeat parts of a table.</w:t>
          </w:r>
        </w:p>
      </w:docPartBody>
    </w:docPart>
    <w:docPart>
      <w:docPartPr>
        <w:name w:val="A40D95CF0E8A475D9A00428C9BE7A129"/>
        <w:category>
          <w:name w:val="General"/>
          <w:gallery w:val="placeholder"/>
        </w:category>
        <w:types>
          <w:type w:val="bbPlcHdr"/>
        </w:types>
        <w:behaviors>
          <w:behavior w:val="content"/>
        </w:behaviors>
        <w:guid w:val="{B2313D4B-2995-478F-A3BA-363E1C60AC30}"/>
      </w:docPartPr>
      <w:docPartBody>
        <w:p w:rsidR="005A0448" w:rsidRDefault="00396B94" w:rsidP="00396B94">
          <w:pPr>
            <w:pStyle w:val="A40D95CF0E8A475D9A00428C9BE7A129"/>
          </w:pPr>
          <w:r>
            <w:rPr>
              <w:rStyle w:val="PlaceholderText"/>
            </w:rPr>
            <w:t>Enter any content that you want to repeat, including other content controls. You can also insert this control around table rows in order to repeat parts of a table.</w:t>
          </w:r>
        </w:p>
      </w:docPartBody>
    </w:docPart>
    <w:docPart>
      <w:docPartPr>
        <w:name w:val="804E58D805274225BCBAFF72C9FA3E08"/>
        <w:category>
          <w:name w:val="General"/>
          <w:gallery w:val="placeholder"/>
        </w:category>
        <w:types>
          <w:type w:val="bbPlcHdr"/>
        </w:types>
        <w:behaviors>
          <w:behavior w:val="content"/>
        </w:behaviors>
        <w:guid w:val="{C1EF74EA-6C0A-449A-86D5-A33B56B75236}"/>
      </w:docPartPr>
      <w:docPartBody>
        <w:p w:rsidR="00E0192E" w:rsidRDefault="008C4189" w:rsidP="008C4189">
          <w:pPr>
            <w:pStyle w:val="804E58D805274225BCBAFF72C9FA3E08"/>
          </w:pPr>
          <w:r>
            <w:rPr>
              <w:rStyle w:val="PlaceholderText"/>
            </w:rPr>
            <w:t>Enter any content that you want to repeat, including other content controls. You can also insert this control around table rows in order to repeat parts of a table.</w:t>
          </w:r>
        </w:p>
      </w:docPartBody>
    </w:docPart>
    <w:docPart>
      <w:docPartPr>
        <w:name w:val="2F06DB4F0C4A4108AE848B1834569E93"/>
        <w:category>
          <w:name w:val="General"/>
          <w:gallery w:val="placeholder"/>
        </w:category>
        <w:types>
          <w:type w:val="bbPlcHdr"/>
        </w:types>
        <w:behaviors>
          <w:behavior w:val="content"/>
        </w:behaviors>
        <w:guid w:val="{7321765D-546A-4F3D-BAE0-7C545DA52560}"/>
      </w:docPartPr>
      <w:docPartBody>
        <w:p w:rsidR="00E0192E" w:rsidRDefault="008C4189" w:rsidP="008C4189">
          <w:pPr>
            <w:pStyle w:val="2F06DB4F0C4A4108AE848B1834569E93"/>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94"/>
    <w:rsid w:val="00396B94"/>
    <w:rsid w:val="003C1769"/>
    <w:rsid w:val="005A0448"/>
    <w:rsid w:val="008C4189"/>
    <w:rsid w:val="009273CF"/>
    <w:rsid w:val="00E0192E"/>
    <w:rsid w:val="00E05D0C"/>
    <w:rsid w:val="00E139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189"/>
    <w:rPr>
      <w:color w:val="808080"/>
    </w:rPr>
  </w:style>
  <w:style w:type="paragraph" w:customStyle="1" w:styleId="310B474FFC344510A399C455148F1455">
    <w:name w:val="310B474FFC344510A399C455148F1455"/>
  </w:style>
  <w:style w:type="paragraph" w:customStyle="1" w:styleId="FF095758272C41629C7DF0DFC1104A15">
    <w:name w:val="FF095758272C41629C7DF0DFC1104A15"/>
    <w:rsid w:val="00396B94"/>
  </w:style>
  <w:style w:type="paragraph" w:customStyle="1" w:styleId="D45CA153DB844C0F9EA3560F9F256477">
    <w:name w:val="D45CA153DB844C0F9EA3560F9F256477"/>
    <w:rsid w:val="00396B94"/>
  </w:style>
  <w:style w:type="paragraph" w:customStyle="1" w:styleId="3296B7AB86464F0C833A7F7F816CDC35">
    <w:name w:val="3296B7AB86464F0C833A7F7F816CDC35"/>
    <w:rsid w:val="00396B94"/>
  </w:style>
  <w:style w:type="paragraph" w:customStyle="1" w:styleId="07DD07AAB40343C8BE125D5714C4A620">
    <w:name w:val="07DD07AAB40343C8BE125D5714C4A620"/>
    <w:rsid w:val="00396B94"/>
  </w:style>
  <w:style w:type="paragraph" w:customStyle="1" w:styleId="C8D46E3DF71E478FA3168F46A27672DC">
    <w:name w:val="C8D46E3DF71E478FA3168F46A27672DC"/>
    <w:rsid w:val="00396B94"/>
  </w:style>
  <w:style w:type="paragraph" w:customStyle="1" w:styleId="2EE9D198CD3C4834939E420C501960E9">
    <w:name w:val="2EE9D198CD3C4834939E420C501960E9"/>
    <w:rsid w:val="00396B94"/>
  </w:style>
  <w:style w:type="paragraph" w:customStyle="1" w:styleId="55E4CCF8CAED484B9DEBE6B121754F51">
    <w:name w:val="55E4CCF8CAED484B9DEBE6B121754F51"/>
    <w:rsid w:val="00396B94"/>
  </w:style>
  <w:style w:type="paragraph" w:customStyle="1" w:styleId="4C9FD6EDE0B949988E9F18099DF0DA27">
    <w:name w:val="4C9FD6EDE0B949988E9F18099DF0DA27"/>
    <w:rsid w:val="00396B94"/>
  </w:style>
  <w:style w:type="paragraph" w:customStyle="1" w:styleId="5E6EA6739A764D9B8D23A85A703772CA">
    <w:name w:val="5E6EA6739A764D9B8D23A85A703772CA"/>
    <w:rsid w:val="00396B94"/>
  </w:style>
  <w:style w:type="paragraph" w:customStyle="1" w:styleId="4154A49F67444704984F95553C9B8017">
    <w:name w:val="4154A49F67444704984F95553C9B8017"/>
    <w:rsid w:val="00396B94"/>
  </w:style>
  <w:style w:type="paragraph" w:customStyle="1" w:styleId="7469C5EB11014CA299C24E71DC0E7637">
    <w:name w:val="7469C5EB11014CA299C24E71DC0E7637"/>
    <w:rsid w:val="00396B94"/>
  </w:style>
  <w:style w:type="paragraph" w:customStyle="1" w:styleId="8BE6125AF1004CC5BBC28411BAD81F2C">
    <w:name w:val="8BE6125AF1004CC5BBC28411BAD81F2C"/>
    <w:rsid w:val="00396B94"/>
  </w:style>
  <w:style w:type="paragraph" w:customStyle="1" w:styleId="55A888E862CD48EC8BE208BF0D755728">
    <w:name w:val="55A888E862CD48EC8BE208BF0D755728"/>
    <w:rsid w:val="00396B94"/>
  </w:style>
  <w:style w:type="paragraph" w:customStyle="1" w:styleId="4A6B094DB2984F9998069300E2C8B68E">
    <w:name w:val="4A6B094DB2984F9998069300E2C8B68E"/>
    <w:rsid w:val="00396B94"/>
  </w:style>
  <w:style w:type="paragraph" w:customStyle="1" w:styleId="CCEA2314249A437C83285F42D75FC488">
    <w:name w:val="CCEA2314249A437C83285F42D75FC488"/>
    <w:rsid w:val="00396B94"/>
  </w:style>
  <w:style w:type="paragraph" w:customStyle="1" w:styleId="785698AAC97B4F8BB87205B3AF195A2A">
    <w:name w:val="785698AAC97B4F8BB87205B3AF195A2A"/>
    <w:rsid w:val="00396B94"/>
  </w:style>
  <w:style w:type="paragraph" w:customStyle="1" w:styleId="2161E4C149E846BCA24287183775FA5C">
    <w:name w:val="2161E4C149E846BCA24287183775FA5C"/>
    <w:rsid w:val="00396B94"/>
  </w:style>
  <w:style w:type="paragraph" w:customStyle="1" w:styleId="E24520E8802D44CFB8850770272B6B7F">
    <w:name w:val="E24520E8802D44CFB8850770272B6B7F"/>
    <w:rsid w:val="00396B94"/>
  </w:style>
  <w:style w:type="paragraph" w:customStyle="1" w:styleId="5F5E373CDE184D74906C2BE7A87BD3A6">
    <w:name w:val="5F5E373CDE184D74906C2BE7A87BD3A6"/>
    <w:rsid w:val="00396B94"/>
  </w:style>
  <w:style w:type="paragraph" w:customStyle="1" w:styleId="A4AF4A6E8DDC4A20AACE6D849F864B9C">
    <w:name w:val="A4AF4A6E8DDC4A20AACE6D849F864B9C"/>
    <w:rsid w:val="00396B94"/>
  </w:style>
  <w:style w:type="paragraph" w:customStyle="1" w:styleId="C6379C0819EA4F66A5A3316CDFC7327E">
    <w:name w:val="C6379C0819EA4F66A5A3316CDFC7327E"/>
    <w:rsid w:val="00396B94"/>
  </w:style>
  <w:style w:type="paragraph" w:customStyle="1" w:styleId="C394C902BFA04F92AAFD8B5C8C2727B3">
    <w:name w:val="C394C902BFA04F92AAFD8B5C8C2727B3"/>
    <w:rsid w:val="00396B94"/>
  </w:style>
  <w:style w:type="paragraph" w:customStyle="1" w:styleId="4867AABD06FD40588C50116ECB5B798A">
    <w:name w:val="4867AABD06FD40588C50116ECB5B798A"/>
    <w:rsid w:val="00396B94"/>
  </w:style>
  <w:style w:type="paragraph" w:customStyle="1" w:styleId="CC3B2F5FB84E423DA3744ED23125E0AC">
    <w:name w:val="CC3B2F5FB84E423DA3744ED23125E0AC"/>
    <w:rsid w:val="00396B94"/>
  </w:style>
  <w:style w:type="paragraph" w:customStyle="1" w:styleId="A6699BC784BC4543B618775FFAD87FE7">
    <w:name w:val="A6699BC784BC4543B618775FFAD87FE7"/>
    <w:rsid w:val="00396B94"/>
  </w:style>
  <w:style w:type="paragraph" w:customStyle="1" w:styleId="CBF84A4FC0554727B6FE74D44C279CE1">
    <w:name w:val="CBF84A4FC0554727B6FE74D44C279CE1"/>
    <w:rsid w:val="00396B94"/>
  </w:style>
  <w:style w:type="paragraph" w:customStyle="1" w:styleId="410D80B5A9AD4948BFB184DE28BE2533">
    <w:name w:val="410D80B5A9AD4948BFB184DE28BE2533"/>
    <w:rsid w:val="00396B94"/>
  </w:style>
  <w:style w:type="paragraph" w:customStyle="1" w:styleId="A2953CAC3C75472B892F17ACB60BBEA2">
    <w:name w:val="A2953CAC3C75472B892F17ACB60BBEA2"/>
    <w:rsid w:val="00396B94"/>
  </w:style>
  <w:style w:type="paragraph" w:customStyle="1" w:styleId="A40D95CF0E8A475D9A00428C9BE7A129">
    <w:name w:val="A40D95CF0E8A475D9A00428C9BE7A129"/>
    <w:rsid w:val="00396B94"/>
  </w:style>
  <w:style w:type="paragraph" w:customStyle="1" w:styleId="D5836EE930C64328898BF00F187738A9">
    <w:name w:val="D5836EE930C64328898BF00F187738A9"/>
    <w:rsid w:val="008C4189"/>
  </w:style>
  <w:style w:type="paragraph" w:customStyle="1" w:styleId="7926649E04D144DDA7DCE7D6DBFD39D4">
    <w:name w:val="7926649E04D144DDA7DCE7D6DBFD39D4"/>
    <w:rsid w:val="008C4189"/>
  </w:style>
  <w:style w:type="paragraph" w:customStyle="1" w:styleId="75F4EBA63CB14B628482AE8859429325">
    <w:name w:val="75F4EBA63CB14B628482AE8859429325"/>
    <w:rsid w:val="008C4189"/>
  </w:style>
  <w:style w:type="paragraph" w:customStyle="1" w:styleId="60ECBA539FBA4313A98F66755D646967">
    <w:name w:val="60ECBA539FBA4313A98F66755D646967"/>
    <w:rsid w:val="008C4189"/>
  </w:style>
  <w:style w:type="paragraph" w:customStyle="1" w:styleId="41A33F2B5B594D659F101411FC6A65D2">
    <w:name w:val="41A33F2B5B594D659F101411FC6A65D2"/>
    <w:rsid w:val="008C4189"/>
  </w:style>
  <w:style w:type="paragraph" w:customStyle="1" w:styleId="CDBAA521B81E4B4085D570A198C7E5F9">
    <w:name w:val="CDBAA521B81E4B4085D570A198C7E5F9"/>
    <w:rsid w:val="008C4189"/>
  </w:style>
  <w:style w:type="paragraph" w:customStyle="1" w:styleId="609B285028F949579EAD5014FE772841">
    <w:name w:val="609B285028F949579EAD5014FE772841"/>
    <w:rsid w:val="008C4189"/>
  </w:style>
  <w:style w:type="paragraph" w:customStyle="1" w:styleId="0BE87380CE564F76BD1FD694A7D6C279">
    <w:name w:val="0BE87380CE564F76BD1FD694A7D6C279"/>
    <w:rsid w:val="008C4189"/>
  </w:style>
  <w:style w:type="paragraph" w:customStyle="1" w:styleId="C2ABA849D18E4DB293370D13BF70EC13">
    <w:name w:val="C2ABA849D18E4DB293370D13BF70EC13"/>
    <w:rsid w:val="008C4189"/>
  </w:style>
  <w:style w:type="paragraph" w:customStyle="1" w:styleId="3F801DD16C9043BF8594FC0916E46441">
    <w:name w:val="3F801DD16C9043BF8594FC0916E46441"/>
    <w:rsid w:val="008C4189"/>
  </w:style>
  <w:style w:type="paragraph" w:customStyle="1" w:styleId="2344467AA7874733B80FC07142C52615">
    <w:name w:val="2344467AA7874733B80FC07142C52615"/>
    <w:rsid w:val="008C4189"/>
  </w:style>
  <w:style w:type="paragraph" w:customStyle="1" w:styleId="A87608F0BC53459DA373AA9FECBCB7A5">
    <w:name w:val="A87608F0BC53459DA373AA9FECBCB7A5"/>
    <w:rsid w:val="008C4189"/>
  </w:style>
  <w:style w:type="paragraph" w:customStyle="1" w:styleId="3438901989914391A70F66AF595478A7">
    <w:name w:val="3438901989914391A70F66AF595478A7"/>
    <w:rsid w:val="008C4189"/>
  </w:style>
  <w:style w:type="paragraph" w:customStyle="1" w:styleId="F2FB186C40FB4385B23C19B74C27FDA3">
    <w:name w:val="F2FB186C40FB4385B23C19B74C27FDA3"/>
    <w:rsid w:val="008C4189"/>
  </w:style>
  <w:style w:type="paragraph" w:customStyle="1" w:styleId="95CFDD1FFD884689AC909BDE8B682FEB">
    <w:name w:val="95CFDD1FFD884689AC909BDE8B682FEB"/>
    <w:rsid w:val="008C4189"/>
  </w:style>
  <w:style w:type="paragraph" w:customStyle="1" w:styleId="9DC79D5128DD4C3D86F38E651A189158">
    <w:name w:val="9DC79D5128DD4C3D86F38E651A189158"/>
    <w:rsid w:val="008C4189"/>
  </w:style>
  <w:style w:type="paragraph" w:customStyle="1" w:styleId="FF02B1736FC44D7D9BB5E7BA1025EAA8">
    <w:name w:val="FF02B1736FC44D7D9BB5E7BA1025EAA8"/>
    <w:rsid w:val="008C4189"/>
  </w:style>
  <w:style w:type="paragraph" w:customStyle="1" w:styleId="A8309FEC3AE642769B6822A1F3D1C949">
    <w:name w:val="A8309FEC3AE642769B6822A1F3D1C949"/>
    <w:rsid w:val="008C4189"/>
  </w:style>
  <w:style w:type="paragraph" w:customStyle="1" w:styleId="FA7D51F3A5A1437AB3731613C22B54A9">
    <w:name w:val="FA7D51F3A5A1437AB3731613C22B54A9"/>
    <w:rsid w:val="008C4189"/>
  </w:style>
  <w:style w:type="paragraph" w:customStyle="1" w:styleId="81139E71EC7545CEA8E6A76F2B035B22">
    <w:name w:val="81139E71EC7545CEA8E6A76F2B035B22"/>
    <w:rsid w:val="008C4189"/>
  </w:style>
  <w:style w:type="paragraph" w:customStyle="1" w:styleId="804E58D805274225BCBAFF72C9FA3E08">
    <w:name w:val="804E58D805274225BCBAFF72C9FA3E08"/>
    <w:rsid w:val="008C4189"/>
  </w:style>
  <w:style w:type="paragraph" w:customStyle="1" w:styleId="2F06DB4F0C4A4108AE848B1834569E93">
    <w:name w:val="2F06DB4F0C4A4108AE848B1834569E93"/>
    <w:rsid w:val="008C4189"/>
  </w:style>
  <w:style w:type="paragraph" w:customStyle="1" w:styleId="1E70BB2B8DC84AE28206BDD15E2F3910">
    <w:name w:val="1E70BB2B8DC84AE28206BDD15E2F3910"/>
    <w:rsid w:val="008C41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Travel Planning">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0070C0"/>
      </a:hlink>
      <a:folHlink>
        <a:srgbClr val="7030A0"/>
      </a:folHlink>
    </a:clrScheme>
    <a:fontScheme name="Travel Planning">
      <a:majorFont>
        <a:latin typeface="Franklin Gothic Medium"/>
        <a:ea typeface=""/>
        <a:cs typeface=""/>
      </a:majorFont>
      <a:minorFont>
        <a:latin typeface="Franklin Gothic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13936-D4AA-4FB8-9668-3D8B3D15695D}">
  <ds:schemaRefs>
    <ds:schemaRef ds:uri="http://schemas.microsoft.com/sharepoint/v3/contenttype/forms"/>
  </ds:schemaRefs>
</ds:datastoreItem>
</file>

<file path=customXml/itemProps2.xml><?xml version="1.0" encoding="utf-8"?>
<ds:datastoreItem xmlns:ds="http://schemas.openxmlformats.org/officeDocument/2006/customXml" ds:itemID="{A490EA50-3CB6-4866-BC8C-299A18A93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trip checklist</Template>
  <TotalTime>1</TotalTime>
  <Pages>9</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Nayansinh Rajput</dc:creator>
  <cp:keywords/>
  <cp:lastModifiedBy>Jitesh Dhuravala</cp:lastModifiedBy>
  <cp:revision>3</cp:revision>
  <cp:lastPrinted>2012-07-31T23:37:00Z</cp:lastPrinted>
  <dcterms:created xsi:type="dcterms:W3CDTF">2019-05-07T10:43:00Z</dcterms:created>
  <dcterms:modified xsi:type="dcterms:W3CDTF">2019-05-07T11:54:00Z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TC031997469991</vt:lpwstr>
  </property>
</Properties>
</file>